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FD2D" w14:textId="77777777" w:rsidR="003762E3" w:rsidRPr="002C12C1" w:rsidRDefault="00C50755" w:rsidP="008C6FAF">
      <w:pPr>
        <w:pStyle w:val="BodyText"/>
        <w:spacing w:before="5" w:after="10"/>
        <w:rPr>
          <w:rFonts w:ascii="Khmer MN" w:hAnsi="Khmer MN" w:cs="Calibri Light"/>
          <w:b w:val="0"/>
          <w:sz w:val="18"/>
          <w:szCs w:val="18"/>
        </w:rPr>
      </w:pPr>
      <w:bookmarkStart w:id="0" w:name="_Hlk122513893"/>
      <w:proofErr w:type="spellStart"/>
      <w:r w:rsidRPr="002C12C1">
        <w:rPr>
          <w:rFonts w:ascii="Khmer MN" w:eastAsia="DaunPenh" w:hAnsi="Khmer MN" w:cs="DaunPenh"/>
          <w:b w:val="0"/>
          <w:sz w:val="18"/>
          <w:szCs w:val="18"/>
        </w:rPr>
        <w:t>រដ្ឋកាលីហ្វ័រញ៉ា</w:t>
      </w:r>
      <w:proofErr w:type="spellEnd"/>
      <w:r w:rsidRPr="002C12C1">
        <w:rPr>
          <w:rFonts w:ascii="Khmer MN" w:hAnsi="Khmer MN" w:cs="Calibri Light"/>
          <w:b w:val="0"/>
          <w:sz w:val="18"/>
          <w:szCs w:val="18"/>
        </w:rPr>
        <w:t xml:space="preserve"> – </w:t>
      </w:r>
      <w:proofErr w:type="spellStart"/>
      <w:r w:rsidRPr="002C12C1">
        <w:rPr>
          <w:rFonts w:ascii="Khmer MN" w:eastAsia="DaunPenh" w:hAnsi="Khmer MN" w:cs="DaunPenh"/>
          <w:b w:val="0"/>
          <w:sz w:val="18"/>
          <w:szCs w:val="18"/>
        </w:rPr>
        <w:t>ទីភ្នាក់ងារសុខាភិបាល</w:t>
      </w:r>
      <w:proofErr w:type="spellEnd"/>
      <w:r w:rsidRPr="002C12C1">
        <w:rPr>
          <w:rFonts w:ascii="Khmer MN" w:hAnsi="Khmer MN" w:cs="Calibri Light"/>
          <w:b w:val="0"/>
          <w:sz w:val="18"/>
          <w:szCs w:val="18"/>
        </w:rPr>
        <w:t xml:space="preserve"> </w:t>
      </w:r>
      <w:proofErr w:type="spellStart"/>
      <w:r w:rsidRPr="002C12C1">
        <w:rPr>
          <w:rFonts w:ascii="Khmer MN" w:eastAsia="DaunPenh" w:hAnsi="Khmer MN" w:cs="DaunPenh"/>
          <w:b w:val="0"/>
          <w:sz w:val="18"/>
          <w:szCs w:val="18"/>
        </w:rPr>
        <w:t>និងមនុស្សកិច្ច</w:t>
      </w:r>
      <w:proofErr w:type="spellEnd"/>
    </w:p>
    <w:sdt>
      <w:sdtPr>
        <w:rPr>
          <w:rFonts w:ascii="Khmer MN" w:hAnsi="Khmer MN" w:cstheme="minorHAnsi"/>
          <w:b w:val="0"/>
          <w:sz w:val="28"/>
          <w:szCs w:val="28"/>
        </w:rPr>
        <w:alias w:val="Form Title"/>
        <w:id w:val="-334994756"/>
        <w:lock w:val="sdtLocked"/>
        <w:placeholder>
          <w:docPart w:val="5EBEC82213FA410BBC72AEDDCF34DE9D"/>
        </w:placeholder>
        <w:text/>
      </w:sdtPr>
      <w:sdtContent>
        <w:p w14:paraId="3E927858" w14:textId="77777777" w:rsidR="00CA0984" w:rsidRPr="002C12C1" w:rsidRDefault="00C50755" w:rsidP="009A3D3A">
          <w:pPr>
            <w:pStyle w:val="BodyText"/>
            <w:rPr>
              <w:rFonts w:ascii="Khmer MN" w:hAnsi="Khmer MN" w:cstheme="minorHAnsi"/>
              <w:b w:val="0"/>
              <w:sz w:val="28"/>
              <w:szCs w:val="28"/>
            </w:rPr>
          </w:pPr>
          <w:proofErr w:type="spellStart"/>
          <w:r w:rsidRPr="002C12C1">
            <w:rPr>
              <w:rFonts w:ascii="Khmer MN" w:eastAsia="DaunPenh" w:hAnsi="Khmer MN" w:cs="DaunPenh"/>
              <w:b w:val="0"/>
              <w:sz w:val="28"/>
              <w:szCs w:val="28"/>
            </w:rPr>
            <w:t>ទម្រង់បែបបទសំណើបណ្ដឹងសារទុកតាមច្បាប</w:t>
          </w:r>
          <w:proofErr w:type="spellEnd"/>
          <w:r w:rsidRPr="002C12C1">
            <w:rPr>
              <w:rFonts w:ascii="Khmer MN" w:eastAsia="DaunPenh" w:hAnsi="Khmer MN" w:cs="DaunPenh"/>
              <w:b w:val="0"/>
              <w:sz w:val="28"/>
              <w:szCs w:val="28"/>
            </w:rPr>
            <w:t>់</w:t>
          </w:r>
          <w:r w:rsidRPr="002C12C1">
            <w:rPr>
              <w:rFonts w:ascii="Khmer MN" w:hAnsi="Khmer MN" w:cstheme="minorHAnsi"/>
              <w:b w:val="0"/>
              <w:sz w:val="28"/>
              <w:szCs w:val="28"/>
            </w:rPr>
            <w:t xml:space="preserve"> Lanterman</w:t>
          </w:r>
        </w:p>
      </w:sdtContent>
    </w:sdt>
    <w:p w14:paraId="141FAF5F" w14:textId="77777777" w:rsidR="00DD5086" w:rsidRPr="002C12C1" w:rsidRDefault="00C50755" w:rsidP="00B55A73">
      <w:pPr>
        <w:pStyle w:val="BodyText"/>
        <w:spacing w:before="10" w:after="120"/>
        <w:rPr>
          <w:rFonts w:ascii="Khmer MN" w:hAnsi="Khmer MN" w:cstheme="minorHAnsi"/>
          <w:b w:val="0"/>
          <w:sz w:val="18"/>
          <w:szCs w:val="18"/>
        </w:rPr>
      </w:pPr>
      <w:r w:rsidRPr="002C12C1">
        <w:rPr>
          <w:rFonts w:ascii="Khmer MN" w:hAnsi="Khmer MN" w:cstheme="minorHAnsi"/>
          <w:b w:val="0"/>
          <w:sz w:val="18"/>
          <w:szCs w:val="18"/>
        </w:rPr>
        <w:t xml:space="preserve">DS </w:t>
      </w:r>
      <w:sdt>
        <w:sdtPr>
          <w:rPr>
            <w:rFonts w:ascii="Khmer MN" w:hAnsi="Khmer MN" w:cstheme="minorHAnsi"/>
            <w:b w:val="0"/>
            <w:sz w:val="18"/>
            <w:szCs w:val="18"/>
          </w:rPr>
          <w:alias w:val="Form Number"/>
          <w:tag w:val="Form Number"/>
          <w:id w:val="1456975618"/>
          <w:lock w:val="sdtLocked"/>
          <w:placeholder>
            <w:docPart w:val="5EBEC82213FA410BBC72AEDDCF34DE9D"/>
          </w:placeholder>
          <w:text/>
        </w:sdtPr>
        <w:sdtContent>
          <w:r w:rsidRPr="002C12C1">
            <w:rPr>
              <w:rFonts w:ascii="Khmer MN" w:hAnsi="Khmer MN" w:cstheme="minorHAnsi"/>
              <w:b w:val="0"/>
              <w:sz w:val="18"/>
              <w:szCs w:val="18"/>
            </w:rPr>
            <w:t>1821</w:t>
          </w:r>
        </w:sdtContent>
      </w:sdt>
      <w:r w:rsidRPr="002C12C1">
        <w:rPr>
          <w:rFonts w:ascii="Khmer MN" w:hAnsi="Khmer MN" w:cstheme="minorHAnsi"/>
          <w:b w:val="0"/>
          <w:sz w:val="18"/>
          <w:szCs w:val="18"/>
        </w:rPr>
        <w:t xml:space="preserve"> (Rev. </w:t>
      </w:r>
      <w:sdt>
        <w:sdtPr>
          <w:rPr>
            <w:rFonts w:ascii="Khmer MN" w:hAnsi="Khmer MN" w:cstheme="minorHAnsi"/>
            <w:b w:val="0"/>
            <w:sz w:val="18"/>
            <w:szCs w:val="18"/>
          </w:rPr>
          <w:alias w:val="Revision Date"/>
          <w:tag w:val="Revision Date"/>
          <w:id w:val="1068628969"/>
          <w:lock w:val="sdtLocked"/>
          <w:placeholder>
            <w:docPart w:val="5EBEC82213FA410BBC72AEDDCF34DE9D"/>
          </w:placeholder>
          <w:text/>
        </w:sdtPr>
        <w:sdtContent>
          <w:r w:rsidRPr="002C12C1">
            <w:rPr>
              <w:rFonts w:ascii="Khmer MN" w:hAnsi="Khmer MN" w:cstheme="minorHAnsi"/>
              <w:b w:val="0"/>
              <w:sz w:val="18"/>
              <w:szCs w:val="18"/>
            </w:rPr>
            <w:t>09/2023</w:t>
          </w:r>
        </w:sdtContent>
      </w:sdt>
      <w:r w:rsidRPr="002C12C1">
        <w:rPr>
          <w:rFonts w:ascii="Khmer MN" w:hAnsi="Khmer MN" w:cstheme="minorHAnsi"/>
          <w:b w:val="0"/>
          <w:sz w:val="18"/>
          <w:szCs w:val="18"/>
        </w:rPr>
        <w:t>)</w:t>
      </w:r>
    </w:p>
    <w:p w14:paraId="1E979C77" w14:textId="77777777" w:rsidR="00DD5086" w:rsidRPr="002C12C1" w:rsidRDefault="00C50755" w:rsidP="002C12C1">
      <w:pPr>
        <w:pStyle w:val="BodyText"/>
        <w:spacing w:before="5" w:after="20"/>
        <w:rPr>
          <w:rFonts w:ascii="Khmer MN" w:hAnsi="Khmer MN" w:cs="Calibri Light"/>
          <w:b w:val="0"/>
          <w:bCs w:val="0"/>
          <w:sz w:val="18"/>
          <w:szCs w:val="18"/>
        </w:rPr>
      </w:pPr>
      <w:proofErr w:type="spellStart"/>
      <w:r w:rsidRPr="002C12C1">
        <w:rPr>
          <w:rFonts w:ascii="Khmer MN" w:eastAsia="DaunPenh" w:hAnsi="Khmer MN" w:cs="DaunPenh"/>
          <w:b w:val="0"/>
          <w:bCs w:val="0"/>
          <w:sz w:val="18"/>
          <w:szCs w:val="18"/>
        </w:rPr>
        <w:t>ក្រសួងសេវាគាំទ្រពិការភាពខួរក្បាល</w:t>
      </w:r>
      <w:proofErr w:type="spellEnd"/>
    </w:p>
    <w:p w14:paraId="395A499D" w14:textId="77777777" w:rsidR="00DD5086" w:rsidRPr="002C12C1" w:rsidRDefault="00000000" w:rsidP="002C12C1">
      <w:pPr>
        <w:pStyle w:val="BodyText"/>
        <w:spacing w:before="5"/>
        <w:ind w:left="270" w:hanging="270"/>
        <w:rPr>
          <w:rFonts w:ascii="Khmer MN" w:hAnsi="Khmer MN" w:cs="Calibri Light"/>
          <w:b w:val="0"/>
          <w:bCs w:val="0"/>
          <w:sz w:val="18"/>
          <w:szCs w:val="18"/>
        </w:rPr>
      </w:pPr>
      <w:sdt>
        <w:sdtPr>
          <w:rPr>
            <w:rFonts w:ascii="Khmer MN" w:hAnsi="Khmer MN" w:cs="Calibri Light"/>
            <w:b w:val="0"/>
            <w:bCs w:val="0"/>
            <w:sz w:val="18"/>
            <w:szCs w:val="18"/>
          </w:rPr>
          <w:alias w:val="Owner"/>
          <w:tag w:val="Owner"/>
          <w:id w:val="1367767100"/>
          <w:lock w:val="sdtLocked"/>
          <w:placeholder>
            <w:docPart w:val="5EBEC82213FA410BBC72AEDDCF34DE9D"/>
          </w:placeholder>
          <w:text/>
        </w:sdtPr>
        <w:sdtContent>
          <w:proofErr w:type="spellStart"/>
          <w:r w:rsidR="000A1421" w:rsidRPr="002C12C1">
            <w:rPr>
              <w:rFonts w:ascii="Khmer MN" w:eastAsia="DaunPenh" w:hAnsi="Khmer MN" w:cs="DaunPenh"/>
              <w:b w:val="0"/>
              <w:bCs w:val="0"/>
              <w:sz w:val="18"/>
              <w:szCs w:val="18"/>
            </w:rPr>
            <w:t>ការិយាល័យបណ្ដឹងសាទុក្ខ</w:t>
          </w:r>
          <w:proofErr w:type="spellEnd"/>
          <w:r w:rsidR="000A1421" w:rsidRPr="002C12C1">
            <w:rPr>
              <w:rFonts w:ascii="Khmer MN" w:hAnsi="Khmer MN" w:cs="Calibri Light"/>
              <w:b w:val="0"/>
              <w:bCs w:val="0"/>
              <w:sz w:val="18"/>
              <w:szCs w:val="18"/>
            </w:rPr>
            <w:t xml:space="preserve"> </w:t>
          </w:r>
          <w:proofErr w:type="spellStart"/>
          <w:r w:rsidR="000A1421" w:rsidRPr="002C12C1">
            <w:rPr>
              <w:rFonts w:ascii="Khmer MN" w:eastAsia="DaunPenh" w:hAnsi="Khmer MN" w:cs="DaunPenh"/>
              <w:b w:val="0"/>
              <w:bCs w:val="0"/>
              <w:sz w:val="18"/>
              <w:szCs w:val="18"/>
            </w:rPr>
            <w:t>និងដំណោះស្រាយសហគមន</w:t>
          </w:r>
          <w:proofErr w:type="spellEnd"/>
          <w:r w:rsidR="000A1421" w:rsidRPr="002C12C1">
            <w:rPr>
              <w:rFonts w:ascii="Khmer MN" w:eastAsia="DaunPenh" w:hAnsi="Khmer MN" w:cs="DaunPenh"/>
              <w:b w:val="0"/>
              <w:bCs w:val="0"/>
              <w:sz w:val="18"/>
              <w:szCs w:val="18"/>
            </w:rPr>
            <w:t>៍</w:t>
          </w:r>
        </w:sdtContent>
      </w:sdt>
    </w:p>
    <w:p w14:paraId="57C6D158" w14:textId="77777777" w:rsidR="002610EA" w:rsidRPr="002C12C1" w:rsidRDefault="002610EA">
      <w:pPr>
        <w:pStyle w:val="BodyText"/>
        <w:spacing w:before="5"/>
        <w:rPr>
          <w:rFonts w:ascii="Khmer MN" w:hAnsi="Khmer MN" w:cstheme="minorHAnsi"/>
          <w:b w:val="0"/>
          <w:sz w:val="18"/>
          <w:szCs w:val="18"/>
        </w:rPr>
        <w:sectPr w:rsidR="002610EA" w:rsidRPr="002C12C1" w:rsidSect="00D844AF">
          <w:footerReference w:type="default" r:id="rId11"/>
          <w:type w:val="continuous"/>
          <w:pgSz w:w="12240" w:h="15840"/>
          <w:pgMar w:top="547" w:right="720" w:bottom="720" w:left="720" w:header="0" w:footer="432" w:gutter="0"/>
          <w:pgNumType w:start="1"/>
          <w:cols w:num="2" w:space="720" w:equalWidth="0">
            <w:col w:w="6480" w:space="720"/>
            <w:col w:w="3600"/>
          </w:cols>
          <w:docGrid w:linePitch="299"/>
        </w:sectPr>
      </w:pPr>
    </w:p>
    <w:p w14:paraId="0159F77C" w14:textId="77777777" w:rsidR="00DD5086" w:rsidRPr="002C12C1" w:rsidRDefault="00DD5086" w:rsidP="00285390">
      <w:pPr>
        <w:pStyle w:val="BodyText"/>
        <w:spacing w:before="5"/>
        <w:rPr>
          <w:rFonts w:ascii="Khmer MN" w:hAnsi="Khmer MN" w:cstheme="minorHAnsi"/>
          <w:b w:val="0"/>
          <w:color w:val="C00000"/>
          <w:sz w:val="18"/>
          <w:szCs w:val="18"/>
        </w:rPr>
        <w:sectPr w:rsidR="00DD5086" w:rsidRPr="002C12C1" w:rsidSect="00483BBD">
          <w:type w:val="continuous"/>
          <w:pgSz w:w="12240" w:h="15840"/>
          <w:pgMar w:top="547" w:right="720" w:bottom="720" w:left="720" w:header="0" w:footer="432" w:gutter="0"/>
          <w:pgNumType w:start="1"/>
          <w:cols w:space="720"/>
          <w:docGrid w:linePitch="299"/>
        </w:sectPr>
      </w:pPr>
    </w:p>
    <w:bookmarkEnd w:id="0"/>
    <w:p w14:paraId="737813B4" w14:textId="77777777" w:rsidR="00BD2CBE" w:rsidRPr="002C12C1" w:rsidRDefault="00C50755" w:rsidP="006300F5">
      <w:pPr>
        <w:spacing w:after="120"/>
        <w:rPr>
          <w:rFonts w:ascii="Khmer MN" w:hAnsi="Khmer MN" w:cs="Arial"/>
          <w:b/>
          <w:color w:val="C00000"/>
          <w:sz w:val="18"/>
          <w:szCs w:val="18"/>
        </w:rPr>
      </w:pPr>
      <w:proofErr w:type="spellStart"/>
      <w:r w:rsidRPr="002C12C1">
        <w:rPr>
          <w:rFonts w:ascii="Khmer MN" w:eastAsia="DaunPenh" w:hAnsi="Khmer MN" w:cs="DaunPenh"/>
          <w:b/>
          <w:color w:val="C00000"/>
          <w:sz w:val="18"/>
          <w:szCs w:val="18"/>
        </w:rPr>
        <w:t>ទម្រង់បែបបទនេះប្រើដើម្បីប្ដឹងសាទុក្ខអំពីសេវាកម្ម</w:t>
      </w:r>
      <w:proofErr w:type="spellEnd"/>
      <w:r w:rsidRPr="002C12C1">
        <w:rPr>
          <w:rFonts w:ascii="Khmer MN" w:hAnsi="Khmer MN" w:cs="Arial"/>
          <w:b/>
          <w:color w:val="C00000"/>
          <w:sz w:val="18"/>
          <w:szCs w:val="18"/>
        </w:rPr>
        <w:t xml:space="preserve"> </w:t>
      </w:r>
      <w:proofErr w:type="spellStart"/>
      <w:r w:rsidRPr="002C12C1">
        <w:rPr>
          <w:rFonts w:ascii="Khmer MN" w:eastAsia="DaunPenh" w:hAnsi="Khmer MN" w:cs="DaunPenh"/>
          <w:b/>
          <w:color w:val="C00000"/>
          <w:sz w:val="18"/>
          <w:szCs w:val="18"/>
        </w:rPr>
        <w:t>និងលក្ខណសម្បត្តិតាមច្បាប</w:t>
      </w:r>
      <w:proofErr w:type="spellEnd"/>
      <w:r w:rsidRPr="002C12C1">
        <w:rPr>
          <w:rFonts w:ascii="Khmer MN" w:eastAsia="DaunPenh" w:hAnsi="Khmer MN" w:cs="DaunPenh"/>
          <w:b/>
          <w:color w:val="C00000"/>
          <w:sz w:val="18"/>
          <w:szCs w:val="18"/>
        </w:rPr>
        <w:t>់</w:t>
      </w:r>
      <w:r w:rsidRPr="002C12C1">
        <w:rPr>
          <w:rFonts w:ascii="Khmer MN" w:hAnsi="Khmer MN" w:cs="Arial"/>
          <w:b/>
          <w:color w:val="C00000"/>
          <w:sz w:val="18"/>
          <w:szCs w:val="18"/>
        </w:rPr>
        <w:t xml:space="preserve"> Lanterman</w:t>
      </w:r>
      <w:r w:rsidRPr="002C12C1">
        <w:rPr>
          <w:rFonts w:ascii="Khmer MN" w:eastAsia="DaunPenh" w:hAnsi="Khmer MN" w:cs="DaunPenh"/>
          <w:b/>
          <w:color w:val="C00000"/>
          <w:sz w:val="18"/>
          <w:szCs w:val="18"/>
        </w:rPr>
        <w:t>។</w:t>
      </w:r>
      <w:r w:rsidRPr="002C12C1">
        <w:rPr>
          <w:rFonts w:ascii="Khmer MN" w:hAnsi="Khmer MN" w:cs="Arial"/>
          <w:b/>
          <w:color w:val="C00000"/>
          <w:sz w:val="18"/>
          <w:szCs w:val="18"/>
        </w:rPr>
        <w:t xml:space="preserve"> </w:t>
      </w:r>
      <w:proofErr w:type="spellStart"/>
      <w:r w:rsidRPr="002C12C1">
        <w:rPr>
          <w:rFonts w:ascii="Khmer MN" w:eastAsia="DaunPenh" w:hAnsi="Khmer MN" w:cs="DaunPenh"/>
          <w:b/>
          <w:color w:val="C00000"/>
          <w:sz w:val="18"/>
          <w:szCs w:val="18"/>
        </w:rPr>
        <w:t>ទម្រង់បែបបទនេះមិនត្រូវបានប្រើសម្រាប់ការចាប់ផ្ដើមដំបូង</w:t>
      </w:r>
      <w:proofErr w:type="spellEnd"/>
      <w:r w:rsidRPr="002C12C1">
        <w:rPr>
          <w:rFonts w:ascii="Khmer MN" w:hAnsi="Khmer MN" w:cs="Arial"/>
          <w:b/>
          <w:color w:val="C00000"/>
          <w:sz w:val="18"/>
          <w:szCs w:val="18"/>
        </w:rPr>
        <w:t xml:space="preserve"> </w:t>
      </w:r>
      <w:proofErr w:type="spellStart"/>
      <w:r w:rsidRPr="002C12C1">
        <w:rPr>
          <w:rFonts w:ascii="Khmer MN" w:eastAsia="DaunPenh" w:hAnsi="Khmer MN" w:cs="DaunPenh"/>
          <w:b/>
          <w:color w:val="C00000"/>
          <w:sz w:val="18"/>
          <w:szCs w:val="18"/>
        </w:rPr>
        <w:t>ឬបណ្ដឹងសាទុក្ខរបស់អ្នកផ្ដល់សេវាទេ</w:t>
      </w:r>
      <w:proofErr w:type="spellEnd"/>
      <w:r w:rsidRPr="002C12C1">
        <w:rPr>
          <w:rFonts w:ascii="Khmer MN" w:eastAsia="DaunPenh" w:hAnsi="Khmer MN" w:cs="DaunPenh"/>
          <w:b/>
          <w:color w:val="C00000"/>
          <w:sz w:val="18"/>
          <w:szCs w:val="18"/>
        </w:rPr>
        <w:t>។</w:t>
      </w:r>
    </w:p>
    <w:p w14:paraId="6098E16B" w14:textId="77777777" w:rsidR="00BD2CBE" w:rsidRPr="002C12C1" w:rsidRDefault="00C50755" w:rsidP="006300F5">
      <w:pPr>
        <w:spacing w:after="120"/>
        <w:rPr>
          <w:rFonts w:ascii="Khmer MN" w:hAnsi="Khmer MN" w:cs="Arial"/>
          <w:b/>
          <w:sz w:val="24"/>
          <w:szCs w:val="24"/>
        </w:rPr>
      </w:pPr>
      <w:r w:rsidRPr="002C12C1">
        <w:rPr>
          <w:rFonts w:ascii="Khmer MN" w:hAnsi="Khmer MN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05D364" wp14:editId="078B8796">
                <wp:simplePos x="0" y="0"/>
                <wp:positionH relativeFrom="margin">
                  <wp:posOffset>38100</wp:posOffset>
                </wp:positionH>
                <wp:positionV relativeFrom="paragraph">
                  <wp:posOffset>200660</wp:posOffset>
                </wp:positionV>
                <wp:extent cx="6729730" cy="21590"/>
                <wp:effectExtent l="0" t="19050" r="52070" b="54610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5" alt="&quot;&quot;" style="mso-position-horizontal-relative:margin;mso-wrap-distance-bottom:0;mso-wrap-distance-left:9pt;mso-wrap-distance-right:9pt;mso-wrap-distance-top:0;mso-wrap-style:square;position:absolute;visibility:visible;z-index:251694080" from="3pt,15.8pt" to="532.9pt,17.5pt" strokecolor="black" strokeweight="4pt">
                <v:stroke linestyle="thickBetweenThin"/>
                <w10:wrap anchorx="margin"/>
              </v:line>
            </w:pict>
          </mc:Fallback>
        </mc:AlternateContent>
      </w:r>
      <w:proofErr w:type="spellStart"/>
      <w:r w:rsidR="003E3CB4" w:rsidRPr="002C12C1">
        <w:rPr>
          <w:rFonts w:ascii="Khmer MN" w:eastAsia="DaunPenh" w:hAnsi="Khmer MN" w:cs="DaunPenh"/>
          <w:b/>
          <w:sz w:val="24"/>
          <w:szCs w:val="24"/>
        </w:rPr>
        <w:t>របៀបដាក់បណ្ដឹងសាទុក្ខ</w:t>
      </w:r>
      <w:proofErr w:type="spellEnd"/>
      <w:r w:rsidR="003E3CB4" w:rsidRPr="002C12C1">
        <w:rPr>
          <w:rFonts w:ascii="Khmer MN" w:eastAsia="DaunPenh" w:hAnsi="Khmer MN" w:cs="DaunPenh"/>
          <w:b/>
          <w:sz w:val="24"/>
          <w:szCs w:val="24"/>
        </w:rPr>
        <w:t>៖</w:t>
      </w:r>
    </w:p>
    <w:p w14:paraId="640CA301" w14:textId="77777777" w:rsidR="003E3CB4" w:rsidRPr="002C12C1" w:rsidRDefault="00C50755" w:rsidP="003E3CB4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rStyle w:val="Hyperlink"/>
          <w:rFonts w:ascii="Khmer MN" w:hAnsi="Khmer MN" w:cs="Arial"/>
          <w:color w:val="auto"/>
          <w:u w:val="none"/>
        </w:rPr>
      </w:pPr>
      <w:r w:rsidRPr="002C12C1">
        <w:rPr>
          <w:rFonts w:ascii="Khmer MN" w:eastAsia="DaunPenh" w:hAnsi="Khmer MN" w:cs="DaunPenh"/>
        </w:rPr>
        <w:t>មធ្យោបាយដ៏ឆាប់រហ័សបំផុតក្នុងការដាក់បណ្ដឹងសាទុក្ខគឺតាមរយៈអេឡិកត្រូនិកតាមគេហទំព័ររបស់ក្រសួងសេវាគាំទ្រពិការភាពខួរក្បាល</w:t>
      </w:r>
      <w:r w:rsidRPr="002C12C1">
        <w:rPr>
          <w:rFonts w:ascii="Khmer MN" w:hAnsi="Khmer MN" w:cs="Arial"/>
        </w:rPr>
        <w:t xml:space="preserve"> (DDS)</w:t>
      </w:r>
      <w:r w:rsidRPr="002C12C1">
        <w:rPr>
          <w:rFonts w:ascii="Khmer MN" w:eastAsia="DaunPenh" w:hAnsi="Khmer MN" w:cs="DaunPenh"/>
        </w:rPr>
        <w:t>៖</w:t>
      </w:r>
      <w:r w:rsidRPr="002C12C1">
        <w:rPr>
          <w:rFonts w:ascii="Khmer MN" w:hAnsi="Khmer MN" w:cs="Arial"/>
        </w:rPr>
        <w:t xml:space="preserve"> </w:t>
      </w:r>
      <w:hyperlink r:id="rId12" w:history="1">
        <w:r w:rsidR="00D24C71" w:rsidRPr="002C12C1">
          <w:rPr>
            <w:rStyle w:val="Hyperlink"/>
            <w:rFonts w:ascii="Khmer MN" w:hAnsi="Khmer MN" w:cs="Arial"/>
          </w:rPr>
          <w:t>https://bit.ly/DDSAppealForm</w:t>
        </w:r>
      </w:hyperlink>
    </w:p>
    <w:p w14:paraId="53D65519" w14:textId="77777777" w:rsidR="00612B90" w:rsidRPr="002C12C1" w:rsidRDefault="00612B90" w:rsidP="00612B90">
      <w:pPr>
        <w:widowControl/>
        <w:autoSpaceDE/>
        <w:autoSpaceDN/>
        <w:contextualSpacing/>
        <w:rPr>
          <w:rFonts w:ascii="Khmer MN" w:hAnsi="Khmer MN" w:cs="Arial"/>
        </w:rPr>
      </w:pPr>
    </w:p>
    <w:p w14:paraId="608B83F6" w14:textId="77777777" w:rsidR="00612B90" w:rsidRPr="002C12C1" w:rsidRDefault="00C50755" w:rsidP="00612B90">
      <w:pPr>
        <w:spacing w:after="120"/>
        <w:rPr>
          <w:rFonts w:ascii="Khmer MN" w:hAnsi="Khmer MN" w:cs="Arial"/>
          <w:b/>
          <w:sz w:val="24"/>
          <w:szCs w:val="24"/>
        </w:rPr>
      </w:pPr>
      <w:r w:rsidRPr="002C12C1">
        <w:rPr>
          <w:rFonts w:ascii="Khmer MN" w:hAnsi="Khmer MN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DD3A78" wp14:editId="5818D12E">
                <wp:simplePos x="0" y="0"/>
                <wp:positionH relativeFrom="margin">
                  <wp:posOffset>38100</wp:posOffset>
                </wp:positionH>
                <wp:positionV relativeFrom="paragraph">
                  <wp:posOffset>196215</wp:posOffset>
                </wp:positionV>
                <wp:extent cx="6729730" cy="21590"/>
                <wp:effectExtent l="0" t="19050" r="52070" b="54610"/>
                <wp:wrapNone/>
                <wp:docPr id="13" name="Straight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alt="&quot;&quot;" style="mso-position-horizontal-relative:margin;mso-wrap-distance-bottom:0;mso-wrap-distance-left:9pt;mso-wrap-distance-right:9pt;mso-wrap-distance-top:0;mso-wrap-style:square;position:absolute;visibility:visible;z-index:251696128" from="3pt,15.45pt" to="532.9pt,17.15pt" strokecolor="black" strokeweight="4pt">
                <v:stroke linestyle="thickBetweenThin"/>
                <w10:wrap anchorx="margin"/>
              </v:line>
            </w:pict>
          </mc:Fallback>
        </mc:AlternateContent>
      </w:r>
      <w:proofErr w:type="spellStart"/>
      <w:r w:rsidR="00011ADD" w:rsidRPr="002C12C1">
        <w:rPr>
          <w:rFonts w:ascii="Khmer MN" w:eastAsia="DaunPenh" w:hAnsi="Khmer MN" w:cs="DaunPenh"/>
          <w:b/>
          <w:sz w:val="24"/>
          <w:szCs w:val="24"/>
        </w:rPr>
        <w:t>ការដាក់បណ្ដឹងសាទុក្ខតាមមធ្យោបាយផ្សេង</w:t>
      </w:r>
      <w:proofErr w:type="spellEnd"/>
      <w:r w:rsidR="00011ADD" w:rsidRPr="002C12C1">
        <w:rPr>
          <w:rFonts w:ascii="Khmer MN" w:eastAsia="DaunPenh" w:hAnsi="Khmer MN" w:cs="DaunPenh"/>
          <w:b/>
          <w:sz w:val="24"/>
          <w:szCs w:val="24"/>
        </w:rPr>
        <w:t>៖</w:t>
      </w:r>
    </w:p>
    <w:p w14:paraId="63525313" w14:textId="77777777" w:rsidR="003E3CB4" w:rsidRPr="002C12C1" w:rsidRDefault="00C50755" w:rsidP="00853174">
      <w:pPr>
        <w:pStyle w:val="ListParagraph"/>
        <w:widowControl/>
        <w:numPr>
          <w:ilvl w:val="0"/>
          <w:numId w:val="8"/>
        </w:numPr>
        <w:autoSpaceDE/>
        <w:autoSpaceDN/>
        <w:spacing w:after="100" w:afterAutospacing="1"/>
        <w:contextualSpacing/>
        <w:rPr>
          <w:rFonts w:ascii="Khmer MN" w:hAnsi="Khmer MN" w:cs="Arial"/>
        </w:rPr>
      </w:pPr>
      <w:proofErr w:type="spellStart"/>
      <w:r w:rsidRPr="002C12C1">
        <w:rPr>
          <w:rFonts w:ascii="Khmer MN" w:eastAsia="DaunPenh" w:hAnsi="Khmer MN" w:cs="DaunPenh"/>
        </w:rPr>
        <w:t>អ្នកអាចផ្ញើទម្រង់ភ្ជាប់តាមអ៊ីមែលទៅកាន</w:t>
      </w:r>
      <w:proofErr w:type="spellEnd"/>
      <w:r w:rsidRPr="002C12C1">
        <w:rPr>
          <w:rFonts w:ascii="Khmer MN" w:eastAsia="DaunPenh" w:hAnsi="Khmer MN" w:cs="DaunPenh"/>
        </w:rPr>
        <w:t>់</w:t>
      </w:r>
      <w:r w:rsidRPr="002C12C1">
        <w:rPr>
          <w:rFonts w:ascii="Khmer MN" w:hAnsi="Khmer MN" w:cs="Arial"/>
        </w:rPr>
        <w:t xml:space="preserve"> </w:t>
      </w:r>
      <w:hyperlink r:id="rId13" w:history="1">
        <w:r w:rsidRPr="002C12C1">
          <w:rPr>
            <w:rStyle w:val="Hyperlink"/>
            <w:rFonts w:ascii="Khmer MN" w:hAnsi="Khmer MN" w:cs="Arial"/>
          </w:rPr>
          <w:t>AppealRequest@dds.ca.gov</w:t>
        </w:r>
      </w:hyperlink>
    </w:p>
    <w:p w14:paraId="6849F084" w14:textId="77777777" w:rsidR="003E3CB4" w:rsidRPr="002C12C1" w:rsidRDefault="00C50755" w:rsidP="003E3CB4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contextualSpacing/>
        <w:rPr>
          <w:rFonts w:ascii="Khmer MN" w:hAnsi="Khmer MN" w:cs="Arial"/>
        </w:rPr>
      </w:pPr>
      <w:proofErr w:type="spellStart"/>
      <w:r w:rsidRPr="002C12C1">
        <w:rPr>
          <w:rFonts w:ascii="Khmer MN" w:eastAsia="DaunPenh" w:hAnsi="Khmer MN" w:cs="DaunPenh"/>
        </w:rPr>
        <w:t>អ្នកអាចផ្ញើទម្រង់ភ្ជាប់តាមសំបុត្រទៅកាន់អាសយដ្ឋាន</w:t>
      </w:r>
      <w:proofErr w:type="spellEnd"/>
      <w:r w:rsidRPr="002C12C1">
        <w:rPr>
          <w:rFonts w:ascii="Khmer MN" w:hAnsi="Khmer MN" w:cs="Arial"/>
        </w:rPr>
        <w:t xml:space="preserve"> 1215O Street MS 8-20, Sacramento, CA 95814</w:t>
      </w:r>
    </w:p>
    <w:p w14:paraId="779CF861" w14:textId="77777777" w:rsidR="00183388" w:rsidRPr="002C12C1" w:rsidRDefault="00C50755" w:rsidP="00183388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/>
        <w:contextualSpacing/>
        <w:rPr>
          <w:rFonts w:ascii="Khmer MN" w:hAnsi="Khmer MN" w:cs="Arial"/>
        </w:rPr>
      </w:pPr>
      <w:proofErr w:type="spellStart"/>
      <w:r w:rsidRPr="002C12C1">
        <w:rPr>
          <w:rFonts w:ascii="Khmer MN" w:eastAsia="DaunPenh" w:hAnsi="Khmer MN" w:cs="DaunPenh"/>
        </w:rPr>
        <w:t>អ្នកអាចផ្ញើទម្រង់ភ្ជាប់តាមទូរសារទៅកាន់លេខ</w:t>
      </w:r>
      <w:proofErr w:type="spellEnd"/>
      <w:r w:rsidRPr="002C12C1">
        <w:rPr>
          <w:rFonts w:ascii="Khmer MN" w:hAnsi="Khmer MN" w:cs="Arial"/>
        </w:rPr>
        <w:t xml:space="preserve"> 916-654-3641</w:t>
      </w:r>
    </w:p>
    <w:p w14:paraId="5BF187D0" w14:textId="77777777" w:rsidR="00183388" w:rsidRPr="002C12C1" w:rsidRDefault="00183388" w:rsidP="00D54071">
      <w:pPr>
        <w:widowControl/>
        <w:autoSpaceDE/>
        <w:autoSpaceDN/>
        <w:contextualSpacing/>
        <w:rPr>
          <w:rFonts w:ascii="Khmer MN" w:hAnsi="Khmer MN" w:cs="Arial"/>
        </w:rPr>
      </w:pPr>
    </w:p>
    <w:p w14:paraId="5BF42A07" w14:textId="77777777" w:rsidR="003E3CB4" w:rsidRPr="002C12C1" w:rsidRDefault="00C50755" w:rsidP="00183388">
      <w:pPr>
        <w:widowControl/>
        <w:autoSpaceDE/>
        <w:autoSpaceDN/>
        <w:spacing w:after="120"/>
        <w:rPr>
          <w:rFonts w:ascii="Khmer MN" w:hAnsi="Khmer MN" w:cs="Arial"/>
          <w:b/>
          <w:sz w:val="24"/>
          <w:szCs w:val="24"/>
        </w:rPr>
      </w:pPr>
      <w:r w:rsidRPr="002C12C1">
        <w:rPr>
          <w:rFonts w:ascii="Khmer MN" w:hAnsi="Khmer MN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1DA568" wp14:editId="4B5F5C80">
                <wp:simplePos x="0" y="0"/>
                <wp:positionH relativeFrom="margin">
                  <wp:posOffset>54610</wp:posOffset>
                </wp:positionH>
                <wp:positionV relativeFrom="paragraph">
                  <wp:posOffset>201295</wp:posOffset>
                </wp:positionV>
                <wp:extent cx="6729730" cy="21590"/>
                <wp:effectExtent l="0" t="19050" r="52070" b="54610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7" alt="&quot;&quot;" style="mso-position-horizontal-relative:margin;mso-wrap-distance-bottom:0;mso-wrap-distance-left:9pt;mso-wrap-distance-right:9pt;mso-wrap-distance-top:0;mso-wrap-style:square;position:absolute;visibility:visible;z-index:251698176" from="4.3pt,15.85pt" to="534.2pt,17.55pt" strokecolor="black" strokeweight="4pt">
                <v:stroke linestyle="thickBetweenThin"/>
                <w10:wrap anchorx="margin"/>
              </v:line>
            </w:pict>
          </mc:Fallback>
        </mc:AlternateContent>
      </w:r>
      <w:proofErr w:type="spellStart"/>
      <w:r w:rsidR="006C43A0" w:rsidRPr="002C12C1">
        <w:rPr>
          <w:rFonts w:ascii="Khmer MN" w:eastAsia="DaunPenh" w:hAnsi="Khmer MN" w:cs="DaunPenh"/>
          <w:b/>
          <w:sz w:val="24"/>
          <w:szCs w:val="24"/>
        </w:rPr>
        <w:t>គ្រោងពេលសម្រាប់បណ្ដឹងសាទុក្ខ</w:t>
      </w:r>
      <w:proofErr w:type="spellEnd"/>
      <w:r w:rsidR="006C43A0" w:rsidRPr="002C12C1">
        <w:rPr>
          <w:rFonts w:ascii="Khmer MN" w:eastAsia="DaunPenh" w:hAnsi="Khmer MN" w:cs="DaunPenh"/>
          <w:b/>
          <w:sz w:val="24"/>
          <w:szCs w:val="24"/>
        </w:rPr>
        <w:t>៖</w:t>
      </w:r>
    </w:p>
    <w:p w14:paraId="40FD24DC" w14:textId="77777777" w:rsidR="005755AD" w:rsidRPr="002C12C1" w:rsidRDefault="00C50755" w:rsidP="00D860F1">
      <w:pPr>
        <w:widowControl/>
        <w:autoSpaceDE/>
        <w:autoSpaceDN/>
        <w:spacing w:after="120"/>
        <w:rPr>
          <w:rFonts w:ascii="Khmer MN" w:hAnsi="Khmer MN" w:cs="Arial"/>
        </w:rPr>
      </w:pPr>
      <w:proofErr w:type="spellStart"/>
      <w:r w:rsidRPr="002C12C1">
        <w:rPr>
          <w:rFonts w:ascii="Khmer MN" w:eastAsia="DaunPenh" w:hAnsi="Khmer MN" w:cs="DaunPenh"/>
        </w:rPr>
        <w:t>អ្នកត្រូវតែដាក់សំណើបណ្ដឹងសារទុក្ខរបស់អ្នកឱ្យយទាន់ពេលវេលា</w:t>
      </w:r>
      <w:proofErr w:type="spellEnd"/>
      <w:r w:rsidRPr="002C12C1">
        <w:rPr>
          <w:rFonts w:ascii="Khmer MN" w:eastAsia="DaunPenh" w:hAnsi="Khmer MN" w:cs="DaunPenh"/>
        </w:rPr>
        <w:t>។</w:t>
      </w:r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សំណើបណ្ដឹងសាទុក្ខទាំងអស់ត្រូវតែបោះត្រាប្រៃសណីយ</w:t>
      </w:r>
      <w:proofErr w:type="spellEnd"/>
      <w:r w:rsidRPr="002C12C1">
        <w:rPr>
          <w:rFonts w:ascii="Khmer MN" w:eastAsia="DaunPenh" w:hAnsi="Khmer MN" w:cs="DaunPenh"/>
        </w:rPr>
        <w:t>៍</w:t>
      </w:r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ឬទទួលដោយ</w:t>
      </w:r>
      <w:proofErr w:type="spellEnd"/>
      <w:r w:rsidRPr="002C12C1">
        <w:rPr>
          <w:rFonts w:ascii="Khmer MN" w:hAnsi="Khmer MN" w:cs="Arial"/>
        </w:rPr>
        <w:t xml:space="preserve"> DDS </w:t>
      </w:r>
      <w:proofErr w:type="spellStart"/>
      <w:r w:rsidRPr="002C12C1">
        <w:rPr>
          <w:rFonts w:ascii="Khmer MN" w:eastAsia="DaunPenh" w:hAnsi="Khmer MN" w:cs="DaunPenh"/>
        </w:rPr>
        <w:t>មិនឱ្យហួសពី</w:t>
      </w:r>
      <w:proofErr w:type="spellEnd"/>
      <w:r w:rsidRPr="002C12C1">
        <w:rPr>
          <w:rFonts w:ascii="Khmer MN" w:hAnsi="Khmer MN" w:cs="Arial"/>
        </w:rPr>
        <w:t xml:space="preserve"> 60 </w:t>
      </w:r>
      <w:r w:rsidRPr="002C12C1">
        <w:rPr>
          <w:rFonts w:ascii="Khmer MN" w:eastAsia="DaunPenh" w:hAnsi="Khmer MN" w:cs="DaunPenh"/>
        </w:rPr>
        <w:t>ថ្ងៃបន្ទាប់ពីកាលបរិច្ឆេទដែលអ្នកបានទទួលសេចក្ដីជូនដំណឹងអំពីវិធានការ</w:t>
      </w:r>
      <w:r w:rsidRPr="002C12C1">
        <w:rPr>
          <w:rFonts w:ascii="Khmer MN" w:hAnsi="Khmer MN" w:cs="Arial"/>
        </w:rPr>
        <w:t xml:space="preserve"> (NOA) </w:t>
      </w:r>
      <w:proofErr w:type="spellStart"/>
      <w:r w:rsidRPr="002C12C1">
        <w:rPr>
          <w:rFonts w:ascii="Khmer MN" w:eastAsia="DaunPenh" w:hAnsi="Khmer MN" w:cs="DaunPenh"/>
        </w:rPr>
        <w:t>ឬលិខិតបញ្ជាក់អះអាង</w:t>
      </w:r>
      <w:proofErr w:type="spellEnd"/>
      <w:r w:rsidRPr="002C12C1">
        <w:rPr>
          <w:rFonts w:ascii="Khmer MN" w:hAnsi="Khmer MN" w:cs="Arial"/>
        </w:rPr>
        <w:t xml:space="preserve"> (GFBL)</w:t>
      </w:r>
      <w:r w:rsidRPr="002C12C1">
        <w:rPr>
          <w:rFonts w:ascii="Khmer MN" w:eastAsia="DaunPenh" w:hAnsi="Khmer MN" w:cs="DaunPenh"/>
        </w:rPr>
        <w:t>។</w:t>
      </w:r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មានថ្ងៃផុតកំណត់ចំនួនពីរ</w:t>
      </w:r>
      <w:proofErr w:type="spellEnd"/>
      <w:r w:rsidRPr="002C12C1">
        <w:rPr>
          <w:rFonts w:ascii="Khmer MN" w:eastAsia="DaunPenh" w:hAnsi="Khmer MN" w:cs="DaunPenh"/>
        </w:rPr>
        <w:t>។</w:t>
      </w:r>
    </w:p>
    <w:p w14:paraId="4A7BEF5A" w14:textId="77777777" w:rsidR="003E3CB4" w:rsidRPr="002C12C1" w:rsidRDefault="00C50755" w:rsidP="003E3CB4">
      <w:pPr>
        <w:widowControl/>
        <w:numPr>
          <w:ilvl w:val="0"/>
          <w:numId w:val="11"/>
        </w:numPr>
        <w:autoSpaceDE/>
        <w:autoSpaceDN/>
        <w:contextualSpacing/>
        <w:rPr>
          <w:rFonts w:ascii="Khmer MN" w:hAnsi="Khmer MN" w:cs="Arial"/>
        </w:rPr>
      </w:pPr>
      <w:r w:rsidRPr="002C12C1">
        <w:rPr>
          <w:rFonts w:ascii="Khmer MN" w:eastAsia="DaunPenh" w:hAnsi="Khmer MN" w:cs="DaunPenh"/>
        </w:rPr>
        <w:t>កាលកំណត់ទីមួយគឺសម្រាប់បញ្ហាថាតើអ្នកចង់រក្សាទុកសេវាបច្ចុប្បន្នរបស់អ្នកឱ្យនៅដដែលនៅក្នុងពេលដាក់បណ្ដឹងសាទុក្ខរបស់អ្នកដែរឬទេ៖</w:t>
      </w:r>
    </w:p>
    <w:p w14:paraId="0F9A2AF6" w14:textId="77777777" w:rsidR="003E3CB4" w:rsidRPr="002C12C1" w:rsidRDefault="00C50755" w:rsidP="003E3CB4">
      <w:pPr>
        <w:widowControl/>
        <w:numPr>
          <w:ilvl w:val="1"/>
          <w:numId w:val="11"/>
        </w:numPr>
        <w:autoSpaceDE/>
        <w:autoSpaceDN/>
        <w:contextualSpacing/>
        <w:rPr>
          <w:rFonts w:ascii="Khmer MN" w:hAnsi="Khmer MN" w:cs="Arial"/>
        </w:rPr>
      </w:pPr>
      <w:proofErr w:type="spellStart"/>
      <w:r w:rsidRPr="002C12C1">
        <w:rPr>
          <w:rFonts w:ascii="Khmer MN" w:eastAsia="DaunPenh" w:hAnsi="Khmer MN" w:cs="DaunPenh"/>
        </w:rPr>
        <w:t>សំណើរបស់អ្នកត្រូវតែបោះត្រាប្រៃសណីយ</w:t>
      </w:r>
      <w:proofErr w:type="spellEnd"/>
      <w:r w:rsidRPr="002C12C1">
        <w:rPr>
          <w:rFonts w:ascii="Khmer MN" w:eastAsia="DaunPenh" w:hAnsi="Khmer MN" w:cs="DaunPenh"/>
        </w:rPr>
        <w:t>៍</w:t>
      </w:r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ឬទទួលដោយ</w:t>
      </w:r>
      <w:proofErr w:type="spellEnd"/>
      <w:r w:rsidRPr="002C12C1">
        <w:rPr>
          <w:rFonts w:ascii="Khmer MN" w:hAnsi="Khmer MN" w:cs="Arial"/>
        </w:rPr>
        <w:t xml:space="preserve"> DDS </w:t>
      </w:r>
      <w:proofErr w:type="spellStart"/>
      <w:r w:rsidRPr="002C12C1">
        <w:rPr>
          <w:rFonts w:ascii="Khmer MN" w:eastAsia="DaunPenh" w:hAnsi="Khmer MN" w:cs="DaunPenh"/>
        </w:rPr>
        <w:t>មិនឱ្យហួសពីរយៈពេល</w:t>
      </w:r>
      <w:proofErr w:type="spellEnd"/>
      <w:r w:rsidRPr="002C12C1">
        <w:rPr>
          <w:rFonts w:ascii="Khmer MN" w:hAnsi="Khmer MN" w:cs="Arial"/>
        </w:rPr>
        <w:t xml:space="preserve"> 30 </w:t>
      </w:r>
      <w:proofErr w:type="spellStart"/>
      <w:r w:rsidRPr="002C12C1">
        <w:rPr>
          <w:rFonts w:ascii="Khmer MN" w:eastAsia="DaunPenh" w:hAnsi="Khmer MN" w:cs="DaunPenh"/>
        </w:rPr>
        <w:t>ថ្ងៃចាប់ពីពេលដែលអ្នកបានទទួល</w:t>
      </w:r>
      <w:proofErr w:type="spellEnd"/>
      <w:r w:rsidRPr="002C12C1">
        <w:rPr>
          <w:rFonts w:ascii="Khmer MN" w:hAnsi="Khmer MN" w:cs="Arial"/>
        </w:rPr>
        <w:t xml:space="preserve"> NOA </w:t>
      </w:r>
      <w:r w:rsidRPr="002C12C1">
        <w:rPr>
          <w:rFonts w:ascii="Khmer MN" w:eastAsia="DaunPenh" w:hAnsi="Khmer MN" w:cs="DaunPenh"/>
        </w:rPr>
        <w:t>ឬ</w:t>
      </w:r>
      <w:r w:rsidRPr="002C12C1">
        <w:rPr>
          <w:rFonts w:ascii="Khmer MN" w:hAnsi="Khmer MN" w:cs="Arial"/>
        </w:rPr>
        <w:t xml:space="preserve"> GFBL </w:t>
      </w:r>
      <w:proofErr w:type="spellStart"/>
      <w:r w:rsidRPr="002C12C1">
        <w:rPr>
          <w:rFonts w:ascii="Khmer MN" w:eastAsia="DaunPenh" w:hAnsi="Khmer MN" w:cs="DaunPenh"/>
        </w:rPr>
        <w:t>របស់អ្នក</w:t>
      </w:r>
      <w:proofErr w:type="spellEnd"/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និងនៅមុនពេលចាត់វិធានការ</w:t>
      </w:r>
      <w:proofErr w:type="spellEnd"/>
      <w:r w:rsidRPr="002C12C1">
        <w:rPr>
          <w:rFonts w:ascii="Khmer MN" w:eastAsia="DaunPenh" w:hAnsi="Khmer MN" w:cs="DaunPenh"/>
        </w:rPr>
        <w:t>។</w:t>
      </w:r>
      <w:r w:rsidRPr="002C12C1">
        <w:rPr>
          <w:rFonts w:ascii="Khmer MN" w:hAnsi="Khmer MN" w:cs="Arial"/>
        </w:rPr>
        <w:t xml:space="preserve">  </w:t>
      </w:r>
    </w:p>
    <w:p w14:paraId="286EDBFC" w14:textId="77777777" w:rsidR="003E3CB4" w:rsidRPr="002C12C1" w:rsidRDefault="00C50755" w:rsidP="00D860F1">
      <w:pPr>
        <w:widowControl/>
        <w:numPr>
          <w:ilvl w:val="1"/>
          <w:numId w:val="12"/>
        </w:numPr>
        <w:autoSpaceDE/>
        <w:autoSpaceDN/>
        <w:spacing w:after="120"/>
        <w:ind w:left="1987"/>
        <w:rPr>
          <w:rFonts w:ascii="Khmer MN" w:hAnsi="Khmer MN" w:cs="Arial"/>
        </w:rPr>
      </w:pPr>
      <w:r w:rsidRPr="002C12C1">
        <w:rPr>
          <w:rFonts w:ascii="Khmer MN" w:eastAsia="DaunPenh" w:hAnsi="Khmer MN" w:cs="DaunPenh"/>
        </w:rPr>
        <w:t>ការរក្សាទុកសេវាកម្មបច្ចុប្បន្នរបស់អ្នកឱ្យនៅ</w:t>
      </w:r>
      <w:proofErr w:type="spellStart"/>
      <w:r w:rsidRPr="002C12C1">
        <w:rPr>
          <w:rFonts w:ascii="Khmer MN" w:eastAsia="DaunPenh" w:hAnsi="Khmer MN" w:cs="DaunPenh"/>
        </w:rPr>
        <w:t>ដដែលនៅអំឡុងពេលបណ្ដឹងសារទុក្ខត្រូវបានហៅថា</w:t>
      </w:r>
      <w:proofErr w:type="spellEnd"/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ការរង់ចាំប្រាក់ជំនួយ</w:t>
      </w:r>
      <w:proofErr w:type="spellEnd"/>
      <w:r w:rsidRPr="002C12C1">
        <w:rPr>
          <w:rFonts w:ascii="Khmer MN" w:eastAsia="DaunPenh" w:hAnsi="Khmer MN" w:cs="DaunPenh"/>
        </w:rPr>
        <w:t>។</w:t>
      </w:r>
    </w:p>
    <w:p w14:paraId="3FFA2A5D" w14:textId="77777777" w:rsidR="003E3CB4" w:rsidRPr="002C12C1" w:rsidRDefault="00C50755" w:rsidP="003E3CB4">
      <w:pPr>
        <w:widowControl/>
        <w:numPr>
          <w:ilvl w:val="0"/>
          <w:numId w:val="11"/>
        </w:numPr>
        <w:autoSpaceDE/>
        <w:autoSpaceDN/>
        <w:contextualSpacing/>
        <w:rPr>
          <w:rFonts w:ascii="Khmer MN" w:hAnsi="Khmer MN" w:cs="Arial"/>
        </w:rPr>
      </w:pPr>
      <w:r w:rsidRPr="002C12C1">
        <w:rPr>
          <w:rFonts w:ascii="Khmer MN" w:eastAsia="DaunPenh" w:hAnsi="Khmer MN" w:cs="DaunPenh"/>
        </w:rPr>
        <w:t>កាលផុតកំណត់ទីពីរគឺប្រសិនបើ</w:t>
      </w:r>
      <w:proofErr w:type="spellStart"/>
      <w:r w:rsidRPr="002C12C1">
        <w:rPr>
          <w:rFonts w:ascii="Khmer MN" w:eastAsia="DaunPenh" w:hAnsi="Khmer MN" w:cs="DaunPenh"/>
        </w:rPr>
        <w:t>សំណើបណ្ដឹងសាទុក្ខរបស់អ្នកត្រូវបានបោះត្រាប្រៃសណីយ</w:t>
      </w:r>
      <w:proofErr w:type="spellEnd"/>
      <w:r w:rsidRPr="002C12C1">
        <w:rPr>
          <w:rFonts w:ascii="Khmer MN" w:eastAsia="DaunPenh" w:hAnsi="Khmer MN" w:cs="DaunPenh"/>
        </w:rPr>
        <w:t>៍</w:t>
      </w:r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ឬទទួលដោយ</w:t>
      </w:r>
      <w:proofErr w:type="spellEnd"/>
      <w:r w:rsidRPr="002C12C1">
        <w:rPr>
          <w:rFonts w:ascii="Khmer MN" w:hAnsi="Khmer MN" w:cs="Arial"/>
        </w:rPr>
        <w:t xml:space="preserve"> DDS </w:t>
      </w:r>
      <w:proofErr w:type="spellStart"/>
      <w:r w:rsidRPr="002C12C1">
        <w:rPr>
          <w:rFonts w:ascii="Khmer MN" w:eastAsia="DaunPenh" w:hAnsi="Khmer MN" w:cs="DaunPenh"/>
        </w:rPr>
        <w:t>ពីរយៈពេល</w:t>
      </w:r>
      <w:proofErr w:type="spellEnd"/>
      <w:r w:rsidRPr="002C12C1">
        <w:rPr>
          <w:rFonts w:ascii="Khmer MN" w:hAnsi="Khmer MN" w:cs="Arial"/>
        </w:rPr>
        <w:t xml:space="preserve"> 31 </w:t>
      </w:r>
      <w:proofErr w:type="spellStart"/>
      <w:r w:rsidRPr="002C12C1">
        <w:rPr>
          <w:rFonts w:ascii="Khmer MN" w:eastAsia="DaunPenh" w:hAnsi="Khmer MN" w:cs="DaunPenh"/>
        </w:rPr>
        <w:t>ដល</w:t>
      </w:r>
      <w:proofErr w:type="spellEnd"/>
      <w:r w:rsidRPr="002C12C1">
        <w:rPr>
          <w:rFonts w:ascii="Khmer MN" w:eastAsia="DaunPenh" w:hAnsi="Khmer MN" w:cs="DaunPenh"/>
        </w:rPr>
        <w:t>់</w:t>
      </w:r>
      <w:r w:rsidRPr="002C12C1">
        <w:rPr>
          <w:rFonts w:ascii="Khmer MN" w:hAnsi="Khmer MN" w:cs="Arial"/>
        </w:rPr>
        <w:t xml:space="preserve"> 60 </w:t>
      </w:r>
      <w:proofErr w:type="spellStart"/>
      <w:r w:rsidRPr="002C12C1">
        <w:rPr>
          <w:rFonts w:ascii="Khmer MN" w:eastAsia="DaunPenh" w:hAnsi="Khmer MN" w:cs="DaunPenh"/>
        </w:rPr>
        <w:t>ថ្ងៃចាប់ពីពេលដែលអ្នកបានទទួល</w:t>
      </w:r>
      <w:proofErr w:type="spellEnd"/>
      <w:r w:rsidRPr="002C12C1">
        <w:rPr>
          <w:rFonts w:ascii="Khmer MN" w:hAnsi="Khmer MN" w:cs="Arial"/>
        </w:rPr>
        <w:t xml:space="preserve"> NOA </w:t>
      </w:r>
      <w:r w:rsidRPr="002C12C1">
        <w:rPr>
          <w:rFonts w:ascii="Khmer MN" w:eastAsia="DaunPenh" w:hAnsi="Khmer MN" w:cs="DaunPenh"/>
        </w:rPr>
        <w:t>ឬ</w:t>
      </w:r>
      <w:r w:rsidRPr="002C12C1">
        <w:rPr>
          <w:rFonts w:ascii="Khmer MN" w:hAnsi="Khmer MN" w:cs="Arial"/>
        </w:rPr>
        <w:t xml:space="preserve"> GFBL </w:t>
      </w:r>
      <w:proofErr w:type="spellStart"/>
      <w:r w:rsidRPr="002C12C1">
        <w:rPr>
          <w:rFonts w:ascii="Khmer MN" w:eastAsia="DaunPenh" w:hAnsi="Khmer MN" w:cs="DaunPenh"/>
        </w:rPr>
        <w:t>របស់អ្នក</w:t>
      </w:r>
      <w:proofErr w:type="spellEnd"/>
      <w:r w:rsidRPr="002C12C1">
        <w:rPr>
          <w:rFonts w:ascii="Khmer MN" w:eastAsia="DaunPenh" w:hAnsi="Khmer MN" w:cs="DaunPenh"/>
        </w:rPr>
        <w:t>។</w:t>
      </w:r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បណ្ដឹងសាទុក្ខដែលបានដាក់ក្នុងរយៈពេលពី</w:t>
      </w:r>
      <w:proofErr w:type="spellEnd"/>
      <w:r w:rsidRPr="002C12C1">
        <w:rPr>
          <w:rFonts w:ascii="Khmer MN" w:hAnsi="Khmer MN" w:cs="Arial"/>
        </w:rPr>
        <w:t xml:space="preserve"> 31 </w:t>
      </w:r>
      <w:proofErr w:type="spellStart"/>
      <w:r w:rsidRPr="002C12C1">
        <w:rPr>
          <w:rFonts w:ascii="Khmer MN" w:eastAsia="DaunPenh" w:hAnsi="Khmer MN" w:cs="DaunPenh"/>
        </w:rPr>
        <w:t>ដល</w:t>
      </w:r>
      <w:proofErr w:type="spellEnd"/>
      <w:r w:rsidRPr="002C12C1">
        <w:rPr>
          <w:rFonts w:ascii="Khmer MN" w:eastAsia="DaunPenh" w:hAnsi="Khmer MN" w:cs="DaunPenh"/>
        </w:rPr>
        <w:t>់</w:t>
      </w:r>
      <w:r w:rsidRPr="002C12C1">
        <w:rPr>
          <w:rFonts w:ascii="Khmer MN" w:hAnsi="Khmer MN" w:cs="Arial"/>
        </w:rPr>
        <w:t xml:space="preserve"> 60 </w:t>
      </w:r>
      <w:proofErr w:type="spellStart"/>
      <w:r w:rsidRPr="002C12C1">
        <w:rPr>
          <w:rFonts w:ascii="Khmer MN" w:eastAsia="DaunPenh" w:hAnsi="Khmer MN" w:cs="DaunPenh"/>
        </w:rPr>
        <w:t>ថ្ងៃនឹងត្រូវដំណើរការតាមនីតិវិធី</w:t>
      </w:r>
      <w:proofErr w:type="spellEnd"/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ប៉ុន្តែអ្នកនឹងមិនទទួលបានប្រាក់ជំនួយទេ</w:t>
      </w:r>
      <w:proofErr w:type="spellEnd"/>
      <w:r w:rsidRPr="002C12C1">
        <w:rPr>
          <w:rFonts w:ascii="Khmer MN" w:eastAsia="DaunPenh" w:hAnsi="Khmer MN" w:cs="DaunPenh"/>
        </w:rPr>
        <w:t>។</w:t>
      </w:r>
    </w:p>
    <w:p w14:paraId="7B380720" w14:textId="77777777" w:rsidR="003E3CB4" w:rsidRPr="002C12C1" w:rsidRDefault="003E3CB4" w:rsidP="00570AA7">
      <w:pPr>
        <w:contextualSpacing/>
        <w:rPr>
          <w:rFonts w:ascii="Khmer MN" w:hAnsi="Khmer MN" w:cs="Arial"/>
        </w:rPr>
      </w:pPr>
    </w:p>
    <w:p w14:paraId="2F76528F" w14:textId="77777777" w:rsidR="003E3CB4" w:rsidRPr="002C12C1" w:rsidRDefault="00C50755" w:rsidP="00D860F1">
      <w:pPr>
        <w:spacing w:after="120"/>
        <w:rPr>
          <w:rFonts w:ascii="Khmer MN" w:hAnsi="Khmer MN" w:cs="Arial"/>
          <w:b/>
          <w:sz w:val="24"/>
          <w:szCs w:val="24"/>
        </w:rPr>
      </w:pPr>
      <w:r w:rsidRPr="002C12C1">
        <w:rPr>
          <w:rFonts w:ascii="Khmer MN" w:hAnsi="Khmer MN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6C6C8C" wp14:editId="6E8D0CBA">
                <wp:simplePos x="0" y="0"/>
                <wp:positionH relativeFrom="margin">
                  <wp:posOffset>38100</wp:posOffset>
                </wp:positionH>
                <wp:positionV relativeFrom="paragraph">
                  <wp:posOffset>253440</wp:posOffset>
                </wp:positionV>
                <wp:extent cx="6729730" cy="21590"/>
                <wp:effectExtent l="12700" t="25400" r="26670" b="2921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5609C" id="Straight Connector 17" o:spid="_x0000_s1026" alt="&quot;&quot;" style="position:absolute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pt,19.95pt" to="532.9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" strokecolor="black [3213]" strokeweight="4pt">
                <v:stroke linestyle="thickBetweenThin"/>
                <w10:wrap anchorx="margin"/>
              </v:line>
            </w:pict>
          </mc:Fallback>
        </mc:AlternateContent>
      </w:r>
      <w:proofErr w:type="spellStart"/>
      <w:r w:rsidRPr="002C12C1">
        <w:rPr>
          <w:rFonts w:ascii="Khmer MN" w:eastAsia="DaunPenh" w:hAnsi="Khmer MN" w:cs="DaunPenh"/>
          <w:b/>
          <w:sz w:val="24"/>
          <w:szCs w:val="24"/>
        </w:rPr>
        <w:t>កន្លែងទទួលជំនួយពាក់ព័ន្ធនឹងបណ្ដឹងរបស់អ្នក</w:t>
      </w:r>
      <w:proofErr w:type="spellEnd"/>
      <w:r w:rsidRPr="002C12C1">
        <w:rPr>
          <w:rFonts w:ascii="Khmer MN" w:eastAsia="DaunPenh" w:hAnsi="Khmer MN" w:cs="DaunPenh"/>
          <w:b/>
          <w:sz w:val="24"/>
          <w:szCs w:val="24"/>
        </w:rPr>
        <w:t>៖</w:t>
      </w:r>
    </w:p>
    <w:p w14:paraId="6949FC35" w14:textId="77777777" w:rsidR="003E3CB4" w:rsidRPr="002C12C1" w:rsidRDefault="00C50755" w:rsidP="003E3CB4">
      <w:pPr>
        <w:widowControl/>
        <w:numPr>
          <w:ilvl w:val="0"/>
          <w:numId w:val="9"/>
        </w:numPr>
        <w:autoSpaceDE/>
        <w:autoSpaceDN/>
        <w:contextualSpacing/>
        <w:rPr>
          <w:rFonts w:ascii="Khmer MN" w:hAnsi="Khmer MN" w:cs="Arial"/>
        </w:rPr>
      </w:pPr>
      <w:proofErr w:type="spellStart"/>
      <w:r w:rsidRPr="002C12C1">
        <w:rPr>
          <w:rFonts w:ascii="Khmer MN" w:eastAsia="DaunPenh" w:hAnsi="Khmer MN" w:cs="DaunPenh"/>
        </w:rPr>
        <w:t>អ្នកសម្របសម្រួលសេវាកម្មរបស់អ្នក</w:t>
      </w:r>
      <w:proofErr w:type="spellEnd"/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ឬបុគ្គលិកមជ្ឈមណ្ឌលប្រចាំតំបន់ផ្សេងទៀត</w:t>
      </w:r>
      <w:proofErr w:type="spellEnd"/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ប្រសិនបើអ្នកសាកសួរពួកគេ</w:t>
      </w:r>
      <w:proofErr w:type="spellEnd"/>
      <w:r w:rsidRPr="002C12C1">
        <w:rPr>
          <w:rFonts w:ascii="Khmer MN" w:eastAsia="DaunPenh" w:hAnsi="Khmer MN" w:cs="DaunPenh"/>
        </w:rPr>
        <w:t>។</w:t>
      </w:r>
    </w:p>
    <w:p w14:paraId="565D694D" w14:textId="77777777" w:rsidR="003E3CB4" w:rsidRPr="002C12C1" w:rsidRDefault="00C50755" w:rsidP="003E3CB4">
      <w:pPr>
        <w:widowControl/>
        <w:numPr>
          <w:ilvl w:val="0"/>
          <w:numId w:val="9"/>
        </w:numPr>
        <w:autoSpaceDE/>
        <w:autoSpaceDN/>
        <w:contextualSpacing/>
        <w:rPr>
          <w:rFonts w:ascii="Khmer MN" w:hAnsi="Khmer MN" w:cs="Arial"/>
          <w:b/>
        </w:rPr>
      </w:pPr>
      <w:proofErr w:type="spellStart"/>
      <w:r w:rsidRPr="002C12C1">
        <w:rPr>
          <w:rFonts w:ascii="Khmer MN" w:eastAsia="DaunPenh" w:hAnsi="Khmer MN" w:cs="DaunPenh"/>
        </w:rPr>
        <w:t>អ្នកគាំពារសិទ្ធិអតិថិជនរបស់អ្នក</w:t>
      </w:r>
      <w:proofErr w:type="spellEnd"/>
      <w:r w:rsidRPr="002C12C1">
        <w:rPr>
          <w:rFonts w:ascii="Khmer MN" w:hAnsi="Khmer MN" w:cs="Arial"/>
        </w:rPr>
        <w:t xml:space="preserve"> (CRA) </w:t>
      </w:r>
      <w:proofErr w:type="spellStart"/>
      <w:r w:rsidRPr="002C12C1">
        <w:rPr>
          <w:rFonts w:ascii="Khmer MN" w:eastAsia="DaunPenh" w:hAnsi="Khmer MN" w:cs="DaunPenh"/>
        </w:rPr>
        <w:t>តាមលេខ</w:t>
      </w:r>
      <w:proofErr w:type="spellEnd"/>
      <w:r w:rsidRPr="002C12C1">
        <w:rPr>
          <w:rFonts w:ascii="Khmer MN" w:eastAsia="DaunPenh" w:hAnsi="Khmer MN" w:cs="DaunPenh"/>
        </w:rPr>
        <w:t>៖</w:t>
      </w:r>
    </w:p>
    <w:p w14:paraId="589D85F7" w14:textId="77777777" w:rsidR="003E3CB4" w:rsidRPr="002C12C1" w:rsidRDefault="00C50755" w:rsidP="002D1E56">
      <w:pPr>
        <w:widowControl/>
        <w:numPr>
          <w:ilvl w:val="2"/>
          <w:numId w:val="9"/>
        </w:numPr>
        <w:autoSpaceDE/>
        <w:autoSpaceDN/>
        <w:contextualSpacing/>
        <w:rPr>
          <w:rFonts w:ascii="Khmer MN" w:hAnsi="Khmer MN" w:cs="Arial"/>
          <w:b/>
        </w:rPr>
      </w:pPr>
      <w:r w:rsidRPr="002C12C1">
        <w:rPr>
          <w:rFonts w:ascii="Khmer MN" w:hAnsi="Khmer MN" w:cs="Arial"/>
        </w:rPr>
        <w:t xml:space="preserve">(800) 390-7032 </w:t>
      </w:r>
      <w:proofErr w:type="spellStart"/>
      <w:r w:rsidRPr="002C12C1">
        <w:rPr>
          <w:rFonts w:ascii="Khmer MN" w:eastAsia="DaunPenh" w:hAnsi="Khmer MN" w:cs="DaunPenh"/>
        </w:rPr>
        <w:t>សម្រាប</w:t>
      </w:r>
      <w:proofErr w:type="spellEnd"/>
      <w:r w:rsidRPr="002C12C1">
        <w:rPr>
          <w:rFonts w:ascii="Khmer MN" w:eastAsia="DaunPenh" w:hAnsi="Khmer MN" w:cs="DaunPenh"/>
        </w:rPr>
        <w:t>់</w:t>
      </w:r>
      <w:r w:rsidRPr="002C12C1">
        <w:rPr>
          <w:rFonts w:ascii="Khmer MN" w:hAnsi="Khmer MN" w:cs="Arial"/>
        </w:rPr>
        <w:t xml:space="preserve"> Northern California, (866) 833-6712 </w:t>
      </w:r>
      <w:proofErr w:type="spellStart"/>
      <w:r w:rsidRPr="002C12C1">
        <w:rPr>
          <w:rFonts w:ascii="Khmer MN" w:eastAsia="DaunPenh" w:hAnsi="Khmer MN" w:cs="DaunPenh"/>
        </w:rPr>
        <w:t>សម្រាប</w:t>
      </w:r>
      <w:proofErr w:type="spellEnd"/>
      <w:r w:rsidRPr="002C12C1">
        <w:rPr>
          <w:rFonts w:ascii="Khmer MN" w:eastAsia="DaunPenh" w:hAnsi="Khmer MN" w:cs="DaunPenh"/>
        </w:rPr>
        <w:t>់</w:t>
      </w:r>
      <w:r w:rsidRPr="002C12C1">
        <w:rPr>
          <w:rFonts w:ascii="Khmer MN" w:hAnsi="Khmer MN" w:cs="Arial"/>
        </w:rPr>
        <w:t xml:space="preserve"> Southern California, </w:t>
      </w:r>
      <w:r w:rsidRPr="002C12C1">
        <w:rPr>
          <w:rFonts w:ascii="Khmer MN" w:eastAsia="DaunPenh" w:hAnsi="Khmer MN" w:cs="DaunPenh"/>
        </w:rPr>
        <w:t>ឬ</w:t>
      </w:r>
      <w:r w:rsidRPr="002C12C1">
        <w:rPr>
          <w:rFonts w:ascii="Khmer MN" w:hAnsi="Khmer MN" w:cs="Arial"/>
        </w:rPr>
        <w:t xml:space="preserve"> </w:t>
      </w:r>
    </w:p>
    <w:p w14:paraId="2E292A26" w14:textId="77777777" w:rsidR="003E3CB4" w:rsidRPr="002C12C1" w:rsidRDefault="00000000" w:rsidP="002D1E56">
      <w:pPr>
        <w:widowControl/>
        <w:numPr>
          <w:ilvl w:val="2"/>
          <w:numId w:val="9"/>
        </w:numPr>
        <w:autoSpaceDE/>
        <w:autoSpaceDN/>
        <w:spacing w:after="120"/>
        <w:contextualSpacing/>
        <w:rPr>
          <w:rFonts w:ascii="Khmer MN" w:hAnsi="Khmer MN" w:cs="Arial"/>
          <w:b/>
        </w:rPr>
      </w:pPr>
      <w:hyperlink r:id="rId14" w:history="1">
        <w:r w:rsidR="00C50755" w:rsidRPr="002C12C1">
          <w:rPr>
            <w:rStyle w:val="Hyperlink"/>
            <w:rFonts w:ascii="Khmer MN" w:eastAsia="DaunPenh" w:hAnsi="Khmer MN" w:cs="DaunPenh"/>
          </w:rPr>
          <w:t>ស្វែងរកអ្នកគាំពារសិទ្ធិអតិថិជនប្រចាំនៅមជ្ឈមណ្ឌលតំបន់របស់អ្នកនៅត្រង់នេះ</w:t>
        </w:r>
      </w:hyperlink>
      <w:r w:rsidR="002D1E56" w:rsidRPr="002C12C1">
        <w:rPr>
          <w:rFonts w:ascii="Khmer MN" w:eastAsia="DaunPenh" w:hAnsi="Khmer MN" w:cs="DaunPenh"/>
        </w:rPr>
        <w:t>។</w:t>
      </w:r>
      <w:r w:rsidR="002D1E56" w:rsidRPr="002C12C1">
        <w:rPr>
          <w:rFonts w:ascii="Khmer MN" w:hAnsi="Khmer MN" w:cs="Arial"/>
        </w:rPr>
        <w:t xml:space="preserve"> </w:t>
      </w:r>
    </w:p>
    <w:p w14:paraId="7C42D056" w14:textId="77777777" w:rsidR="00EE6AC1" w:rsidRPr="002C12C1" w:rsidRDefault="00C50755" w:rsidP="00EE6AC1">
      <w:pPr>
        <w:widowControl/>
        <w:numPr>
          <w:ilvl w:val="1"/>
          <w:numId w:val="9"/>
        </w:numPr>
        <w:autoSpaceDE/>
        <w:autoSpaceDN/>
        <w:contextualSpacing/>
        <w:rPr>
          <w:rFonts w:ascii="Khmer MN" w:hAnsi="Khmer MN" w:cs="Arial"/>
          <w:b/>
        </w:rPr>
      </w:pPr>
      <w:proofErr w:type="spellStart"/>
      <w:r w:rsidRPr="002C12C1">
        <w:rPr>
          <w:rFonts w:ascii="Khmer MN" w:eastAsia="DaunPenh" w:hAnsi="Khmer MN" w:cs="DaunPenh"/>
        </w:rPr>
        <w:t>ការិយាល័យ</w:t>
      </w:r>
      <w:proofErr w:type="spellEnd"/>
      <w:r w:rsidRPr="002C12C1">
        <w:rPr>
          <w:rFonts w:ascii="Khmer MN" w:hAnsi="Khmer MN" w:cs="Arial"/>
        </w:rPr>
        <w:t xml:space="preserve"> Ombudsperson </w:t>
      </w:r>
      <w:proofErr w:type="spellStart"/>
      <w:r w:rsidRPr="002C12C1">
        <w:rPr>
          <w:rFonts w:ascii="Khmer MN" w:eastAsia="DaunPenh" w:hAnsi="Khmer MN" w:cs="DaunPenh"/>
        </w:rPr>
        <w:t>តាមលេខ</w:t>
      </w:r>
      <w:proofErr w:type="spellEnd"/>
      <w:r w:rsidRPr="002C12C1">
        <w:rPr>
          <w:rFonts w:ascii="Khmer MN" w:hAnsi="Khmer MN" w:cs="Arial"/>
        </w:rPr>
        <w:t xml:space="preserve"> (877) 658-9731 </w:t>
      </w:r>
      <w:r w:rsidRPr="002C12C1">
        <w:rPr>
          <w:rFonts w:ascii="Khmer MN" w:eastAsia="DaunPenh" w:hAnsi="Khmer MN" w:cs="DaunPenh"/>
        </w:rPr>
        <w:t>ឬ</w:t>
      </w:r>
      <w:r w:rsidRPr="002C12C1">
        <w:rPr>
          <w:rFonts w:ascii="Khmer MN" w:hAnsi="Khmer MN" w:cs="Arial"/>
        </w:rPr>
        <w:t xml:space="preserve"> </w:t>
      </w:r>
      <w:hyperlink r:id="rId15" w:history="1">
        <w:r w:rsidRPr="002C12C1">
          <w:rPr>
            <w:rStyle w:val="Hyperlink"/>
            <w:rFonts w:ascii="Khmer MN" w:hAnsi="Khmer MN" w:cs="Arial"/>
          </w:rPr>
          <w:t>ombudsperson@dds.ca.gov</w:t>
        </w:r>
      </w:hyperlink>
      <w:r w:rsidRPr="002C12C1">
        <w:rPr>
          <w:rFonts w:ascii="Khmer MN" w:hAnsi="Khmer MN" w:cs="Arial"/>
        </w:rPr>
        <w:t xml:space="preserve"> </w:t>
      </w:r>
      <w:r w:rsidRPr="002C12C1">
        <w:rPr>
          <w:rFonts w:ascii="Khmer MN" w:eastAsia="DaunPenh" w:hAnsi="Khmer MN" w:cs="DaunPenh"/>
        </w:rPr>
        <w:t>ឬ</w:t>
      </w:r>
      <w:r w:rsidRPr="002C12C1">
        <w:rPr>
          <w:rFonts w:ascii="Khmer MN" w:hAnsi="Khmer MN" w:cs="Arial"/>
        </w:rPr>
        <w:t xml:space="preserve"> </w:t>
      </w:r>
      <w:hyperlink r:id="rId16" w:history="1">
        <w:proofErr w:type="spellStart"/>
        <w:r w:rsidR="008F70D8" w:rsidRPr="002C12C1">
          <w:rPr>
            <w:rStyle w:val="Hyperlink"/>
            <w:rFonts w:ascii="Khmer MN" w:eastAsia="DaunPenh" w:hAnsi="Khmer MN" w:cs="DaunPenh"/>
          </w:rPr>
          <w:t>តាមអនឡាញនៅត្រង់នេះ</w:t>
        </w:r>
        <w:proofErr w:type="spellEnd"/>
      </w:hyperlink>
      <w:r w:rsidRPr="002C12C1">
        <w:rPr>
          <w:rFonts w:ascii="Khmer MN" w:eastAsia="DaunPenh" w:hAnsi="Khmer MN" w:cs="DaunPenh"/>
        </w:rPr>
        <w:t>។</w:t>
      </w:r>
      <w:r w:rsidRPr="002C12C1">
        <w:rPr>
          <w:rFonts w:ascii="Khmer MN" w:hAnsi="Khmer MN" w:cs="Arial"/>
        </w:rPr>
        <w:t xml:space="preserve"> </w:t>
      </w:r>
    </w:p>
    <w:p w14:paraId="2A3F7FF6" w14:textId="77777777" w:rsidR="003E3CB4" w:rsidRPr="002C12C1" w:rsidRDefault="00C50755" w:rsidP="00EE6AC1">
      <w:pPr>
        <w:widowControl/>
        <w:numPr>
          <w:ilvl w:val="1"/>
          <w:numId w:val="13"/>
        </w:numPr>
        <w:autoSpaceDE/>
        <w:autoSpaceDN/>
        <w:ind w:left="1440"/>
        <w:contextualSpacing/>
        <w:rPr>
          <w:rFonts w:ascii="Khmer MN" w:hAnsi="Khmer MN" w:cs="Arial"/>
          <w:b/>
        </w:rPr>
      </w:pPr>
      <w:proofErr w:type="spellStart"/>
      <w:r w:rsidRPr="002C12C1">
        <w:rPr>
          <w:rFonts w:ascii="Khmer MN" w:eastAsia="DaunPenh" w:hAnsi="Khmer MN" w:cs="DaunPenh"/>
        </w:rPr>
        <w:t>ប្រសិនបើអ្នកស្ថិតនៅក្នុងកម្មវិធី</w:t>
      </w:r>
      <w:proofErr w:type="spellEnd"/>
      <w:r w:rsidRPr="002C12C1">
        <w:rPr>
          <w:rFonts w:ascii="Khmer MN" w:hAnsi="Khmer MN" w:cs="Arial"/>
        </w:rPr>
        <w:t xml:space="preserve"> Self-Determination Program, </w:t>
      </w:r>
      <w:proofErr w:type="spellStart"/>
      <w:r w:rsidRPr="002C12C1">
        <w:rPr>
          <w:rFonts w:ascii="Khmer MN" w:eastAsia="DaunPenh" w:hAnsi="Khmer MN" w:cs="DaunPenh"/>
        </w:rPr>
        <w:t>សូមផ្ញើអ៊ីមែលទៅកាន</w:t>
      </w:r>
      <w:proofErr w:type="spellEnd"/>
      <w:r w:rsidRPr="002C12C1">
        <w:rPr>
          <w:rFonts w:ascii="Khmer MN" w:eastAsia="DaunPenh" w:hAnsi="Khmer MN" w:cs="DaunPenh"/>
        </w:rPr>
        <w:t>់</w:t>
      </w:r>
      <w:r w:rsidRPr="002C12C1">
        <w:rPr>
          <w:rFonts w:ascii="Khmer MN" w:hAnsi="Khmer MN" w:cs="Arial"/>
        </w:rPr>
        <w:t xml:space="preserve"> </w:t>
      </w:r>
      <w:hyperlink r:id="rId17" w:history="1">
        <w:r w:rsidRPr="002C12C1">
          <w:rPr>
            <w:rStyle w:val="Hyperlink"/>
            <w:rFonts w:ascii="Khmer MN" w:hAnsi="Khmer MN" w:cs="Arial"/>
          </w:rPr>
          <w:t>sdp.ombudsperson@dds.ca.gov</w:t>
        </w:r>
      </w:hyperlink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ឬអ្នកអាចធ្វើតាម</w:t>
      </w:r>
      <w:hyperlink r:id="rId18" w:history="1">
        <w:r w:rsidR="00EE6AC1" w:rsidRPr="002C12C1">
          <w:rPr>
            <w:rStyle w:val="Hyperlink"/>
            <w:rFonts w:ascii="Khmer MN" w:eastAsia="DaunPenh" w:hAnsi="Khmer MN" w:cs="DaunPenh"/>
          </w:rPr>
          <w:t>អនឡាញ</w:t>
        </w:r>
      </w:hyperlink>
      <w:r w:rsidRPr="002C12C1">
        <w:rPr>
          <w:rFonts w:ascii="Khmer MN" w:eastAsia="DaunPenh" w:hAnsi="Khmer MN" w:cs="DaunPenh"/>
        </w:rPr>
        <w:t>វិញក៏បាន</w:t>
      </w:r>
      <w:proofErr w:type="spellEnd"/>
      <w:r w:rsidRPr="002C12C1">
        <w:rPr>
          <w:rFonts w:ascii="Khmer MN" w:eastAsia="DaunPenh" w:hAnsi="Khmer MN" w:cs="DaunPenh"/>
        </w:rPr>
        <w:t>។</w:t>
      </w:r>
    </w:p>
    <w:p w14:paraId="611CB8A3" w14:textId="77777777" w:rsidR="003E3CB4" w:rsidRPr="002C12C1" w:rsidRDefault="00C50755" w:rsidP="003E3CB4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="Khmer MN" w:eastAsiaTheme="minorEastAsia" w:hAnsi="Khmer MN" w:cs="Arial"/>
          <w:b/>
          <w:color w:val="0000FF" w:themeColor="hyperlink"/>
          <w:u w:val="single"/>
        </w:rPr>
      </w:pPr>
      <w:proofErr w:type="spellStart"/>
      <w:r w:rsidRPr="002C12C1">
        <w:rPr>
          <w:rFonts w:ascii="Khmer MN" w:eastAsia="DaunPenh" w:hAnsi="Khmer MN" w:cs="DaunPenh"/>
        </w:rPr>
        <w:t>ក្រុមប្រឹក្សារដ្ឋស្ដីពីពិការភាពខួរក្បាល</w:t>
      </w:r>
      <w:proofErr w:type="spellEnd"/>
      <w:r w:rsidRPr="002C12C1">
        <w:rPr>
          <w:rFonts w:ascii="Khmer MN" w:hAnsi="Khmer MN" w:cs="Arial"/>
        </w:rPr>
        <w:t xml:space="preserve"> (State Council on Developmental Disabilities, SCDD)</w:t>
      </w:r>
      <w:r w:rsidRPr="002C12C1">
        <w:rPr>
          <w:rFonts w:ascii="Khmer MN" w:eastAsia="DaunPenh" w:hAnsi="Khmer MN" w:cs="DaunPenh"/>
        </w:rPr>
        <w:t>។</w:t>
      </w:r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ដើម្បីស្វែងរកការិយាល័យ</w:t>
      </w:r>
      <w:proofErr w:type="spellEnd"/>
      <w:r w:rsidRPr="002C12C1">
        <w:rPr>
          <w:rFonts w:ascii="Khmer MN" w:hAnsi="Khmer MN" w:cs="Arial"/>
        </w:rPr>
        <w:t xml:space="preserve"> SCDD </w:t>
      </w:r>
      <w:proofErr w:type="spellStart"/>
      <w:r w:rsidRPr="002C12C1">
        <w:rPr>
          <w:rFonts w:ascii="Khmer MN" w:eastAsia="DaunPenh" w:hAnsi="Khmer MN" w:cs="DaunPenh"/>
        </w:rPr>
        <w:t>ក្នុងតំបន់របស់អ្នក</w:t>
      </w:r>
      <w:proofErr w:type="spellEnd"/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ចូរជ្រើសរើស</w:t>
      </w:r>
      <w:proofErr w:type="spellEnd"/>
      <w:r w:rsidRPr="002C12C1">
        <w:rPr>
          <w:rFonts w:ascii="Khmer MN" w:hAnsi="Khmer MN" w:cs="Arial"/>
        </w:rPr>
        <w:t xml:space="preserve"> “</w:t>
      </w:r>
      <w:proofErr w:type="spellStart"/>
      <w:r w:rsidRPr="002C12C1">
        <w:rPr>
          <w:rFonts w:ascii="Khmer MN" w:eastAsia="DaunPenh" w:hAnsi="Khmer MN" w:cs="DaunPenh"/>
        </w:rPr>
        <w:t>ការិយាល័យតំបន</w:t>
      </w:r>
      <w:proofErr w:type="spellEnd"/>
      <w:r w:rsidRPr="002C12C1">
        <w:rPr>
          <w:rFonts w:ascii="Khmer MN" w:eastAsia="DaunPenh" w:hAnsi="Khmer MN" w:cs="DaunPenh"/>
        </w:rPr>
        <w:t>់</w:t>
      </w:r>
      <w:r w:rsidRPr="002C12C1">
        <w:rPr>
          <w:rFonts w:ascii="Khmer MN" w:hAnsi="Khmer MN" w:cs="Arial"/>
        </w:rPr>
        <w:t xml:space="preserve"> (Regional Offices)” </w:t>
      </w:r>
      <w:proofErr w:type="spellStart"/>
      <w:r w:rsidRPr="002C12C1">
        <w:rPr>
          <w:rFonts w:ascii="Khmer MN" w:eastAsia="DaunPenh" w:hAnsi="Khmer MN" w:cs="DaunPenh"/>
        </w:rPr>
        <w:t>នៅផ្នែកខាងលើនៃគេហទំព័រនេះ</w:t>
      </w:r>
      <w:proofErr w:type="spellEnd"/>
      <w:r w:rsidRPr="002C12C1">
        <w:rPr>
          <w:rFonts w:ascii="Khmer MN" w:eastAsia="DaunPenh" w:hAnsi="Khmer MN" w:cs="DaunPenh"/>
        </w:rPr>
        <w:t>៖</w:t>
      </w:r>
      <w:r w:rsidRPr="002C12C1">
        <w:rPr>
          <w:rFonts w:ascii="Khmer MN" w:hAnsi="Khmer MN" w:cs="Arial"/>
        </w:rPr>
        <w:t xml:space="preserve"> </w:t>
      </w:r>
      <w:hyperlink r:id="rId19" w:history="1">
        <w:r w:rsidRPr="002C12C1">
          <w:rPr>
            <w:rStyle w:val="Hyperlink"/>
            <w:rFonts w:ascii="Khmer MN" w:hAnsi="Khmer MN" w:cs="Arial"/>
          </w:rPr>
          <w:t>www.scdd.ca.gov</w:t>
        </w:r>
      </w:hyperlink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ហើយបន្ទាប់មកជ្រើសរើសតំបន់របស់អ្នក</w:t>
      </w:r>
      <w:proofErr w:type="spellEnd"/>
      <w:r w:rsidRPr="002C12C1">
        <w:rPr>
          <w:rFonts w:ascii="Khmer MN" w:eastAsia="DaunPenh" w:hAnsi="Khmer MN" w:cs="DaunPenh"/>
        </w:rPr>
        <w:t>។</w:t>
      </w:r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អ្នកក៏អាចទាក់ទងការិយាល័យតំបន់តាមលេខ</w:t>
      </w:r>
      <w:proofErr w:type="spellEnd"/>
      <w:r w:rsidRPr="002C12C1">
        <w:rPr>
          <w:rFonts w:ascii="Khmer MN" w:hAnsi="Khmer MN" w:cs="Arial"/>
        </w:rPr>
        <w:t xml:space="preserve"> (833) 818-9886 </w:t>
      </w:r>
      <w:proofErr w:type="spellStart"/>
      <w:r w:rsidRPr="002C12C1">
        <w:rPr>
          <w:rFonts w:ascii="Khmer MN" w:eastAsia="DaunPenh" w:hAnsi="Khmer MN" w:cs="DaunPenh"/>
        </w:rPr>
        <w:t>បានផងដែរ</w:t>
      </w:r>
      <w:proofErr w:type="spellEnd"/>
      <w:r w:rsidRPr="002C12C1">
        <w:rPr>
          <w:rFonts w:ascii="Khmer MN" w:eastAsia="DaunPenh" w:hAnsi="Khmer MN" w:cs="DaunPenh"/>
        </w:rPr>
        <w:t>។</w:t>
      </w:r>
    </w:p>
    <w:p w14:paraId="25E42EDE" w14:textId="77777777" w:rsidR="00570AA7" w:rsidRPr="002C12C1" w:rsidRDefault="00C50755" w:rsidP="003E3CB4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="Khmer MN" w:eastAsiaTheme="minorEastAsia" w:hAnsi="Khmer MN" w:cs="Arial"/>
          <w:bCs/>
        </w:rPr>
      </w:pPr>
      <w:proofErr w:type="spellStart"/>
      <w:r w:rsidRPr="002C12C1">
        <w:rPr>
          <w:rFonts w:ascii="Khmer MN" w:eastAsia="DaunPenh" w:hAnsi="Khmer MN" w:cs="DaunPenh"/>
          <w:bCs/>
        </w:rPr>
        <w:lastRenderedPageBreak/>
        <w:t>សិទ្ធិពិការភាពរដ្ឋ</w:t>
      </w:r>
      <w:proofErr w:type="spellEnd"/>
      <w:r w:rsidRPr="002C12C1">
        <w:rPr>
          <w:rFonts w:ascii="Khmer MN" w:eastAsiaTheme="minorEastAsia" w:hAnsi="Khmer MN" w:cs="Arial"/>
          <w:bCs/>
        </w:rPr>
        <w:t xml:space="preserve"> </w:t>
      </w:r>
      <w:proofErr w:type="spellStart"/>
      <w:r w:rsidRPr="002C12C1">
        <w:rPr>
          <w:rFonts w:ascii="Khmer MN" w:eastAsia="DaunPenh" w:hAnsi="Khmer MN" w:cs="DaunPenh"/>
          <w:bCs/>
        </w:rPr>
        <w:t>កាលីហ</w:t>
      </w:r>
      <w:proofErr w:type="spellEnd"/>
      <w:r w:rsidRPr="002C12C1">
        <w:rPr>
          <w:rFonts w:ascii="Khmer MN" w:eastAsia="DaunPenh" w:hAnsi="Khmer MN" w:cs="DaunPenh"/>
          <w:bCs/>
        </w:rPr>
        <w:t>័្</w:t>
      </w:r>
      <w:proofErr w:type="spellStart"/>
      <w:r w:rsidRPr="002C12C1">
        <w:rPr>
          <w:rFonts w:ascii="Khmer MN" w:eastAsia="DaunPenh" w:hAnsi="Khmer MN" w:cs="DaunPenh"/>
          <w:bCs/>
        </w:rPr>
        <w:t>វរញ៉ា</w:t>
      </w:r>
      <w:proofErr w:type="spellEnd"/>
      <w:r w:rsidRPr="002C12C1">
        <w:rPr>
          <w:rFonts w:ascii="Khmer MN" w:eastAsiaTheme="minorEastAsia" w:hAnsi="Khmer MN" w:cs="Arial"/>
          <w:bCs/>
        </w:rPr>
        <w:t xml:space="preserve"> (Disability Rights California, DRC) </w:t>
      </w:r>
      <w:proofErr w:type="spellStart"/>
      <w:r w:rsidRPr="002C12C1">
        <w:rPr>
          <w:rFonts w:ascii="Khmer MN" w:eastAsia="DaunPenh" w:hAnsi="Khmer MN" w:cs="DaunPenh"/>
          <w:bCs/>
        </w:rPr>
        <w:t>តាមលេខ</w:t>
      </w:r>
      <w:proofErr w:type="spellEnd"/>
      <w:r w:rsidRPr="002C12C1">
        <w:rPr>
          <w:rFonts w:ascii="Khmer MN" w:eastAsia="DaunPenh" w:hAnsi="Khmer MN" w:cs="DaunPenh"/>
          <w:bCs/>
        </w:rPr>
        <w:t>៖</w:t>
      </w:r>
    </w:p>
    <w:p w14:paraId="3DE6B278" w14:textId="77777777" w:rsidR="00570AA7" w:rsidRPr="002C12C1" w:rsidRDefault="00C50755" w:rsidP="00570AA7">
      <w:pPr>
        <w:pStyle w:val="ListParagraph"/>
        <w:widowControl/>
        <w:numPr>
          <w:ilvl w:val="2"/>
          <w:numId w:val="10"/>
        </w:numPr>
        <w:autoSpaceDE/>
        <w:autoSpaceDN/>
        <w:spacing w:before="100" w:beforeAutospacing="1" w:after="100" w:afterAutospacing="1"/>
        <w:ind w:left="1440"/>
        <w:contextualSpacing/>
        <w:rPr>
          <w:rFonts w:ascii="Khmer MN" w:hAnsi="Khmer MN" w:cs="Arial"/>
        </w:rPr>
      </w:pPr>
      <w:r w:rsidRPr="002C12C1">
        <w:rPr>
          <w:rFonts w:ascii="Khmer MN" w:hAnsi="Khmer MN" w:cs="Arial"/>
        </w:rPr>
        <w:t xml:space="preserve">1-800-776-5746, 1-800-719-5798 </w:t>
      </w:r>
      <w:proofErr w:type="spellStart"/>
      <w:r w:rsidRPr="002C12C1">
        <w:rPr>
          <w:rFonts w:ascii="Khmer MN" w:eastAsia="DaunPenh" w:hAnsi="Khmer MN" w:cs="DaunPenh"/>
        </w:rPr>
        <w:t>សម្រាប</w:t>
      </w:r>
      <w:proofErr w:type="spellEnd"/>
      <w:r w:rsidRPr="002C12C1">
        <w:rPr>
          <w:rFonts w:ascii="Khmer MN" w:eastAsia="DaunPenh" w:hAnsi="Khmer MN" w:cs="DaunPenh"/>
        </w:rPr>
        <w:t>់</w:t>
      </w:r>
      <w:r w:rsidRPr="002C12C1">
        <w:rPr>
          <w:rFonts w:ascii="Khmer MN" w:hAnsi="Khmer MN" w:cs="Arial"/>
        </w:rPr>
        <w:t xml:space="preserve"> TTY, </w:t>
      </w:r>
      <w:proofErr w:type="spellStart"/>
      <w:r w:rsidRPr="002C12C1">
        <w:rPr>
          <w:rFonts w:ascii="Khmer MN" w:eastAsia="DaunPenh" w:hAnsi="Khmer MN" w:cs="DaunPenh"/>
        </w:rPr>
        <w:t>ឬអ្នកអាចបំពេញ</w:t>
      </w:r>
      <w:proofErr w:type="spellEnd"/>
      <w:r w:rsidRPr="002C12C1">
        <w:rPr>
          <w:rFonts w:ascii="Khmer MN" w:hAnsi="Khmer MN" w:cs="Arial"/>
        </w:rPr>
        <w:t xml:space="preserve"> </w:t>
      </w:r>
      <w:hyperlink r:id="rId20" w:history="1">
        <w:proofErr w:type="spellStart"/>
        <w:r w:rsidRPr="002C12C1">
          <w:rPr>
            <w:rStyle w:val="Hyperlink"/>
            <w:rFonts w:ascii="Khmer MN" w:eastAsia="DaunPenh" w:hAnsi="Khmer MN" w:cs="DaunPenh"/>
          </w:rPr>
          <w:t>ទម្រង់បែបបទតាមអនឡាញរបស</w:t>
        </w:r>
        <w:proofErr w:type="spellEnd"/>
        <w:r w:rsidRPr="002C12C1">
          <w:rPr>
            <w:rStyle w:val="Hyperlink"/>
            <w:rFonts w:ascii="Khmer MN" w:eastAsia="DaunPenh" w:hAnsi="Khmer MN" w:cs="DaunPenh"/>
          </w:rPr>
          <w:t>់</w:t>
        </w:r>
        <w:r w:rsidRPr="002C12C1">
          <w:rPr>
            <w:rStyle w:val="Hyperlink"/>
            <w:rFonts w:ascii="Khmer MN" w:hAnsi="Khmer MN" w:cs="Arial"/>
          </w:rPr>
          <w:t xml:space="preserve"> DRC</w:t>
        </w:r>
      </w:hyperlink>
      <w:r w:rsidRPr="002C12C1">
        <w:rPr>
          <w:rFonts w:ascii="Khmer MN" w:eastAsia="DaunPenh" w:hAnsi="Khmer MN" w:cs="DaunPenh"/>
        </w:rPr>
        <w:t>។</w:t>
      </w:r>
      <w:r w:rsidRPr="002C12C1">
        <w:rPr>
          <w:rFonts w:ascii="Khmer MN" w:hAnsi="Khmer MN" w:cs="Arial"/>
        </w:rPr>
        <w:t xml:space="preserve"> </w:t>
      </w:r>
    </w:p>
    <w:p w14:paraId="56598BCB" w14:textId="77777777" w:rsidR="003E3CB4" w:rsidRPr="002C12C1" w:rsidRDefault="00C50755" w:rsidP="00570AA7">
      <w:pPr>
        <w:pStyle w:val="ListParagraph"/>
        <w:widowControl/>
        <w:numPr>
          <w:ilvl w:val="2"/>
          <w:numId w:val="10"/>
        </w:numPr>
        <w:autoSpaceDE/>
        <w:autoSpaceDN/>
        <w:spacing w:before="100" w:beforeAutospacing="1" w:after="100" w:afterAutospacing="1"/>
        <w:ind w:left="1440"/>
        <w:contextualSpacing/>
        <w:rPr>
          <w:rFonts w:ascii="Khmer MN" w:hAnsi="Khmer MN" w:cs="Arial"/>
        </w:rPr>
      </w:pPr>
      <w:r w:rsidRPr="002C12C1">
        <w:rPr>
          <w:rFonts w:ascii="Khmer MN" w:hAnsi="Khmer MN" w:cs="Arial"/>
        </w:rPr>
        <w:t xml:space="preserve">DRC </w:t>
      </w:r>
      <w:proofErr w:type="spellStart"/>
      <w:r w:rsidRPr="002C12C1">
        <w:rPr>
          <w:rFonts w:ascii="Khmer MN" w:eastAsia="DaunPenh" w:hAnsi="Khmer MN" w:cs="DaunPenh"/>
        </w:rPr>
        <w:t>ធ្វើការនៅថ្ងៃចន្ទ</w:t>
      </w:r>
      <w:proofErr w:type="spellEnd"/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អង្គារ</w:t>
      </w:r>
      <w:proofErr w:type="spellEnd"/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ព្រហស្បត្តិ</w:t>
      </w:r>
      <w:proofErr w:type="spellEnd"/>
      <w:r w:rsidRPr="002C12C1">
        <w:rPr>
          <w:rFonts w:ascii="Khmer MN" w:eastAsia="DaunPenh" w:hAnsi="Khmer MN" w:cs="DaunPenh"/>
        </w:rPr>
        <w:t>៍</w:t>
      </w:r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និងថ្ងៃសុក្រ</w:t>
      </w:r>
      <w:proofErr w:type="spellEnd"/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ចាប់ពីម៉ោង</w:t>
      </w:r>
      <w:proofErr w:type="spellEnd"/>
      <w:r w:rsidRPr="002C12C1">
        <w:rPr>
          <w:rFonts w:ascii="Khmer MN" w:hAnsi="Khmer MN" w:cs="Arial"/>
        </w:rPr>
        <w:t xml:space="preserve"> 9:00 </w:t>
      </w:r>
      <w:proofErr w:type="spellStart"/>
      <w:r w:rsidRPr="002C12C1">
        <w:rPr>
          <w:rFonts w:ascii="Khmer MN" w:eastAsia="DaunPenh" w:hAnsi="Khmer MN" w:cs="DaunPenh"/>
        </w:rPr>
        <w:t>ព្រឹក</w:t>
      </w:r>
      <w:proofErr w:type="spellEnd"/>
      <w:r w:rsidRPr="002C12C1">
        <w:rPr>
          <w:rFonts w:ascii="Khmer MN" w:hAnsi="Khmer MN" w:cs="Arial"/>
        </w:rPr>
        <w:t xml:space="preserve"> – 3:00 </w:t>
      </w:r>
      <w:proofErr w:type="spellStart"/>
      <w:r w:rsidRPr="002C12C1">
        <w:rPr>
          <w:rFonts w:ascii="Khmer MN" w:eastAsia="DaunPenh" w:hAnsi="Khmer MN" w:cs="DaunPenh"/>
        </w:rPr>
        <w:t>រសៀល</w:t>
      </w:r>
      <w:proofErr w:type="spellEnd"/>
    </w:p>
    <w:p w14:paraId="4454E1A8" w14:textId="77777777" w:rsidR="008A2F64" w:rsidRPr="002C12C1" w:rsidRDefault="00C50755" w:rsidP="008A2F64">
      <w:pPr>
        <w:widowControl/>
        <w:numPr>
          <w:ilvl w:val="0"/>
          <w:numId w:val="10"/>
        </w:numPr>
        <w:autoSpaceDE/>
        <w:autoSpaceDN/>
        <w:contextualSpacing/>
        <w:rPr>
          <w:rStyle w:val="Hyperlink"/>
          <w:rFonts w:ascii="Khmer MN" w:hAnsi="Khmer MN" w:cs="Arial"/>
          <w:b/>
          <w:bCs/>
          <w:color w:val="auto"/>
          <w:u w:val="none"/>
        </w:rPr>
      </w:pPr>
      <w:proofErr w:type="spellStart"/>
      <w:r w:rsidRPr="002C12C1">
        <w:rPr>
          <w:rFonts w:ascii="Khmer MN" w:eastAsia="DaunPenh" w:hAnsi="Khmer MN" w:cs="DaunPenh"/>
        </w:rPr>
        <w:t>អ្នកក៏អាចទទួលបានជំនួយពីមជ្ឈមណ្ឌលធនធានគ្រួសារផងដែរ</w:t>
      </w:r>
      <w:proofErr w:type="spellEnd"/>
      <w:r w:rsidRPr="002C12C1">
        <w:rPr>
          <w:rFonts w:ascii="Khmer MN" w:eastAsia="DaunPenh" w:hAnsi="Khmer MN" w:cs="DaunPenh"/>
        </w:rPr>
        <w:t>៖</w:t>
      </w:r>
      <w:r w:rsidRPr="002C12C1">
        <w:rPr>
          <w:rFonts w:ascii="Khmer MN" w:hAnsi="Khmer MN" w:cs="Arial"/>
        </w:rPr>
        <w:t xml:space="preserve"> </w:t>
      </w:r>
      <w:hyperlink r:id="rId21" w:history="1">
        <w:r w:rsidRPr="002C12C1">
          <w:rPr>
            <w:rStyle w:val="Hyperlink"/>
            <w:rFonts w:ascii="Khmer MN" w:hAnsi="Khmer MN" w:cs="Arial"/>
          </w:rPr>
          <w:t>https://frcnca.org/get-connected/</w:t>
        </w:r>
      </w:hyperlink>
      <w:r w:rsidRPr="002C12C1">
        <w:rPr>
          <w:rFonts w:ascii="Khmer MN" w:eastAsia="DaunPenh" w:hAnsi="Khmer MN" w:cs="DaunPenh"/>
        </w:rPr>
        <w:t>។</w:t>
      </w:r>
      <w:r w:rsidRPr="002C12C1">
        <w:rPr>
          <w:rFonts w:ascii="Khmer MN" w:hAnsi="Khmer MN" w:cs="Arial"/>
        </w:rPr>
        <w:t xml:space="preserve"> </w:t>
      </w:r>
    </w:p>
    <w:p w14:paraId="0761CDFD" w14:textId="77777777" w:rsidR="003E3CB4" w:rsidRPr="002C12C1" w:rsidRDefault="00C50755" w:rsidP="00497671">
      <w:pPr>
        <w:widowControl/>
        <w:numPr>
          <w:ilvl w:val="0"/>
          <w:numId w:val="10"/>
        </w:numPr>
        <w:autoSpaceDE/>
        <w:autoSpaceDN/>
        <w:spacing w:after="60"/>
        <w:rPr>
          <w:rFonts w:ascii="Khmer MN" w:hAnsi="Khmer MN" w:cs="Arial"/>
          <w:b/>
        </w:rPr>
      </w:pPr>
      <w:r w:rsidRPr="002C12C1">
        <w:rPr>
          <w:rFonts w:ascii="Khmer MN" w:eastAsia="DaunPenh" w:hAnsi="Khmer MN" w:cs="DaunPenh"/>
        </w:rPr>
        <w:t>មជ្ឈមណ្ឌលប្រចាំតំបន់របស់អ្នកអាចជួយអ្នក</w:t>
      </w:r>
      <w:proofErr w:type="spellStart"/>
      <w:r w:rsidRPr="002C12C1">
        <w:rPr>
          <w:rFonts w:ascii="Khmer MN" w:eastAsia="DaunPenh" w:hAnsi="Khmer MN" w:cs="DaunPenh"/>
        </w:rPr>
        <w:t>ស្វែងរកក្រុមគាំទ្រឪពុកម្ដាយក្នុងមូលដ្ឋាន</w:t>
      </w:r>
      <w:proofErr w:type="spellEnd"/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ឬអង្គការនៅក្នុងសហគមន៍ដែលអាចជួយអ្នកបាន</w:t>
      </w:r>
      <w:proofErr w:type="spellEnd"/>
      <w:r w:rsidRPr="002C12C1">
        <w:rPr>
          <w:rFonts w:ascii="Khmer MN" w:eastAsia="DaunPenh" w:hAnsi="Khmer MN" w:cs="DaunPenh"/>
        </w:rPr>
        <w:t>។</w:t>
      </w:r>
      <w:r w:rsidRPr="002C12C1">
        <w:rPr>
          <w:rFonts w:ascii="Khmer MN" w:hAnsi="Khmer MN" w:cs="Arial"/>
        </w:rPr>
        <w:t xml:space="preserve"> 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5580"/>
        <w:gridCol w:w="4945"/>
      </w:tblGrid>
      <w:tr w:rsidR="00017E4F" w:rsidRPr="002C12C1" w14:paraId="4F2583A5" w14:textId="77777777" w:rsidTr="00497671">
        <w:trPr>
          <w:trHeight w:val="953"/>
        </w:trPr>
        <w:tc>
          <w:tcPr>
            <w:tcW w:w="5580" w:type="dxa"/>
            <w:vAlign w:val="center"/>
          </w:tcPr>
          <w:p w14:paraId="4E282239" w14:textId="77777777" w:rsidR="003E3CB4" w:rsidRPr="002C12C1" w:rsidRDefault="00C50755" w:rsidP="0010681C">
            <w:pPr>
              <w:adjustRightInd w:val="0"/>
              <w:rPr>
                <w:rFonts w:ascii="Khmer MN" w:hAnsi="Khmer MN" w:cs="Arial"/>
                <w:b/>
              </w:rPr>
            </w:pPr>
            <w:r w:rsidRPr="002C12C1">
              <w:rPr>
                <w:rFonts w:ascii="Khmer MN" w:hAnsi="Khmer MN" w:cs="Arial"/>
                <w:b/>
              </w:rPr>
              <w:t>“</w:t>
            </w:r>
            <w:proofErr w:type="spellStart"/>
            <w:r w:rsidRPr="002C12C1">
              <w:rPr>
                <w:rFonts w:ascii="Khmer MN" w:eastAsia="DaunPenh" w:hAnsi="Khmer MN" w:cs="DaunPenh"/>
                <w:b/>
              </w:rPr>
              <w:t>កញ្ចប់ព័ត៌មានអំពីបណ្ដឹងសាទុក្ខ</w:t>
            </w:r>
            <w:proofErr w:type="spellEnd"/>
            <w:r w:rsidRPr="002C12C1">
              <w:rPr>
                <w:rFonts w:ascii="Khmer MN" w:hAnsi="Khmer MN" w:cs="Arial"/>
                <w:b/>
              </w:rPr>
              <w:t xml:space="preserve">” </w:t>
            </w:r>
            <w:proofErr w:type="spellStart"/>
            <w:r w:rsidRPr="002C12C1">
              <w:rPr>
                <w:rFonts w:ascii="Khmer MN" w:eastAsia="DaunPenh" w:hAnsi="Khmer MN" w:cs="DaunPenh"/>
                <w:b/>
              </w:rPr>
              <w:t>អាចរកបានដោយប្រើកូដ</w:t>
            </w:r>
            <w:proofErr w:type="spellEnd"/>
            <w:r w:rsidRPr="002C12C1">
              <w:rPr>
                <w:rFonts w:ascii="Khmer MN" w:hAnsi="Khmer MN" w:cs="Arial"/>
                <w:b/>
              </w:rPr>
              <w:t xml:space="preserve"> QR </w:t>
            </w:r>
            <w:proofErr w:type="spellStart"/>
            <w:r w:rsidRPr="002C12C1">
              <w:rPr>
                <w:rFonts w:ascii="Khmer MN" w:eastAsia="DaunPenh" w:hAnsi="Khmer MN" w:cs="DaunPenh"/>
                <w:b/>
              </w:rPr>
              <w:t>ឬតំណភ្ជាប់នេះ</w:t>
            </w:r>
            <w:proofErr w:type="spellEnd"/>
            <w:r w:rsidRPr="002C12C1">
              <w:rPr>
                <w:rFonts w:ascii="Khmer MN" w:eastAsia="DaunPenh" w:hAnsi="Khmer MN" w:cs="DaunPenh"/>
                <w:b/>
              </w:rPr>
              <w:t>។</w:t>
            </w:r>
            <w:r w:rsidR="00CB73BA">
              <w:rPr>
                <w:rFonts w:ascii="Khmer MN" w:hAnsi="Khmer MN" w:cs="Arial"/>
                <w:b/>
              </w:rPr>
              <w:t xml:space="preserve"> </w:t>
            </w:r>
            <w:proofErr w:type="spellStart"/>
            <w:r w:rsidRPr="002C12C1">
              <w:rPr>
                <w:rFonts w:ascii="Khmer MN" w:eastAsia="DaunPenh" w:hAnsi="Khmer MN" w:cs="DaunPenh"/>
                <w:b/>
              </w:rPr>
              <w:t>ពួកគេផ្ដល់ព័ត៌មានបន្ថែមអំពីនីតិវិធីបណ្ដឹងសាទុក្ខ</w:t>
            </w:r>
            <w:proofErr w:type="spellEnd"/>
            <w:r w:rsidRPr="002C12C1">
              <w:rPr>
                <w:rFonts w:ascii="Khmer MN" w:eastAsia="DaunPenh" w:hAnsi="Khmer MN" w:cs="DaunPenh"/>
                <w:b/>
              </w:rPr>
              <w:t>។</w:t>
            </w:r>
          </w:p>
        </w:tc>
        <w:tc>
          <w:tcPr>
            <w:tcW w:w="4945" w:type="dxa"/>
            <w:vAlign w:val="center"/>
          </w:tcPr>
          <w:p w14:paraId="74B5D133" w14:textId="77777777" w:rsidR="003E3CB4" w:rsidRPr="002C12C1" w:rsidRDefault="00C50755" w:rsidP="0010681C">
            <w:pPr>
              <w:adjustRightInd w:val="0"/>
              <w:rPr>
                <w:rFonts w:ascii="Khmer MN" w:hAnsi="Khmer MN" w:cs="Arial"/>
                <w:b/>
                <w:noProof/>
                <w:sz w:val="4"/>
                <w:szCs w:val="4"/>
              </w:rPr>
            </w:pPr>
            <w:r w:rsidRPr="002C12C1">
              <w:rPr>
                <w:rFonts w:ascii="Khmer MN" w:hAnsi="Khmer MN" w:cs="Arial"/>
                <w:b/>
                <w:noProof/>
              </w:rPr>
              <w:drawing>
                <wp:anchor distT="0" distB="0" distL="114300" distR="114300" simplePos="0" relativeHeight="251701248" behindDoc="1" locked="0" layoutInCell="1" allowOverlap="1" wp14:anchorId="342E1B8E" wp14:editId="67E3E4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33655</wp:posOffset>
                  </wp:positionV>
                  <wp:extent cx="523875" cy="514985"/>
                  <wp:effectExtent l="0" t="0" r="9525" b="0"/>
                  <wp:wrapTight wrapText="bothSides">
                    <wp:wrapPolygon edited="0">
                      <wp:start x="0" y="0"/>
                      <wp:lineTo x="0" y="20774"/>
                      <wp:lineTo x="21207" y="20774"/>
                      <wp:lineTo x="21207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68355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279253" w14:textId="44C14F97" w:rsidR="003E3CB4" w:rsidRPr="002C12C1" w:rsidRDefault="00000000" w:rsidP="00830C02">
            <w:pPr>
              <w:adjustRightInd w:val="0"/>
              <w:spacing w:before="120" w:after="120"/>
              <w:rPr>
                <w:rFonts w:ascii="Khmer MN" w:hAnsi="Khmer MN" w:cs="Arial"/>
                <w:b/>
              </w:rPr>
            </w:pPr>
            <w:hyperlink r:id="rId23" w:history="1">
              <w:r w:rsidR="00830C02">
                <w:rPr>
                  <w:rStyle w:val="Hyperlink"/>
                  <w:rFonts w:ascii="Khmer MN" w:hAnsi="Khmer MN" w:cs="Century Gothic"/>
                  <w:sz w:val="20"/>
                  <w:szCs w:val="20"/>
                </w:rPr>
                <w:t>https://www.dds.ca.gov/wp-content/uploads/2023/04/Information-Packet-Khmer.pdf</w:t>
              </w:r>
            </w:hyperlink>
          </w:p>
        </w:tc>
      </w:tr>
    </w:tbl>
    <w:p w14:paraId="6D3836C4" w14:textId="77777777" w:rsidR="00D844AF" w:rsidRPr="002C12C1" w:rsidRDefault="00C50755" w:rsidP="00D844AF">
      <w:pPr>
        <w:pStyle w:val="Footer"/>
        <w:pBdr>
          <w:top w:val="thinThickSmallGap" w:sz="12" w:space="1" w:color="auto"/>
        </w:pBdr>
        <w:spacing w:before="270"/>
        <w:ind w:right="-187"/>
        <w:jc w:val="center"/>
        <w:rPr>
          <w:rFonts w:ascii="Khmer MN" w:hAnsi="Khmer MN" w:cs="Arial"/>
          <w:b/>
          <w:bCs/>
        </w:rPr>
      </w:pPr>
      <w:proofErr w:type="spellStart"/>
      <w:r w:rsidRPr="002C12C1">
        <w:rPr>
          <w:rFonts w:ascii="Khmer MN" w:eastAsia="DaunPenh" w:hAnsi="Khmer MN" w:cs="DaunPenh"/>
          <w:b/>
          <w:bCs/>
        </w:rPr>
        <w:t>ព័ត៌មានសម្ងាត់របស់អតិថិជន</w:t>
      </w:r>
      <w:proofErr w:type="spellEnd"/>
      <w:r w:rsidRPr="002C12C1">
        <w:rPr>
          <w:rFonts w:ascii="Khmer MN" w:hAnsi="Khmer MN" w:cs="Arial"/>
          <w:b/>
          <w:bCs/>
        </w:rPr>
        <w:t xml:space="preserve"> </w:t>
      </w:r>
      <w:proofErr w:type="spellStart"/>
      <w:r w:rsidRPr="002C12C1">
        <w:rPr>
          <w:rFonts w:ascii="Khmer MN" w:eastAsia="DaunPenh" w:hAnsi="Khmer MN" w:cs="DaunPenh"/>
          <w:b/>
          <w:bCs/>
        </w:rPr>
        <w:t>កូដសុខុមាលភាព</w:t>
      </w:r>
      <w:proofErr w:type="spellEnd"/>
      <w:r w:rsidRPr="002C12C1">
        <w:rPr>
          <w:rFonts w:ascii="Khmer MN" w:hAnsi="Khmer MN" w:cs="Arial"/>
          <w:b/>
          <w:bCs/>
        </w:rPr>
        <w:t xml:space="preserve"> </w:t>
      </w:r>
      <w:proofErr w:type="spellStart"/>
      <w:r w:rsidRPr="002C12C1">
        <w:rPr>
          <w:rFonts w:ascii="Khmer MN" w:eastAsia="DaunPenh" w:hAnsi="Khmer MN" w:cs="DaunPenh"/>
          <w:b/>
          <w:bCs/>
        </w:rPr>
        <w:t>កាលីហ</w:t>
      </w:r>
      <w:proofErr w:type="spellEnd"/>
      <w:r w:rsidRPr="002C12C1">
        <w:rPr>
          <w:rFonts w:ascii="Khmer MN" w:eastAsia="DaunPenh" w:hAnsi="Khmer MN" w:cs="DaunPenh"/>
          <w:b/>
          <w:bCs/>
        </w:rPr>
        <w:t>័្</w:t>
      </w:r>
      <w:proofErr w:type="spellStart"/>
      <w:r w:rsidRPr="002C12C1">
        <w:rPr>
          <w:rFonts w:ascii="Khmer MN" w:eastAsia="DaunPenh" w:hAnsi="Khmer MN" w:cs="DaunPenh"/>
          <w:b/>
          <w:bCs/>
        </w:rPr>
        <w:t>វរញ៉ា</w:t>
      </w:r>
      <w:proofErr w:type="spellEnd"/>
      <w:r w:rsidRPr="002C12C1">
        <w:rPr>
          <w:rFonts w:ascii="Khmer MN" w:hAnsi="Khmer MN" w:cs="Arial"/>
          <w:b/>
          <w:bCs/>
        </w:rPr>
        <w:t xml:space="preserve"> </w:t>
      </w:r>
      <w:proofErr w:type="spellStart"/>
      <w:r w:rsidRPr="002C12C1">
        <w:rPr>
          <w:rFonts w:ascii="Khmer MN" w:eastAsia="DaunPenh" w:hAnsi="Khmer MN" w:cs="DaunPenh"/>
          <w:b/>
          <w:bCs/>
        </w:rPr>
        <w:t>និងស្ថាប័ន</w:t>
      </w:r>
      <w:proofErr w:type="spellEnd"/>
      <w:r w:rsidRPr="002C12C1">
        <w:rPr>
          <w:rFonts w:ascii="Khmer MN" w:hAnsi="Khmer MN" w:cs="Arial"/>
          <w:b/>
          <w:bCs/>
        </w:rPr>
        <w:t xml:space="preserve"> </w:t>
      </w:r>
      <w:proofErr w:type="spellStart"/>
      <w:r w:rsidRPr="002C12C1">
        <w:rPr>
          <w:rFonts w:ascii="Khmer MN" w:eastAsia="DaunPenh" w:hAnsi="Khmer MN" w:cs="DaunPenh"/>
          <w:b/>
          <w:bCs/>
        </w:rPr>
        <w:t>ផ្នែក</w:t>
      </w:r>
      <w:proofErr w:type="spellEnd"/>
      <w:r w:rsidRPr="002C12C1">
        <w:rPr>
          <w:rFonts w:ascii="Khmer MN" w:hAnsi="Khmer MN" w:cs="Arial"/>
          <w:b/>
          <w:bCs/>
        </w:rPr>
        <w:t xml:space="preserve"> 4514 </w:t>
      </w:r>
      <w:proofErr w:type="spellStart"/>
      <w:r w:rsidRPr="002C12C1">
        <w:rPr>
          <w:rFonts w:ascii="Khmer MN" w:eastAsia="DaunPenh" w:hAnsi="Khmer MN" w:cs="DaunPenh"/>
          <w:b/>
          <w:bCs/>
        </w:rPr>
        <w:t>និង</w:t>
      </w:r>
      <w:proofErr w:type="spellEnd"/>
      <w:r w:rsidRPr="002C12C1">
        <w:rPr>
          <w:rFonts w:ascii="Khmer MN" w:hAnsi="Khmer MN" w:cs="Arial"/>
          <w:b/>
          <w:bCs/>
        </w:rPr>
        <w:t xml:space="preserve"> 5328, </w:t>
      </w:r>
      <w:proofErr w:type="spellStart"/>
      <w:r w:rsidRPr="002C12C1">
        <w:rPr>
          <w:rFonts w:ascii="Khmer MN" w:eastAsia="DaunPenh" w:hAnsi="Khmer MN" w:cs="DaunPenh"/>
          <w:b/>
          <w:bCs/>
        </w:rPr>
        <w:t>ច្បាប់ធានារ៉ាប់រងសុខភាព</w:t>
      </w:r>
      <w:proofErr w:type="spellEnd"/>
      <w:r w:rsidRPr="002C12C1">
        <w:rPr>
          <w:rFonts w:ascii="Khmer MN" w:hAnsi="Khmer MN" w:cs="Arial"/>
          <w:b/>
          <w:bCs/>
        </w:rPr>
        <w:t xml:space="preserve"> </w:t>
      </w:r>
      <w:proofErr w:type="spellStart"/>
      <w:r w:rsidRPr="002C12C1">
        <w:rPr>
          <w:rFonts w:ascii="Khmer MN" w:eastAsia="DaunPenh" w:hAnsi="Khmer MN" w:cs="DaunPenh"/>
          <w:b/>
          <w:bCs/>
        </w:rPr>
        <w:t>និងគណនេយ្យភាព</w:t>
      </w:r>
      <w:proofErr w:type="spellEnd"/>
    </w:p>
    <w:p w14:paraId="2099F7A3" w14:textId="77777777" w:rsidR="003E3CB4" w:rsidRPr="002C12C1" w:rsidRDefault="00122969" w:rsidP="002C12C1">
      <w:pPr>
        <w:tabs>
          <w:tab w:val="left" w:pos="9180"/>
        </w:tabs>
        <w:spacing w:after="120" w:line="300" w:lineRule="auto"/>
        <w:rPr>
          <w:rFonts w:ascii="Khmer MN" w:hAnsi="Khmer MN" w:cs="Arial"/>
          <w:color w:val="FF0000"/>
        </w:rPr>
      </w:pPr>
      <w:r w:rsidRPr="002C12C1">
        <w:rPr>
          <w:rFonts w:ascii="Khmer MN" w:hAnsi="Khmer MN" w:cs="Arial"/>
          <w:b/>
          <w:bCs/>
        </w:rPr>
        <w:br w:type="page"/>
      </w:r>
      <w:r w:rsidRPr="002C12C1">
        <w:rPr>
          <w:rFonts w:ascii="Khmer MN" w:hAnsi="Khmer MN" w:cs="Arial"/>
          <w:b/>
          <w:bCs/>
          <w:color w:val="FF0000"/>
        </w:rPr>
        <w:lastRenderedPageBreak/>
        <w:t>*</w:t>
      </w:r>
      <w:proofErr w:type="spellStart"/>
      <w:r w:rsidRPr="002C12C1">
        <w:rPr>
          <w:rFonts w:ascii="Khmer MN" w:eastAsia="DaunPenh" w:hAnsi="Khmer MN" w:cs="DaunPenh"/>
          <w:b/>
          <w:bCs/>
        </w:rPr>
        <w:t>តើបណ្ដឹងសាទុក្ខចំពោះមជ្ឈមណ្ឌលតំបន់អំពីបញ្ហាអ្វី</w:t>
      </w:r>
      <w:proofErr w:type="spellEnd"/>
      <w:r w:rsidRPr="002C12C1">
        <w:rPr>
          <w:rFonts w:ascii="Khmer MN" w:hAnsi="Khmer MN" w:cs="Arial"/>
          <w:b/>
          <w:bCs/>
        </w:rPr>
        <w:t>?</w:t>
      </w:r>
      <w:r w:rsidR="002C12C1">
        <w:rPr>
          <w:rFonts w:ascii="Khmer MN" w:hAnsi="Khmer MN" w:cs="Arial"/>
          <w:color w:val="2B579A"/>
          <w:shd w:val="clear" w:color="auto" w:fill="E6E6E6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eferred Language"/>
          <w:tag w:val="Preferred Language"/>
          <w:id w:val="1711205828"/>
          <w:placeholder>
            <w:docPart w:val="FDD503F1F0FD6344A159DBF49837FB10"/>
          </w:placeholder>
          <w:showingPlcHdr/>
          <w15:color w:val="993300"/>
          <w:dropDownList>
            <w:listItem w:value="ជ្រើសរើសធាតុមួយ"/>
            <w:listItem w:displayText="មជ្ឈមណ្ឌលប្រចាំតំបន់អាល់តាកាលីហ្វ័រញ៉ា (Alta California Regional Center, ACRC)" w:value="មជ្ឈមណ្ឌលប្រចាំតំបន់អាល់តាកាលីហ្វ័រញ៉ា (Alta California Regional Center, ACRC)"/>
            <w:listItem w:displayText="មជ្ឈមណ្ឌលប្រចាំតំបន់សិនត្រលវ៉ល្លី (Central Valley Regional Center, CVRC)" w:value="មជ្ឈមណ្ឌលប្រចាំតំបន់សិនត្រលវ៉ល្លី (Central Valley Regional Center, CVRC)"/>
            <w:listItem w:displayText="មជ្ឈមណ្ឌលប្រចាំតំបន់អ៊ីសធឺនឡស់អ៊ែនជឺឡែស (Eastern Los Angeles Regional Center, ELARC)" w:value="មជ្ឈមណ្ឌលប្រចាំតំបន់អ៊ីសធឺនឡស់អ៊ែនជឺឡែស (Eastern Los Angeles Regional Center, ELARC)"/>
            <w:listItem w:displayText="មជ្ឈមណ្ឌលប្រចាំតំបន់ហ្វារណ័រធឺន (Far Northern Regional Center, FNRC)" w:value="មជ្ឈមណ្ឌលប្រចាំតំបន់ហ្វារណ័រធឺន (Far Northern Regional Center, FNRC)"/>
            <w:listItem w:displayText="មជ្ឈមណ្ឌលប្រចាំតំបន់ហ្វ្រែងឌីឡែនធឺមែន (Frank D. Lanterman Regional Center, FDLRC)" w:value="មជ្ឈមណ្ឌលប្រចាំតំបន់ហ្វ្រែងឌីឡែនធឺមែន (Frank D. Lanterman Regional Center, FDLRC)"/>
            <w:listItem w:displayText="មជ្ឈមណ្ឌលប្រចាំតំបន់ហ្កូលឌិនហ្កេត (Golden Gate Regional Center, GGRC)" w:value="មជ្ឈមណ្ឌលប្រចាំតំបន់ហ្កូលឌិនហ្កេត (Golden Gate Regional Center, GGRC)"/>
            <w:listItem w:displayText="មជ្ឈមណ្ឌលប្រចាំតំបន់ហាប៊ឺរ (Harbor Regional Center, HRC)" w:value="មជ្ឈមណ្ឌលប្រចាំតំបន់ហាប៊ឺរ (Harbor Regional Center, HRC)"/>
            <w:listItem w:displayText="មជ្ឈមណ្ឌលប្រចាំតំបន់អ៊ីឡែន (Inland Regional Center, IRC)" w:value="មជ្ឈមណ្ឌលប្រចាំតំបន់អ៊ីឡែន (Inland Regional Center, IRC)"/>
            <w:listItem w:displayText="មជ្ឈមណ្ឌលប្រចាំតំបន់គើន (Kern Regional Center, KRC)" w:value="មជ្ឈមណ្ឌលប្រចាំតំបន់គើន (Kern Regional Center, KRC)"/>
            <w:listItem w:displayText="មជ្ឈមណ្ឌលប្រចាំតំបន់ណ័របេ (North Bay Regional Center, NBRC)" w:value="មជ្ឈមណ្ឌលប្រចាំតំបន់ណ័របេ (North Bay Regional Center, NBRC)"/>
            <w:listItem w:displayText="មជ្ឈមណ្ឌលប្រចាំតំបន់ណ័រឡស់អ៊ែនជឺឡែសខោនធី (North Los Angeles County Regional Center, NLACRC)" w:value="មជ្ឈមណ្ឌលប្រចាំតំបន់ណ័រឡស់អ៊ែនជឺឡែសខោនធី (North Los Angeles County Regional Center, NLACRC)"/>
            <w:listItem w:displayText="មជ្ឈមណ្ឌលប្រចាំតំបន់រ៉ិដវូដខូសត៍ (Redwood Coast Regional Center, RCRC)" w:value="មជ្ឈមណ្ឌលប្រចាំតំបន់រ៉ិដវូដខូសត៍ (Redwood Coast Regional Center, RCRC)"/>
            <w:listItem w:displayText="មជ្ឈមណ្ឌលប្រចាំតំបន់ (Regional Center of the East Bay, RCEB)" w:value="មជ្ឈមណ្ឌលប្រចាំតំបន់ (Regional Center of the East Bay, RCEB)"/>
            <w:listItem w:displayText="មជ្ឈមណ្ឌលប្រចាំតំបន់អរីនខោនធី (Regional Center of Orange County, RCOC)" w:value="មជ្ឈមណ្ឌលប្រចាំតំបន់អរីនខោនធី (Regional Center of Orange County, RCOC)"/>
            <w:listItem w:displayText="មជ្ឈមណ្ឌលប្រចាំតំបន់អាន់អង់ដ្រៀ (San Andreas Regional Center, SARC)" w:value="មជ្ឈមណ្ឌលប្រចាំតំបន់អាន់អង់ដ្រៀ (San Andreas Regional Center, SARC)"/>
            <w:listItem w:displayText="មជ្ឈមណ្ឌលប្រចាំតំបន់សានឌីយេហ្កូ (San Diego Regional Center, SDRC)" w:value="មជ្ឈមណ្ឌលប្រចាំតំបន់សានឌីយេហ្កូ (San Diego Regional Center, SDRC)"/>
            <w:listItem w:displayText="មជ្ឈមណ្ឌលប្រចាំតំបន់សាន់ហ្កាប៊្រៀល/ប៉ូម៉ូណា (San Gabriel/Pomona Regional Center, SG/PRC)" w:value="មជ្ឈមណ្ឌលប្រចាំតំបន់សាន់ហ្កាប៊្រៀល/ប៉ូម៉ូណា (San Gabriel/Pomona Regional Center, SG/PRC)"/>
            <w:listItem w:displayText="មជ្ឈមណ្ឌលតំបន់សៅស៍សិនត្រលឡស់អ៊ែនជើឡែស (South Central Los Angeles Regional Center, SCLARC)" w:value="មជ្ឈមណ្ឌលតំបន់សៅស៍សិនត្រលឡស់អ៊ែនជើឡែស (South Central Los Angeles Regional Center, SCLARC)"/>
            <w:listItem w:displayText="មជ្ឈមណ្ឌលតំបន់ទ្រីខោនធី (Tri Counties Regional Center, TCRC)" w:value="មជ្ឈមណ្ឌលតំបន់ទ្រីខោនធី (Tri Counties Regional Center, TCRC)"/>
            <w:listItem w:displayText="មជ្ឈមណ្ឌលតំបន់ (Valley Mountain Regional Center, VMRC)" w:value="មជ្ឈមណ្ឌលតំបន់ (Valley Mountain Regional Center, VMRC)"/>
            <w:listItem w:displayText="មជ្ឈមណ្ឌលប្រចាំតំបន់វែសសាយដ៍ (Westside Regional Center, WRC)" w:value="មជ្ឈមណ្ឌលប្រចាំតំបន់វែសសាយដ៍ (Westside Regional Center, WRC)"/>
            <w:listItem w:displayText="អ៊ីតាលី" w:value="អ៊ីតាលី"/>
            <w:listItem w:displayText="ជប៉ុន" w:value="ជប៉ុន"/>
            <w:listItem w:displayText="កូរ៉េ" w:value="កូរ៉េ"/>
            <w:listItem w:displayText="ឡាវ" w:value="ឡាវ"/>
            <w:listItem w:displayText="ចិនកុកងឺ" w:value="ចិនកុកងឺ"/>
            <w:listItem w:displayText="មៀន" w:value="មៀន"/>
            <w:listItem w:displayText="ស៊ីហ្សេរីយ៉ា" w:value="ស៊ីហ្សេរីយ៉ា"/>
            <w:listItem w:displayText="ន័រវ៉េ" w:value="ន័រវ៉េ"/>
            <w:listItem w:displayText="ព័រទុយហ្កាល់" w:value="ព័រទុយហ្កាល់"/>
            <w:listItem w:displayText="រុស្ស៊ី" w:value="រុស្ស៊ី"/>
            <w:listItem w:displayText="សាម៉ៅ" w:value="សាម៉ៅ"/>
            <w:listItem w:displayText="សូម៉ាលី" w:value="សូម៉ាលី"/>
            <w:listItem w:displayText="អេស្ប៉ាញ" w:value="អេស្ប៉ាញ"/>
            <w:listItem w:displayText="ស្វាហ៊ីលី" w:value="ស្វាហ៊ីលី"/>
            <w:listItem w:displayText="ស៊ុយអែត" w:value="ស៊ុយអែត"/>
            <w:listItem w:displayText="តាកាឡុក" w:value="តាកាឡុក"/>
            <w:listItem w:displayText="ថៃ" w:value="ថៃ"/>
            <w:listItem w:displayText="អ៊ុរឌុ (ឥណ្ឌាប៉ាគីស្ថាន)" w:value="អ៊ុរឌុ (ឥណ្ឌាប៉ាគីស្ថាន)"/>
            <w:listItem w:displayText="វៀតណាម" w:value="វៀតណាម"/>
          </w:dropDownList>
        </w:sdtPr>
        <w:sdtEndPr>
          <w:rPr>
            <w:rFonts w:ascii="Century Gothic" w:hAnsi="Century Gothic"/>
          </w:rPr>
        </w:sdtEndPr>
        <w:sdtContent>
          <w:r w:rsidR="002C12C1" w:rsidRPr="009A1C54">
            <w:rPr>
              <w:rFonts w:ascii="DaunPenh" w:eastAsia="DaunPenh" w:hAnsi="DaunPenh" w:cs="DaunPenh"/>
              <w:sz w:val="20"/>
              <w:szCs w:val="20"/>
            </w:rPr>
            <w:t>ជ្រើសរើសធាតុមួយ</w:t>
          </w:r>
        </w:sdtContent>
      </w:sdt>
      <w:r w:rsidRPr="002C12C1">
        <w:rPr>
          <w:rFonts w:ascii="Khmer MN" w:hAnsi="Khmer MN" w:cs="Arial"/>
          <w:b/>
          <w:bCs/>
        </w:rPr>
        <w:tab/>
      </w:r>
      <w:r w:rsidRPr="002C12C1">
        <w:rPr>
          <w:rFonts w:ascii="Khmer MN" w:hAnsi="Khmer MN" w:cs="Arial"/>
          <w:b/>
          <w:bCs/>
          <w:color w:val="FF0000"/>
        </w:rPr>
        <w:t>*</w:t>
      </w:r>
      <w:r w:rsidRPr="002C12C1">
        <w:rPr>
          <w:rFonts w:ascii="Khmer MN" w:hAnsi="Khmer MN" w:cs="Arial"/>
          <w:color w:val="FF0000"/>
        </w:rPr>
        <w:t xml:space="preserve"> </w:t>
      </w:r>
      <w:proofErr w:type="spellStart"/>
      <w:r w:rsidRPr="002C12C1">
        <w:rPr>
          <w:rFonts w:ascii="Khmer MN" w:eastAsia="DaunPenh" w:hAnsi="Khmer MN" w:cs="DaunPenh"/>
          <w:color w:val="FF0000"/>
        </w:rPr>
        <w:t>ផ្នែកដែលតម្រូវ</w:t>
      </w:r>
      <w:proofErr w:type="spellEnd"/>
    </w:p>
    <w:p w14:paraId="4DBDFA8F" w14:textId="77777777" w:rsidR="00EE7610" w:rsidRPr="002C12C1" w:rsidRDefault="00C50755" w:rsidP="004708C4">
      <w:pPr>
        <w:spacing w:after="120" w:line="300" w:lineRule="auto"/>
        <w:rPr>
          <w:rFonts w:ascii="Khmer MN" w:hAnsi="Khmer MN" w:cs="Arial"/>
          <w:b/>
          <w:bCs/>
        </w:rPr>
      </w:pPr>
      <w:r w:rsidRPr="002C12C1">
        <w:rPr>
          <w:rFonts w:ascii="Khmer MN" w:hAnsi="Khmer MN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B9AC39" wp14:editId="6A10C92B">
                <wp:simplePos x="0" y="0"/>
                <wp:positionH relativeFrom="margin">
                  <wp:align>center</wp:align>
                </wp:positionH>
                <wp:positionV relativeFrom="paragraph">
                  <wp:posOffset>177800</wp:posOffset>
                </wp:positionV>
                <wp:extent cx="6729730" cy="21590"/>
                <wp:effectExtent l="0" t="19050" r="52070" b="54610"/>
                <wp:wrapNone/>
                <wp:docPr id="24" name="Straight Connector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9" alt="&quot;&quot;" style="mso-position-horizontal:center;mso-position-horizontal-relative:margin;mso-wrap-distance-bottom:0;mso-wrap-distance-left:9pt;mso-wrap-distance-right:9pt;mso-wrap-distance-top:0;mso-wrap-style:square;position:absolute;visibility:visible;z-index:251703296" from="0,14pt" to="529.9pt,15.7pt" strokecolor="black" strokeweight="4pt">
                <v:stroke linestyle="thickBetweenThin"/>
                <w10:wrap anchorx="margin"/>
              </v:line>
            </w:pict>
          </mc:Fallback>
        </mc:AlternateContent>
      </w:r>
      <w:proofErr w:type="spellStart"/>
      <w:r w:rsidRPr="002C12C1">
        <w:rPr>
          <w:rFonts w:ascii="Khmer MN" w:eastAsia="DaunPenh" w:hAnsi="Khmer MN" w:cs="DaunPenh"/>
          <w:b/>
          <w:bCs/>
        </w:rPr>
        <w:t>ព័ត៌មានអំពីអ្នកដែលទទួលឬស្វែងរកសេវាពីមជ្ឈមណ្ឌលតំបន</w:t>
      </w:r>
      <w:proofErr w:type="spellEnd"/>
      <w:r w:rsidRPr="002C12C1">
        <w:rPr>
          <w:rFonts w:ascii="Khmer MN" w:eastAsia="DaunPenh" w:hAnsi="Khmer MN" w:cs="DaunPenh"/>
          <w:b/>
          <w:bCs/>
        </w:rPr>
        <w:t>់៖</w:t>
      </w:r>
    </w:p>
    <w:p w14:paraId="0C4231B2" w14:textId="77777777" w:rsidR="003E3CB4" w:rsidRPr="002C12C1" w:rsidRDefault="00C50755" w:rsidP="00A1096C">
      <w:pPr>
        <w:tabs>
          <w:tab w:val="left" w:pos="2790"/>
          <w:tab w:val="left" w:pos="5310"/>
          <w:tab w:val="left" w:pos="7200"/>
          <w:tab w:val="left" w:pos="8010"/>
        </w:tabs>
        <w:ind w:left="8010" w:hanging="8010"/>
        <w:rPr>
          <w:rFonts w:ascii="Khmer MN" w:hAnsi="Khmer MN" w:cs="Arial"/>
        </w:rPr>
      </w:pPr>
      <w:r w:rsidRPr="002C12C1">
        <w:rPr>
          <w:rFonts w:ascii="Khmer MN" w:hAnsi="Khmer MN" w:cs="Arial"/>
          <w:b/>
          <w:bCs/>
          <w:color w:val="FF0000"/>
        </w:rPr>
        <w:t>*</w:t>
      </w:r>
      <w:proofErr w:type="spellStart"/>
      <w:r w:rsidRPr="002C12C1">
        <w:rPr>
          <w:rFonts w:ascii="Khmer MN" w:eastAsia="DaunPenh" w:hAnsi="Khmer MN" w:cs="DaunPenh"/>
          <w:b/>
          <w:bCs/>
        </w:rPr>
        <w:t>នាមត្រកូល</w:t>
      </w:r>
      <w:proofErr w:type="spellEnd"/>
      <w:r w:rsidRPr="002C12C1">
        <w:rPr>
          <w:rFonts w:ascii="Khmer MN" w:eastAsia="DaunPenh" w:hAnsi="Khmer MN" w:cs="DaunPenh"/>
          <w:b/>
          <w:bCs/>
        </w:rPr>
        <w:t>៖</w:t>
      </w:r>
      <w:r w:rsidRPr="002C12C1">
        <w:rPr>
          <w:rFonts w:ascii="Khmer MN" w:hAnsi="Khmer MN" w:cs="Arial"/>
          <w:b/>
          <w:bCs/>
        </w:rPr>
        <w:tab/>
      </w:r>
      <w:r w:rsidRPr="002C12C1">
        <w:rPr>
          <w:rFonts w:ascii="Khmer MN" w:hAnsi="Khmer MN" w:cs="Arial"/>
          <w:b/>
          <w:bCs/>
          <w:color w:val="FF0000"/>
        </w:rPr>
        <w:t>*</w:t>
      </w:r>
      <w:proofErr w:type="spellStart"/>
      <w:r w:rsidRPr="002C12C1">
        <w:rPr>
          <w:rFonts w:ascii="Khmer MN" w:eastAsia="DaunPenh" w:hAnsi="Khmer MN" w:cs="DaunPenh"/>
          <w:b/>
          <w:bCs/>
        </w:rPr>
        <w:t>នាមខ្លួន</w:t>
      </w:r>
      <w:proofErr w:type="spellEnd"/>
      <w:r w:rsidRPr="002C12C1">
        <w:rPr>
          <w:rFonts w:ascii="Khmer MN" w:eastAsia="DaunPenh" w:hAnsi="Khmer MN" w:cs="DaunPenh"/>
          <w:b/>
          <w:bCs/>
        </w:rPr>
        <w:t>៖</w:t>
      </w:r>
      <w:r w:rsidRPr="002C12C1">
        <w:rPr>
          <w:rFonts w:ascii="Khmer MN" w:hAnsi="Khmer MN" w:cs="Arial"/>
          <w:b/>
          <w:bCs/>
        </w:rPr>
        <w:tab/>
      </w:r>
      <w:r w:rsidRPr="002C12C1">
        <w:rPr>
          <w:rFonts w:ascii="Khmer MN" w:hAnsi="Khmer MN" w:cs="Arial"/>
          <w:b/>
          <w:bCs/>
          <w:color w:val="FF0000"/>
        </w:rPr>
        <w:t>*</w:t>
      </w:r>
      <w:proofErr w:type="spellStart"/>
      <w:r w:rsidRPr="002C12C1">
        <w:rPr>
          <w:rFonts w:ascii="Khmer MN" w:eastAsia="DaunPenh" w:hAnsi="Khmer MN" w:cs="DaunPenh"/>
          <w:b/>
          <w:bCs/>
        </w:rPr>
        <w:t>ថ្ងៃខែឆ្នាំកំណើត</w:t>
      </w:r>
      <w:proofErr w:type="spellEnd"/>
      <w:r w:rsidRPr="002C12C1">
        <w:rPr>
          <w:rFonts w:ascii="Khmer MN" w:eastAsia="DaunPenh" w:hAnsi="Khmer MN" w:cs="DaunPenh"/>
          <w:b/>
          <w:bCs/>
        </w:rPr>
        <w:t>៖</w:t>
      </w:r>
      <w:r w:rsidRPr="002C12C1">
        <w:rPr>
          <w:rFonts w:ascii="Khmer MN" w:hAnsi="Khmer MN" w:cs="Arial"/>
          <w:b/>
          <w:bCs/>
        </w:rPr>
        <w:tab/>
      </w:r>
      <w:proofErr w:type="spellStart"/>
      <w:r w:rsidRPr="002C12C1">
        <w:rPr>
          <w:rFonts w:ascii="Khmer MN" w:eastAsia="DaunPenh" w:hAnsi="Khmer MN" w:cs="DaunPenh"/>
          <w:b/>
          <w:bCs/>
        </w:rPr>
        <w:t>ស្លាកសម្គាល់ពិសេសរបស់អតិថិជន</w:t>
      </w:r>
      <w:proofErr w:type="spellEnd"/>
      <w:r w:rsidRPr="002C12C1">
        <w:rPr>
          <w:rFonts w:ascii="Khmer MN" w:hAnsi="Khmer MN" w:cs="Arial"/>
          <w:b/>
          <w:bCs/>
        </w:rPr>
        <w:t xml:space="preserve"> (UCI)</w:t>
      </w:r>
    </w:p>
    <w:p w14:paraId="627922CC" w14:textId="77777777" w:rsidR="003E3CB4" w:rsidRPr="002C12C1" w:rsidRDefault="00C50755" w:rsidP="003E3CB4">
      <w:pPr>
        <w:rPr>
          <w:rFonts w:ascii="Khmer MN" w:hAnsi="Khmer MN" w:cs="Arial"/>
        </w:rPr>
      </w:pPr>
      <w:r w:rsidRPr="002C12C1">
        <w:rPr>
          <w:rFonts w:ascii="Khmer MN" w:hAnsi="Khmer MN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0254E2" wp14:editId="717F28E8">
                <wp:simplePos x="0" y="0"/>
                <wp:positionH relativeFrom="column">
                  <wp:posOffset>12064</wp:posOffset>
                </wp:positionH>
                <wp:positionV relativeFrom="paragraph">
                  <wp:posOffset>13335</wp:posOffset>
                </wp:positionV>
                <wp:extent cx="1685925" cy="228600"/>
                <wp:effectExtent l="0" t="0" r="28575" b="19050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F9345C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254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.95pt;margin-top:1.05pt;width:132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" fillcolor="white [3201]" strokeweight=".5pt">
                <v:textbox>
                  <w:txbxContent>
                    <w:p w14:paraId="62F9345C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12C1">
        <w:rPr>
          <w:rFonts w:ascii="Khmer MN" w:hAnsi="Khmer MN" w:cs="Arial"/>
          <w:noProof/>
          <w:color w:val="FF000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513F13" wp14:editId="65ED79DE">
                <wp:simplePos x="0" y="0"/>
                <wp:positionH relativeFrom="column">
                  <wp:posOffset>1759902</wp:posOffset>
                </wp:positionH>
                <wp:positionV relativeFrom="paragraph">
                  <wp:posOffset>8573</wp:posOffset>
                </wp:positionV>
                <wp:extent cx="1557337" cy="228600"/>
                <wp:effectExtent l="0" t="0" r="24130" b="19050"/>
                <wp:wrapNone/>
                <wp:docPr id="28" name="Text Box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337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F55C25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13F13" id="Text Box 28" o:spid="_x0000_s1027" type="#_x0000_t202" alt="&quot;&quot;" style="position:absolute;margin-left:138.55pt;margin-top:.7pt;width:122.6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" fillcolor="white [3201]" strokeweight=".5pt">
                <v:textbox>
                  <w:txbxContent>
                    <w:p w14:paraId="65F55C25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12C1">
        <w:rPr>
          <w:rFonts w:ascii="Khmer MN" w:hAnsi="Khmer MN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691BCD" wp14:editId="755C85B9">
                <wp:simplePos x="0" y="0"/>
                <wp:positionH relativeFrom="column">
                  <wp:posOffset>3388678</wp:posOffset>
                </wp:positionH>
                <wp:positionV relativeFrom="paragraph">
                  <wp:posOffset>8573</wp:posOffset>
                </wp:positionV>
                <wp:extent cx="1071245" cy="228600"/>
                <wp:effectExtent l="0" t="0" r="14605" b="19050"/>
                <wp:wrapNone/>
                <wp:docPr id="29" name="Text Box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24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E188F2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91BCD" id="Text Box 29" o:spid="_x0000_s1028" type="#_x0000_t202" alt="&quot;&quot;" style="position:absolute;margin-left:266.85pt;margin-top:.7pt;width:84.3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" fillcolor="white [3201]" strokeweight=".5pt">
                <v:textbox>
                  <w:txbxContent>
                    <w:p w14:paraId="07E188F2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12C1">
        <w:rPr>
          <w:rFonts w:ascii="Khmer MN" w:hAnsi="Khmer MN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830CE1" wp14:editId="33920B8D">
                <wp:simplePos x="0" y="0"/>
                <wp:positionH relativeFrom="column">
                  <wp:posOffset>4550728</wp:posOffset>
                </wp:positionH>
                <wp:positionV relativeFrom="paragraph">
                  <wp:posOffset>8573</wp:posOffset>
                </wp:positionV>
                <wp:extent cx="2015172" cy="228600"/>
                <wp:effectExtent l="0" t="0" r="23495" b="19050"/>
                <wp:wrapNone/>
                <wp:docPr id="30" name="Text Box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172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98562C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30CE1" id="Text Box 30" o:spid="_x0000_s1029" type="#_x0000_t202" alt="&quot;&quot;" style="position:absolute;margin-left:358.35pt;margin-top:.7pt;width:158.6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" fillcolor="white [3201]" strokeweight=".5pt">
                <v:textbox>
                  <w:txbxContent>
                    <w:p w14:paraId="6998562C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38E198" w14:textId="77777777" w:rsidR="003E3CB4" w:rsidRPr="002C12C1" w:rsidRDefault="003E3CB4" w:rsidP="003E3CB4">
      <w:pPr>
        <w:rPr>
          <w:rFonts w:ascii="Khmer MN" w:hAnsi="Khmer MN" w:cs="Arial"/>
        </w:rPr>
      </w:pPr>
    </w:p>
    <w:p w14:paraId="0D337D3B" w14:textId="77777777" w:rsidR="003E3CB4" w:rsidRPr="002C12C1" w:rsidRDefault="00C50755" w:rsidP="002C12C1">
      <w:pPr>
        <w:tabs>
          <w:tab w:val="left" w:pos="7200"/>
        </w:tabs>
        <w:rPr>
          <w:rFonts w:ascii="Khmer MN" w:hAnsi="Khmer MN" w:cs="Arial"/>
        </w:rPr>
      </w:pPr>
      <w:r w:rsidRPr="002C12C1">
        <w:rPr>
          <w:rFonts w:ascii="Khmer MN" w:hAnsi="Khmer MN" w:cs="Arial"/>
          <w:b/>
          <w:bCs/>
          <w:color w:val="FF0000"/>
        </w:rPr>
        <w:t>*</w:t>
      </w:r>
      <w:proofErr w:type="spellStart"/>
      <w:r w:rsidRPr="002C12C1">
        <w:rPr>
          <w:rFonts w:ascii="Khmer MN" w:eastAsia="DaunPenh" w:hAnsi="Khmer MN" w:cs="DaunPenh"/>
          <w:b/>
          <w:bCs/>
        </w:rPr>
        <w:t>អាសយដ្ឋានផ្លូវ</w:t>
      </w:r>
      <w:proofErr w:type="spellEnd"/>
      <w:r w:rsidRPr="002C12C1">
        <w:rPr>
          <w:rFonts w:ascii="Khmer MN" w:eastAsia="DaunPenh" w:hAnsi="Khmer MN" w:cs="DaunPenh"/>
          <w:b/>
          <w:bCs/>
        </w:rPr>
        <w:t>៖</w:t>
      </w:r>
      <w:r w:rsidRPr="002C12C1">
        <w:rPr>
          <w:rFonts w:ascii="Khmer MN" w:hAnsi="Khmer MN" w:cs="Arial"/>
          <w:b/>
          <w:bCs/>
        </w:rPr>
        <w:tab/>
      </w:r>
      <w:proofErr w:type="spellStart"/>
      <w:r w:rsidRPr="002C12C1">
        <w:rPr>
          <w:rFonts w:ascii="Khmer MN" w:eastAsia="DaunPenh" w:hAnsi="Khmer MN" w:cs="DaunPenh"/>
          <w:b/>
          <w:bCs/>
        </w:rPr>
        <w:t>លេខអាប៉ាតឺម៉ង</w:t>
      </w:r>
      <w:proofErr w:type="spellEnd"/>
      <w:r w:rsidRPr="002C12C1">
        <w:rPr>
          <w:rFonts w:ascii="Khmer MN" w:eastAsia="DaunPenh" w:hAnsi="Khmer MN" w:cs="DaunPenh"/>
          <w:b/>
          <w:bCs/>
        </w:rPr>
        <w:t>់៖</w:t>
      </w:r>
    </w:p>
    <w:p w14:paraId="0B580153" w14:textId="77777777" w:rsidR="003E3CB4" w:rsidRPr="002C12C1" w:rsidRDefault="00C50755" w:rsidP="003E3CB4">
      <w:pPr>
        <w:rPr>
          <w:rFonts w:ascii="Khmer MN" w:hAnsi="Khmer MN" w:cs="Arial"/>
        </w:rPr>
      </w:pPr>
      <w:r w:rsidRPr="002C12C1">
        <w:rPr>
          <w:rFonts w:ascii="Khmer MN" w:hAnsi="Khmer MN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D1E4C9" wp14:editId="0342AE38">
                <wp:simplePos x="0" y="0"/>
                <wp:positionH relativeFrom="column">
                  <wp:posOffset>4552950</wp:posOffset>
                </wp:positionH>
                <wp:positionV relativeFrom="paragraph">
                  <wp:posOffset>10795</wp:posOffset>
                </wp:positionV>
                <wp:extent cx="2057400" cy="228600"/>
                <wp:effectExtent l="0" t="0" r="19050" b="1905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C5702F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1E4C9" id="Text Box 5" o:spid="_x0000_s1030" type="#_x0000_t202" alt="&quot;&quot;" style="position:absolute;margin-left:358.5pt;margin-top:.85pt;width:16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" fillcolor="white [3201]" strokeweight=".5pt">
                <v:textbox>
                  <w:txbxContent>
                    <w:p w14:paraId="5FC5702F" w14:textId="77777777" w:rsidR="003E3CB4" w:rsidRDefault="003E3CB4" w:rsidP="003E3CB4"/>
                  </w:txbxContent>
                </v:textbox>
              </v:shape>
            </w:pict>
          </mc:Fallback>
        </mc:AlternateContent>
      </w:r>
      <w:r w:rsidRPr="002C12C1">
        <w:rPr>
          <w:rFonts w:ascii="Khmer MN" w:hAnsi="Khmer MN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223A7D" wp14:editId="2C2AA455">
                <wp:simplePos x="0" y="0"/>
                <wp:positionH relativeFrom="margin">
                  <wp:posOffset>0</wp:posOffset>
                </wp:positionH>
                <wp:positionV relativeFrom="paragraph">
                  <wp:posOffset>14605</wp:posOffset>
                </wp:positionV>
                <wp:extent cx="4269740" cy="228600"/>
                <wp:effectExtent l="0" t="0" r="16510" b="1905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7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7AE0BA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23A7D" id="Text Box 4" o:spid="_x0000_s1031" type="#_x0000_t202" alt="&quot;&quot;" style="position:absolute;margin-left:0;margin-top:1.15pt;width:336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" fillcolor="white [3201]" strokeweight=".5pt">
                <v:textbox>
                  <w:txbxContent>
                    <w:p w14:paraId="6B7AE0BA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</w:p>
    <w:p w14:paraId="4A378C2B" w14:textId="77777777" w:rsidR="003E3CB4" w:rsidRPr="002C12C1" w:rsidRDefault="003E3CB4" w:rsidP="003E3CB4">
      <w:pPr>
        <w:rPr>
          <w:rFonts w:ascii="Khmer MN" w:hAnsi="Khmer MN" w:cs="Arial"/>
          <w:b/>
          <w:bCs/>
        </w:rPr>
      </w:pPr>
    </w:p>
    <w:p w14:paraId="50091E3E" w14:textId="77777777" w:rsidR="003E3CB4" w:rsidRPr="002C12C1" w:rsidRDefault="00C50755" w:rsidP="002C12C1">
      <w:pPr>
        <w:tabs>
          <w:tab w:val="left" w:pos="7200"/>
        </w:tabs>
        <w:rPr>
          <w:rFonts w:ascii="Khmer MN" w:hAnsi="Khmer MN" w:cs="Arial"/>
        </w:rPr>
      </w:pPr>
      <w:r w:rsidRPr="002C12C1">
        <w:rPr>
          <w:rFonts w:ascii="Khmer MN" w:hAnsi="Khmer MN" w:cs="Arial"/>
          <w:b/>
          <w:bCs/>
          <w:color w:val="FF0000"/>
        </w:rPr>
        <w:t>*</w:t>
      </w:r>
      <w:proofErr w:type="spellStart"/>
      <w:r w:rsidRPr="002C12C1">
        <w:rPr>
          <w:rFonts w:ascii="Khmer MN" w:eastAsia="DaunPenh" w:hAnsi="Khmer MN" w:cs="DaunPenh"/>
          <w:b/>
          <w:bCs/>
        </w:rPr>
        <w:t>ក្រុង</w:t>
      </w:r>
      <w:proofErr w:type="spellEnd"/>
      <w:r w:rsidRPr="002C12C1">
        <w:rPr>
          <w:rFonts w:ascii="Khmer MN" w:eastAsia="DaunPenh" w:hAnsi="Khmer MN" w:cs="DaunPenh"/>
          <w:b/>
          <w:bCs/>
        </w:rPr>
        <w:t>៖</w:t>
      </w:r>
      <w:r w:rsidRPr="002C12C1">
        <w:rPr>
          <w:rFonts w:ascii="Khmer MN" w:hAnsi="Khmer MN" w:cs="Arial"/>
          <w:b/>
          <w:bCs/>
        </w:rPr>
        <w:tab/>
      </w:r>
      <w:r w:rsidRPr="002C12C1">
        <w:rPr>
          <w:rFonts w:ascii="Khmer MN" w:hAnsi="Khmer MN" w:cs="Arial"/>
          <w:b/>
          <w:bCs/>
          <w:color w:val="FF0000"/>
        </w:rPr>
        <w:t>*</w:t>
      </w:r>
      <w:proofErr w:type="spellStart"/>
      <w:r w:rsidRPr="002C12C1">
        <w:rPr>
          <w:rFonts w:ascii="Khmer MN" w:eastAsia="DaunPenh" w:hAnsi="Khmer MN" w:cs="DaunPenh"/>
          <w:b/>
          <w:bCs/>
        </w:rPr>
        <w:t>ហ្ស៊ីប</w:t>
      </w:r>
      <w:proofErr w:type="spellEnd"/>
      <w:r w:rsidRPr="002C12C1">
        <w:rPr>
          <w:rFonts w:ascii="Khmer MN" w:eastAsia="DaunPenh" w:hAnsi="Khmer MN" w:cs="DaunPenh"/>
          <w:b/>
          <w:bCs/>
        </w:rPr>
        <w:t>៖</w:t>
      </w:r>
    </w:p>
    <w:p w14:paraId="08DA1B73" w14:textId="77777777" w:rsidR="003E3CB4" w:rsidRPr="002C12C1" w:rsidRDefault="00C50755" w:rsidP="003E3CB4">
      <w:pPr>
        <w:rPr>
          <w:rFonts w:ascii="Khmer MN" w:hAnsi="Khmer MN" w:cs="Arial"/>
        </w:rPr>
      </w:pPr>
      <w:r w:rsidRPr="002C12C1">
        <w:rPr>
          <w:rFonts w:ascii="Khmer MN" w:hAnsi="Khmer MN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EF0FF7" wp14:editId="404474AF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270248" cy="228600"/>
                <wp:effectExtent l="0" t="0" r="16510" b="1905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24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3C5D93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F0FF7" id="Text Box 6" o:spid="_x0000_s1032" type="#_x0000_t202" alt="&quot;&quot;" style="position:absolute;margin-left:0;margin-top:.4pt;width:336.25pt;height:1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" fillcolor="white [3201]" strokeweight=".5pt">
                <v:textbox>
                  <w:txbxContent>
                    <w:p w14:paraId="453C5D93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  <w:r w:rsidRPr="002C12C1">
        <w:rPr>
          <w:rFonts w:ascii="Khmer MN" w:hAnsi="Khmer MN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3D4474" wp14:editId="5277D8AD">
                <wp:simplePos x="0" y="0"/>
                <wp:positionH relativeFrom="column">
                  <wp:posOffset>4543425</wp:posOffset>
                </wp:positionH>
                <wp:positionV relativeFrom="paragraph">
                  <wp:posOffset>10160</wp:posOffset>
                </wp:positionV>
                <wp:extent cx="2066544" cy="228600"/>
                <wp:effectExtent l="0" t="0" r="10160" b="19050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544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DD1939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D4474" id="Text Box 7" o:spid="_x0000_s1033" type="#_x0000_t202" alt="&quot;&quot;" style="position:absolute;margin-left:357.75pt;margin-top:.8pt;width:162.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" fillcolor="white [3201]" strokeweight=".5pt">
                <v:textbox>
                  <w:txbxContent>
                    <w:p w14:paraId="71DD1939" w14:textId="77777777" w:rsidR="003E3CB4" w:rsidRDefault="003E3CB4" w:rsidP="003E3CB4"/>
                  </w:txbxContent>
                </v:textbox>
              </v:shape>
            </w:pict>
          </mc:Fallback>
        </mc:AlternateContent>
      </w:r>
    </w:p>
    <w:p w14:paraId="325BC5F9" w14:textId="77777777" w:rsidR="003E3CB4" w:rsidRPr="002C12C1" w:rsidRDefault="003E3CB4" w:rsidP="003E3CB4">
      <w:pPr>
        <w:rPr>
          <w:rFonts w:ascii="Khmer MN" w:hAnsi="Khmer MN" w:cs="Arial"/>
          <w:b/>
          <w:bCs/>
        </w:rPr>
      </w:pPr>
    </w:p>
    <w:p w14:paraId="05C6A7F8" w14:textId="77777777" w:rsidR="00196311" w:rsidRPr="002C12C1" w:rsidRDefault="00C50755" w:rsidP="002C12C1">
      <w:pPr>
        <w:tabs>
          <w:tab w:val="left" w:pos="3150"/>
          <w:tab w:val="left" w:pos="7200"/>
        </w:tabs>
        <w:rPr>
          <w:rFonts w:ascii="Khmer MN" w:hAnsi="Khmer MN"/>
          <w:b/>
          <w:bCs/>
          <w:sz w:val="20"/>
          <w:szCs w:val="20"/>
        </w:rPr>
      </w:pPr>
      <w:r w:rsidRPr="002C12C1">
        <w:rPr>
          <w:rFonts w:ascii="Khmer MN" w:hAnsi="Khmer MN" w:cs="Arial"/>
          <w:b/>
          <w:bCs/>
          <w:noProof/>
          <w:color w:val="FF000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C04A13" wp14:editId="1DE6A3F4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790700" cy="228600"/>
                <wp:effectExtent l="0" t="0" r="19050" b="19050"/>
                <wp:wrapNone/>
                <wp:docPr id="26" name="Text Box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53846E" w14:textId="77777777" w:rsidR="00AD2C1B" w:rsidRPr="00CA1E9F" w:rsidRDefault="00AD2C1B" w:rsidP="00AD2C1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04A13" id="Text Box 26" o:spid="_x0000_s1034" type="#_x0000_t202" alt="&quot;&quot;" style="position:absolute;margin-left:0;margin-top:13.45pt;width:141pt;height:18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" fillcolor="white [3201]" strokeweight=".5pt">
                <v:textbox>
                  <w:txbxContent>
                    <w:p w14:paraId="6A53846E" w14:textId="77777777" w:rsidR="00AD2C1B" w:rsidRPr="00CA1E9F" w:rsidRDefault="00AD2C1B" w:rsidP="00AD2C1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3E3CB4" w:rsidRPr="002C12C1">
        <w:rPr>
          <w:rFonts w:ascii="Khmer MN" w:eastAsia="DaunPenh" w:hAnsi="Khmer MN" w:cs="DaunPenh"/>
          <w:b/>
          <w:bCs/>
        </w:rPr>
        <w:t>លេខទូរសព្ទខ្សែទីមួយ</w:t>
      </w:r>
      <w:proofErr w:type="spellEnd"/>
      <w:r w:rsidR="003E3CB4" w:rsidRPr="002C12C1">
        <w:rPr>
          <w:rFonts w:ascii="Khmer MN" w:eastAsia="DaunPenh" w:hAnsi="Khmer MN" w:cs="DaunPenh"/>
          <w:b/>
          <w:bCs/>
        </w:rPr>
        <w:t>៖</w:t>
      </w:r>
      <w:r w:rsidR="003E3CB4" w:rsidRPr="002C12C1">
        <w:rPr>
          <w:rFonts w:ascii="Khmer MN" w:hAnsi="Khmer MN"/>
          <w:b/>
          <w:bCs/>
          <w:sz w:val="20"/>
          <w:szCs w:val="20"/>
        </w:rPr>
        <w:tab/>
      </w:r>
      <w:proofErr w:type="spellStart"/>
      <w:r w:rsidR="003E3CB4" w:rsidRPr="002C12C1">
        <w:rPr>
          <w:rFonts w:ascii="Khmer MN" w:eastAsia="DaunPenh" w:hAnsi="Khmer MN" w:cs="DaunPenh"/>
          <w:b/>
          <w:bCs/>
          <w:sz w:val="20"/>
          <w:szCs w:val="20"/>
        </w:rPr>
        <w:t>ប្រភេទលេខទូរសព្ទខ្សែទីមួយ</w:t>
      </w:r>
      <w:proofErr w:type="spellEnd"/>
      <w:r w:rsidR="003E3CB4" w:rsidRPr="002C12C1">
        <w:rPr>
          <w:rFonts w:ascii="Khmer MN" w:eastAsia="DaunPenh" w:hAnsi="Khmer MN" w:cs="DaunPenh"/>
          <w:b/>
          <w:bCs/>
          <w:sz w:val="20"/>
          <w:szCs w:val="20"/>
        </w:rPr>
        <w:t>៖</w:t>
      </w:r>
      <w:r w:rsidR="003E3CB4" w:rsidRPr="002C12C1">
        <w:rPr>
          <w:rFonts w:ascii="Khmer MN" w:hAnsi="Khmer MN"/>
          <w:b/>
          <w:bCs/>
          <w:sz w:val="20"/>
          <w:szCs w:val="20"/>
        </w:rPr>
        <w:tab/>
      </w:r>
      <w:proofErr w:type="spellStart"/>
      <w:r w:rsidR="003E3CB4" w:rsidRPr="002C12C1">
        <w:rPr>
          <w:rFonts w:ascii="Khmer MN" w:eastAsia="DaunPenh" w:hAnsi="Khmer MN" w:cs="DaunPenh"/>
          <w:b/>
          <w:bCs/>
          <w:sz w:val="20"/>
          <w:szCs w:val="20"/>
        </w:rPr>
        <w:t>ទទួលសារជាអក្សរឬទេ</w:t>
      </w:r>
      <w:proofErr w:type="spellEnd"/>
      <w:r w:rsidR="003E3CB4" w:rsidRPr="002C12C1">
        <w:rPr>
          <w:rFonts w:ascii="Khmer MN" w:hAnsi="Khmer MN"/>
          <w:b/>
          <w:bCs/>
          <w:sz w:val="20"/>
          <w:szCs w:val="20"/>
        </w:rPr>
        <w:t>?</w:t>
      </w:r>
    </w:p>
    <w:p w14:paraId="312685A6" w14:textId="77777777" w:rsidR="004708C4" w:rsidRPr="002C12C1" w:rsidRDefault="00C50755" w:rsidP="003E3CB4">
      <w:pPr>
        <w:rPr>
          <w:rFonts w:ascii="Khmer MN" w:hAnsi="Khmer MN" w:cs="Arial"/>
        </w:rPr>
      </w:pPr>
      <w:r w:rsidRPr="002C12C1">
        <w:rPr>
          <w:rFonts w:ascii="Khmer MN" w:hAnsi="Khmer MN" w:cs="Arial"/>
        </w:rPr>
        <w:tab/>
      </w:r>
      <w:r w:rsidRPr="002C12C1">
        <w:rPr>
          <w:rFonts w:ascii="Khmer MN" w:hAnsi="Khmer MN" w:cs="Arial"/>
        </w:rPr>
        <w:tab/>
      </w:r>
      <w:r w:rsidRPr="002C12C1">
        <w:rPr>
          <w:rFonts w:ascii="Khmer MN" w:hAnsi="Khmer MN" w:cs="Arial"/>
        </w:rPr>
        <w:tab/>
      </w:r>
      <w:r w:rsidRPr="002C12C1">
        <w:rPr>
          <w:rFonts w:ascii="Khmer MN" w:hAnsi="Khmer MN" w:cs="Arial"/>
        </w:rPr>
        <w:tab/>
      </w:r>
      <w:sdt>
        <w:sdtPr>
          <w:rPr>
            <w:rFonts w:ascii="Khmer MN" w:hAnsi="Khmer MN" w:cs="Arial"/>
          </w:rPr>
          <w:id w:val="1720586157"/>
          <w:placeholder>
            <w:docPart w:val="A75CFC5DABDE4FE7B7ED14581E13287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12C1">
            <w:rPr>
              <w:rFonts w:ascii="Segoe UI Symbol" w:eastAsia="MS Gothic" w:hAnsi="Segoe UI Symbol" w:cs="Segoe UI Symbol"/>
            </w:rPr>
            <w:t>☐</w:t>
          </w:r>
        </w:sdtContent>
      </w:sdt>
      <w:r w:rsidRPr="002C12C1">
        <w:rPr>
          <w:rFonts w:ascii="Khmer MN" w:hAnsi="Khmer MN" w:cs="Arial"/>
        </w:rPr>
        <w:t> </w:t>
      </w:r>
      <w:proofErr w:type="spellStart"/>
      <w:r w:rsidRPr="002C12C1">
        <w:rPr>
          <w:rFonts w:ascii="Khmer MN" w:eastAsia="DaunPenh" w:hAnsi="Khmer MN" w:cs="DaunPenh"/>
        </w:rPr>
        <w:t>ទូរសព្ទចល័ត</w:t>
      </w:r>
      <w:proofErr w:type="spellEnd"/>
      <w:r w:rsidRPr="002C12C1">
        <w:rPr>
          <w:rFonts w:ascii="Khmer MN" w:hAnsi="Khmer MN" w:cs="Arial"/>
        </w:rPr>
        <w:t xml:space="preserve">   </w:t>
      </w:r>
      <w:sdt>
        <w:sdtPr>
          <w:rPr>
            <w:rFonts w:ascii="Khmer MN" w:hAnsi="Khmer MN" w:cs="Arial"/>
          </w:rPr>
          <w:id w:val="364259293"/>
          <w:placeholder>
            <w:docPart w:val="87E417FBE36A47B589654FAAD53C933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12C1">
            <w:rPr>
              <w:rFonts w:ascii="Segoe UI Symbol" w:eastAsia="MS Gothic" w:hAnsi="Segoe UI Symbol" w:cs="Segoe UI Symbol"/>
            </w:rPr>
            <w:t>☐</w:t>
          </w:r>
        </w:sdtContent>
      </w:sdt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ផ្ទះ</w:t>
      </w:r>
      <w:proofErr w:type="spellEnd"/>
      <w:r w:rsidRPr="002C12C1">
        <w:rPr>
          <w:rFonts w:ascii="Khmer MN" w:hAnsi="Khmer MN" w:cs="Arial"/>
        </w:rPr>
        <w:t xml:space="preserve">   </w:t>
      </w:r>
      <w:sdt>
        <w:sdtPr>
          <w:rPr>
            <w:rFonts w:ascii="Khmer MN" w:hAnsi="Khmer MN" w:cs="Arial"/>
          </w:rPr>
          <w:id w:val="689152543"/>
          <w:placeholder>
            <w:docPart w:val="0058438946D642048FF64FA4D33141E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12C1">
            <w:rPr>
              <w:rFonts w:ascii="Segoe UI Symbol" w:eastAsia="MS Gothic" w:hAnsi="Segoe UI Symbol" w:cs="Segoe UI Symbol"/>
            </w:rPr>
            <w:t>☐</w:t>
          </w:r>
        </w:sdtContent>
      </w:sdt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កន្លែងការងារ</w:t>
      </w:r>
      <w:proofErr w:type="spellEnd"/>
      <w:r w:rsidRPr="002C12C1">
        <w:rPr>
          <w:rFonts w:ascii="Khmer MN" w:hAnsi="Khmer MN" w:cs="Arial"/>
        </w:rPr>
        <w:tab/>
      </w:r>
      <w:sdt>
        <w:sdtPr>
          <w:rPr>
            <w:rFonts w:ascii="Khmer MN" w:hAnsi="Khmer MN" w:cs="Arial"/>
          </w:rPr>
          <w:id w:val="1833432845"/>
          <w:placeholder>
            <w:docPart w:val="39F60780359A4834A8C601BB7ED6CB6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2C1">
            <w:rPr>
              <w:rFonts w:ascii="MS Gothic" w:eastAsia="MS Gothic" w:hAnsi="MS Gothic" w:cs="Arial" w:hint="eastAsia"/>
            </w:rPr>
            <w:t>☐</w:t>
          </w:r>
        </w:sdtContent>
      </w:sdt>
      <w:r w:rsidRPr="002C12C1">
        <w:rPr>
          <w:rFonts w:ascii="Khmer MN" w:hAnsi="Khmer MN" w:cs="Arial"/>
        </w:rPr>
        <w:t> </w:t>
      </w:r>
      <w:proofErr w:type="spellStart"/>
      <w:r w:rsidRPr="002C12C1">
        <w:rPr>
          <w:rFonts w:ascii="Khmer MN" w:eastAsia="DaunPenh" w:hAnsi="Khmer MN" w:cs="DaunPenh"/>
        </w:rPr>
        <w:t>បាទ</w:t>
      </w:r>
      <w:proofErr w:type="spellEnd"/>
      <w:r w:rsidRPr="002C12C1">
        <w:rPr>
          <w:rFonts w:ascii="Khmer MN" w:hAnsi="Khmer MN" w:cs="Arial"/>
        </w:rPr>
        <w:t>/</w:t>
      </w:r>
      <w:proofErr w:type="spellStart"/>
      <w:r w:rsidRPr="002C12C1">
        <w:rPr>
          <w:rFonts w:ascii="Khmer MN" w:eastAsia="DaunPenh" w:hAnsi="Khmer MN" w:cs="DaunPenh"/>
        </w:rPr>
        <w:t>ចាស</w:t>
      </w:r>
      <w:proofErr w:type="spellEnd"/>
      <w:r w:rsidRPr="002C12C1">
        <w:rPr>
          <w:rFonts w:ascii="Khmer MN" w:hAnsi="Khmer MN" w:cs="Arial"/>
        </w:rPr>
        <w:t xml:space="preserve">   </w:t>
      </w:r>
      <w:sdt>
        <w:sdtPr>
          <w:rPr>
            <w:rFonts w:ascii="Khmer MN" w:hAnsi="Khmer MN" w:cs="Arial"/>
          </w:rPr>
          <w:id w:val="528038169"/>
          <w:placeholder>
            <w:docPart w:val="A0B1B9BA000843C48D770927993F223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2C1">
            <w:rPr>
              <w:rFonts w:ascii="MS Gothic" w:eastAsia="MS Gothic" w:hAnsi="MS Gothic" w:cs="Arial" w:hint="eastAsia"/>
            </w:rPr>
            <w:t>☐</w:t>
          </w:r>
        </w:sdtContent>
      </w:sdt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ទេ</w:t>
      </w:r>
      <w:proofErr w:type="spellEnd"/>
      <w:r w:rsidRPr="002C12C1">
        <w:rPr>
          <w:rFonts w:ascii="Khmer MN" w:hAnsi="Khmer MN" w:cs="Arial"/>
        </w:rPr>
        <w:t xml:space="preserve">   </w:t>
      </w:r>
    </w:p>
    <w:p w14:paraId="2DE1FFC2" w14:textId="77777777" w:rsidR="004956CE" w:rsidRPr="002C12C1" w:rsidRDefault="00C50755" w:rsidP="002C12C1">
      <w:pPr>
        <w:tabs>
          <w:tab w:val="left" w:pos="7200"/>
        </w:tabs>
        <w:spacing w:after="120"/>
        <w:rPr>
          <w:rFonts w:ascii="Khmer MN" w:hAnsi="Khmer MN" w:cs="Arial"/>
          <w:sz w:val="18"/>
          <w:szCs w:val="18"/>
        </w:rPr>
      </w:pPr>
      <w:r w:rsidRPr="002C12C1">
        <w:rPr>
          <w:rFonts w:ascii="Khmer MN" w:hAnsi="Khmer MN" w:cs="Arial"/>
          <w:sz w:val="18"/>
          <w:szCs w:val="18"/>
        </w:rPr>
        <w:tab/>
        <w:t>(</w:t>
      </w:r>
      <w:proofErr w:type="spellStart"/>
      <w:r w:rsidRPr="002C12C1">
        <w:rPr>
          <w:rFonts w:ascii="Khmer MN" w:eastAsia="DaunPenh" w:hAnsi="Khmer MN" w:cs="DaunPenh"/>
          <w:sz w:val="18"/>
          <w:szCs w:val="18"/>
        </w:rPr>
        <w:t>អាចគិតថ្លៃប្រើប្រាស់ទិន្នន័យ</w:t>
      </w:r>
      <w:proofErr w:type="spellEnd"/>
      <w:r w:rsidRPr="002C12C1">
        <w:rPr>
          <w:rFonts w:ascii="Khmer MN" w:hAnsi="Khmer MN" w:cs="Arial"/>
          <w:sz w:val="18"/>
          <w:szCs w:val="18"/>
        </w:rPr>
        <w:t>)</w:t>
      </w:r>
    </w:p>
    <w:p w14:paraId="521D6FC5" w14:textId="77777777" w:rsidR="00196311" w:rsidRPr="002C12C1" w:rsidRDefault="00C50755" w:rsidP="002C12C1">
      <w:pPr>
        <w:tabs>
          <w:tab w:val="left" w:pos="3150"/>
          <w:tab w:val="left" w:pos="7200"/>
        </w:tabs>
        <w:rPr>
          <w:rFonts w:ascii="Khmer MN" w:hAnsi="Khmer MN"/>
          <w:b/>
          <w:bCs/>
          <w:sz w:val="20"/>
          <w:szCs w:val="20"/>
        </w:rPr>
      </w:pPr>
      <w:r w:rsidRPr="002C12C1">
        <w:rPr>
          <w:rFonts w:ascii="Khmer MN" w:hAnsi="Khmer MN" w:cs="Arial"/>
          <w:b/>
          <w:bCs/>
          <w:noProof/>
          <w:color w:val="FF000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2C9471" wp14:editId="2D4793DC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790700" cy="228600"/>
                <wp:effectExtent l="0" t="0" r="19050" b="19050"/>
                <wp:wrapNone/>
                <wp:docPr id="33" name="Text Box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2C78F4" w14:textId="77777777" w:rsidR="00196311" w:rsidRPr="00CA1E9F" w:rsidRDefault="00196311" w:rsidP="0019631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C9471" id="Text Box 33" o:spid="_x0000_s1035" type="#_x0000_t202" alt="&quot;&quot;" style="position:absolute;margin-left:0;margin-top:13.45pt;width:141pt;height:18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" fillcolor="white [3201]" strokeweight=".5pt">
                <v:textbox>
                  <w:txbxContent>
                    <w:p w14:paraId="742C78F4" w14:textId="77777777" w:rsidR="00196311" w:rsidRPr="00CA1E9F" w:rsidRDefault="00196311" w:rsidP="0019631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4956CE" w:rsidRPr="002C12C1">
        <w:rPr>
          <w:rFonts w:ascii="Khmer MN" w:eastAsia="DaunPenh" w:hAnsi="Khmer MN" w:cs="DaunPenh"/>
          <w:b/>
          <w:bCs/>
        </w:rPr>
        <w:t>លេខទូរសព្ទខ្សែទីពីរ</w:t>
      </w:r>
      <w:proofErr w:type="spellEnd"/>
      <w:r w:rsidR="004956CE" w:rsidRPr="002C12C1">
        <w:rPr>
          <w:rFonts w:ascii="Khmer MN" w:eastAsia="DaunPenh" w:hAnsi="Khmer MN" w:cs="DaunPenh"/>
          <w:b/>
          <w:bCs/>
        </w:rPr>
        <w:t>៖</w:t>
      </w:r>
      <w:r w:rsidRPr="002C12C1">
        <w:rPr>
          <w:rFonts w:ascii="Khmer MN" w:hAnsi="Khmer MN"/>
          <w:b/>
          <w:bCs/>
          <w:sz w:val="20"/>
          <w:szCs w:val="20"/>
        </w:rPr>
        <w:tab/>
      </w:r>
      <w:proofErr w:type="spellStart"/>
      <w:r w:rsidRPr="002C12C1">
        <w:rPr>
          <w:rFonts w:ascii="Khmer MN" w:eastAsia="DaunPenh" w:hAnsi="Khmer MN" w:cs="DaunPenh"/>
          <w:b/>
          <w:bCs/>
          <w:sz w:val="20"/>
          <w:szCs w:val="20"/>
        </w:rPr>
        <w:t>ប្រភេទលេខទូរសព្ទខ្សែទីពីរ</w:t>
      </w:r>
      <w:proofErr w:type="spellEnd"/>
      <w:r w:rsidRPr="002C12C1">
        <w:rPr>
          <w:rFonts w:ascii="Khmer MN" w:eastAsia="DaunPenh" w:hAnsi="Khmer MN" w:cs="DaunPenh"/>
          <w:b/>
          <w:bCs/>
          <w:sz w:val="20"/>
          <w:szCs w:val="20"/>
        </w:rPr>
        <w:t>៖</w:t>
      </w:r>
      <w:r w:rsidRPr="002C12C1">
        <w:rPr>
          <w:rFonts w:ascii="Khmer MN" w:hAnsi="Khmer MN"/>
          <w:b/>
          <w:bCs/>
          <w:sz w:val="20"/>
          <w:szCs w:val="20"/>
        </w:rPr>
        <w:tab/>
      </w:r>
      <w:proofErr w:type="spellStart"/>
      <w:r w:rsidRPr="002C12C1">
        <w:rPr>
          <w:rFonts w:ascii="Khmer MN" w:eastAsia="DaunPenh" w:hAnsi="Khmer MN" w:cs="DaunPenh"/>
          <w:b/>
          <w:bCs/>
          <w:sz w:val="20"/>
          <w:szCs w:val="20"/>
        </w:rPr>
        <w:t>ទទួលសារជាអក្សរឬទេ</w:t>
      </w:r>
      <w:proofErr w:type="spellEnd"/>
      <w:r w:rsidRPr="002C12C1">
        <w:rPr>
          <w:rFonts w:ascii="Khmer MN" w:hAnsi="Khmer MN"/>
          <w:b/>
          <w:bCs/>
          <w:sz w:val="20"/>
          <w:szCs w:val="20"/>
        </w:rPr>
        <w:t>?</w:t>
      </w:r>
    </w:p>
    <w:p w14:paraId="4E55BE8B" w14:textId="77777777" w:rsidR="00196311" w:rsidRPr="002C12C1" w:rsidRDefault="00C50755" w:rsidP="00196311">
      <w:pPr>
        <w:rPr>
          <w:rFonts w:ascii="Khmer MN" w:hAnsi="Khmer MN" w:cs="Arial"/>
        </w:rPr>
      </w:pPr>
      <w:r w:rsidRPr="002C12C1">
        <w:rPr>
          <w:rFonts w:ascii="Khmer MN" w:hAnsi="Khmer MN" w:cs="Arial"/>
        </w:rPr>
        <w:tab/>
      </w:r>
      <w:r w:rsidRPr="002C12C1">
        <w:rPr>
          <w:rFonts w:ascii="Khmer MN" w:hAnsi="Khmer MN" w:cs="Arial"/>
        </w:rPr>
        <w:tab/>
      </w:r>
      <w:r w:rsidRPr="002C12C1">
        <w:rPr>
          <w:rFonts w:ascii="Khmer MN" w:hAnsi="Khmer MN" w:cs="Arial"/>
        </w:rPr>
        <w:tab/>
      </w:r>
      <w:r w:rsidRPr="002C12C1">
        <w:rPr>
          <w:rFonts w:ascii="Khmer MN" w:hAnsi="Khmer MN" w:cs="Arial"/>
        </w:rPr>
        <w:tab/>
      </w:r>
      <w:sdt>
        <w:sdtPr>
          <w:rPr>
            <w:rFonts w:ascii="Khmer MN" w:hAnsi="Khmer MN" w:cs="Arial"/>
          </w:rPr>
          <w:id w:val="48856617"/>
          <w:placeholder>
            <w:docPart w:val="35C0560234144EA582D65182DCA22B6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12C1">
            <w:rPr>
              <w:rFonts w:ascii="Segoe UI Symbol" w:eastAsia="MS Gothic" w:hAnsi="Segoe UI Symbol" w:cs="Segoe UI Symbol"/>
            </w:rPr>
            <w:t>☐</w:t>
          </w:r>
        </w:sdtContent>
      </w:sdt>
      <w:r w:rsidRPr="002C12C1">
        <w:rPr>
          <w:rFonts w:ascii="Khmer MN" w:hAnsi="Khmer MN" w:cs="Arial"/>
        </w:rPr>
        <w:t> </w:t>
      </w:r>
      <w:proofErr w:type="spellStart"/>
      <w:r w:rsidRPr="002C12C1">
        <w:rPr>
          <w:rFonts w:ascii="Khmer MN" w:eastAsia="DaunPenh" w:hAnsi="Khmer MN" w:cs="DaunPenh"/>
        </w:rPr>
        <w:t>ទូរសព្ទចល័ត</w:t>
      </w:r>
      <w:proofErr w:type="spellEnd"/>
      <w:r w:rsidRPr="002C12C1">
        <w:rPr>
          <w:rFonts w:ascii="Khmer MN" w:hAnsi="Khmer MN" w:cs="Arial"/>
        </w:rPr>
        <w:t xml:space="preserve">   </w:t>
      </w:r>
      <w:sdt>
        <w:sdtPr>
          <w:rPr>
            <w:rFonts w:ascii="Khmer MN" w:hAnsi="Khmer MN" w:cs="Arial"/>
          </w:rPr>
          <w:id w:val="609167923"/>
          <w:placeholder>
            <w:docPart w:val="3D45F865FD5C4794A67A313D24899C4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12C1">
            <w:rPr>
              <w:rFonts w:ascii="Segoe UI Symbol" w:eastAsia="MS Gothic" w:hAnsi="Segoe UI Symbol" w:cs="Segoe UI Symbol"/>
            </w:rPr>
            <w:t>☐</w:t>
          </w:r>
        </w:sdtContent>
      </w:sdt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ផ្ទះ</w:t>
      </w:r>
      <w:proofErr w:type="spellEnd"/>
      <w:r w:rsidRPr="002C12C1">
        <w:rPr>
          <w:rFonts w:ascii="Khmer MN" w:hAnsi="Khmer MN" w:cs="Arial"/>
        </w:rPr>
        <w:t xml:space="preserve">   </w:t>
      </w:r>
      <w:sdt>
        <w:sdtPr>
          <w:rPr>
            <w:rFonts w:ascii="Khmer MN" w:hAnsi="Khmer MN" w:cs="Arial"/>
          </w:rPr>
          <w:id w:val="2075834908"/>
          <w:placeholder>
            <w:docPart w:val="065C1D1A9A3B46E78F2D352D67D03F9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12C1">
            <w:rPr>
              <w:rFonts w:ascii="Segoe UI Symbol" w:eastAsia="MS Gothic" w:hAnsi="Segoe UI Symbol" w:cs="Segoe UI Symbol"/>
            </w:rPr>
            <w:t>☐</w:t>
          </w:r>
        </w:sdtContent>
      </w:sdt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កន្លែងការងារ</w:t>
      </w:r>
      <w:proofErr w:type="spellEnd"/>
      <w:r w:rsidRPr="002C12C1">
        <w:rPr>
          <w:rFonts w:ascii="Khmer MN" w:hAnsi="Khmer MN" w:cs="Arial"/>
        </w:rPr>
        <w:tab/>
      </w:r>
      <w:sdt>
        <w:sdtPr>
          <w:rPr>
            <w:rFonts w:ascii="Khmer MN" w:hAnsi="Khmer MN" w:cs="Arial"/>
          </w:rPr>
          <w:id w:val="1283030236"/>
          <w:placeholder>
            <w:docPart w:val="811CBB0340FC497E8B38019A0E35AC9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12C1">
            <w:rPr>
              <w:rFonts w:ascii="Segoe UI Symbol" w:eastAsia="MS Gothic" w:hAnsi="Segoe UI Symbol" w:cs="Segoe UI Symbol"/>
            </w:rPr>
            <w:t>☐</w:t>
          </w:r>
        </w:sdtContent>
      </w:sdt>
      <w:r w:rsidRPr="002C12C1">
        <w:rPr>
          <w:rFonts w:ascii="Khmer MN" w:hAnsi="Khmer MN" w:cs="Arial"/>
        </w:rPr>
        <w:t> </w:t>
      </w:r>
      <w:proofErr w:type="spellStart"/>
      <w:r w:rsidRPr="002C12C1">
        <w:rPr>
          <w:rFonts w:ascii="Khmer MN" w:eastAsia="DaunPenh" w:hAnsi="Khmer MN" w:cs="DaunPenh"/>
        </w:rPr>
        <w:t>បាទ</w:t>
      </w:r>
      <w:proofErr w:type="spellEnd"/>
      <w:r w:rsidRPr="002C12C1">
        <w:rPr>
          <w:rFonts w:ascii="Khmer MN" w:hAnsi="Khmer MN" w:cs="Arial"/>
        </w:rPr>
        <w:t>/</w:t>
      </w:r>
      <w:proofErr w:type="spellStart"/>
      <w:r w:rsidRPr="002C12C1">
        <w:rPr>
          <w:rFonts w:ascii="Khmer MN" w:eastAsia="DaunPenh" w:hAnsi="Khmer MN" w:cs="DaunPenh"/>
        </w:rPr>
        <w:t>ចាស</w:t>
      </w:r>
      <w:proofErr w:type="spellEnd"/>
      <w:r w:rsidRPr="002C12C1">
        <w:rPr>
          <w:rFonts w:ascii="Khmer MN" w:hAnsi="Khmer MN" w:cs="Arial"/>
        </w:rPr>
        <w:t xml:space="preserve">   </w:t>
      </w:r>
      <w:sdt>
        <w:sdtPr>
          <w:rPr>
            <w:rFonts w:ascii="Khmer MN" w:hAnsi="Khmer MN" w:cs="Arial"/>
          </w:rPr>
          <w:id w:val="1793017149"/>
          <w:placeholder>
            <w:docPart w:val="7D5858189D324229874BB7EC3FA69A6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12C1">
            <w:rPr>
              <w:rFonts w:ascii="Segoe UI Symbol" w:eastAsia="MS Gothic" w:hAnsi="Segoe UI Symbol" w:cs="Segoe UI Symbol"/>
            </w:rPr>
            <w:t>☐</w:t>
          </w:r>
        </w:sdtContent>
      </w:sdt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ទេ</w:t>
      </w:r>
      <w:proofErr w:type="spellEnd"/>
      <w:r w:rsidRPr="002C12C1">
        <w:rPr>
          <w:rFonts w:ascii="Khmer MN" w:hAnsi="Khmer MN" w:cs="Arial"/>
        </w:rPr>
        <w:t xml:space="preserve">   </w:t>
      </w:r>
    </w:p>
    <w:p w14:paraId="4A7BBC81" w14:textId="77777777" w:rsidR="00AD2C1B" w:rsidRPr="002C12C1" w:rsidRDefault="00C50755" w:rsidP="004956CE">
      <w:pPr>
        <w:spacing w:after="120"/>
        <w:rPr>
          <w:rFonts w:ascii="Khmer MN" w:hAnsi="Khmer MN" w:cs="Arial"/>
          <w:sz w:val="18"/>
          <w:szCs w:val="18"/>
        </w:rPr>
      </w:pPr>
      <w:r w:rsidRPr="002C12C1">
        <w:rPr>
          <w:rFonts w:ascii="Khmer MN" w:hAnsi="Khmer MN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002C79" wp14:editId="57B6F7B8">
                <wp:simplePos x="0" y="0"/>
                <wp:positionH relativeFrom="column">
                  <wp:posOffset>1111250</wp:posOffset>
                </wp:positionH>
                <wp:positionV relativeFrom="paragraph">
                  <wp:posOffset>198120</wp:posOffset>
                </wp:positionV>
                <wp:extent cx="5501640" cy="228600"/>
                <wp:effectExtent l="0" t="0" r="22860" b="1905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F11990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02C79" id="Text Box 2" o:spid="_x0000_s1036" type="#_x0000_t202" alt="&quot;&quot;" style="position:absolute;margin-left:87.5pt;margin-top:15.6pt;width:433.2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" fillcolor="white [3201]" strokeweight=".5pt">
                <v:textbox>
                  <w:txbxContent>
                    <w:p w14:paraId="6AF11990" w14:textId="77777777" w:rsidR="003E3CB4" w:rsidRDefault="003E3CB4" w:rsidP="003E3CB4"/>
                  </w:txbxContent>
                </v:textbox>
              </v:shape>
            </w:pict>
          </mc:Fallback>
        </mc:AlternateContent>
      </w:r>
      <w:r w:rsidR="004956CE" w:rsidRPr="002C12C1">
        <w:rPr>
          <w:rFonts w:ascii="Khmer MN" w:hAnsi="Khmer MN" w:cs="Arial"/>
          <w:sz w:val="18"/>
          <w:szCs w:val="18"/>
        </w:rPr>
        <w:tab/>
      </w:r>
      <w:r w:rsidR="004956CE" w:rsidRPr="002C12C1">
        <w:rPr>
          <w:rFonts w:ascii="Khmer MN" w:hAnsi="Khmer MN" w:cs="Arial"/>
          <w:sz w:val="18"/>
          <w:szCs w:val="18"/>
        </w:rPr>
        <w:tab/>
      </w:r>
      <w:r w:rsidR="004956CE" w:rsidRPr="002C12C1">
        <w:rPr>
          <w:rFonts w:ascii="Khmer MN" w:hAnsi="Khmer MN" w:cs="Arial"/>
          <w:sz w:val="18"/>
          <w:szCs w:val="18"/>
        </w:rPr>
        <w:tab/>
      </w:r>
      <w:r w:rsidR="004956CE" w:rsidRPr="002C12C1">
        <w:rPr>
          <w:rFonts w:ascii="Khmer MN" w:hAnsi="Khmer MN" w:cs="Arial"/>
          <w:sz w:val="18"/>
          <w:szCs w:val="18"/>
        </w:rPr>
        <w:tab/>
      </w:r>
      <w:r w:rsidR="004956CE" w:rsidRPr="002C12C1">
        <w:rPr>
          <w:rFonts w:ascii="Khmer MN" w:hAnsi="Khmer MN" w:cs="Arial"/>
          <w:sz w:val="18"/>
          <w:szCs w:val="18"/>
        </w:rPr>
        <w:tab/>
      </w:r>
      <w:r w:rsidR="004956CE" w:rsidRPr="002C12C1">
        <w:rPr>
          <w:rFonts w:ascii="Khmer MN" w:hAnsi="Khmer MN" w:cs="Arial"/>
          <w:sz w:val="18"/>
          <w:szCs w:val="18"/>
        </w:rPr>
        <w:tab/>
      </w:r>
      <w:r w:rsidR="004956CE" w:rsidRPr="002C12C1">
        <w:rPr>
          <w:rFonts w:ascii="Khmer MN" w:hAnsi="Khmer MN" w:cs="Arial"/>
          <w:sz w:val="18"/>
          <w:szCs w:val="18"/>
        </w:rPr>
        <w:tab/>
      </w:r>
      <w:r w:rsidR="004956CE" w:rsidRPr="002C12C1">
        <w:rPr>
          <w:rFonts w:ascii="Khmer MN" w:hAnsi="Khmer MN" w:cs="Arial"/>
          <w:sz w:val="18"/>
          <w:szCs w:val="18"/>
        </w:rPr>
        <w:tab/>
      </w:r>
      <w:r w:rsidR="004956CE" w:rsidRPr="002C12C1">
        <w:rPr>
          <w:rFonts w:ascii="Khmer MN" w:hAnsi="Khmer MN" w:cs="Arial"/>
          <w:sz w:val="18"/>
          <w:szCs w:val="18"/>
        </w:rPr>
        <w:tab/>
        <w:t>(</w:t>
      </w:r>
      <w:proofErr w:type="spellStart"/>
      <w:r w:rsidR="004956CE" w:rsidRPr="002C12C1">
        <w:rPr>
          <w:rFonts w:ascii="Khmer MN" w:eastAsia="DaunPenh" w:hAnsi="Khmer MN" w:cs="DaunPenh"/>
          <w:sz w:val="18"/>
          <w:szCs w:val="18"/>
        </w:rPr>
        <w:t>អាចគិតថ្លៃប្រើប្រាស់ទិន្នន័យ</w:t>
      </w:r>
      <w:proofErr w:type="spellEnd"/>
      <w:r w:rsidR="004956CE" w:rsidRPr="002C12C1">
        <w:rPr>
          <w:rFonts w:ascii="Khmer MN" w:hAnsi="Khmer MN" w:cs="Arial"/>
          <w:sz w:val="18"/>
          <w:szCs w:val="18"/>
        </w:rPr>
        <w:t>)</w:t>
      </w:r>
    </w:p>
    <w:p w14:paraId="07FB6AD2" w14:textId="77777777" w:rsidR="003E3CB4" w:rsidRPr="002C12C1" w:rsidRDefault="00C50755" w:rsidP="00AD2C1B">
      <w:pPr>
        <w:rPr>
          <w:rFonts w:ascii="Khmer MN" w:hAnsi="Khmer MN" w:cs="Arial"/>
          <w:b/>
          <w:bCs/>
        </w:rPr>
      </w:pPr>
      <w:proofErr w:type="spellStart"/>
      <w:r w:rsidRPr="002C12C1">
        <w:rPr>
          <w:rFonts w:ascii="Khmer MN" w:eastAsia="DaunPenh" w:hAnsi="Khmer MN" w:cs="DaunPenh"/>
          <w:b/>
          <w:bCs/>
        </w:rPr>
        <w:t>អាសយដ្ឋានអ៊ីមែល</w:t>
      </w:r>
      <w:proofErr w:type="spellEnd"/>
      <w:r w:rsidRPr="002C12C1">
        <w:rPr>
          <w:rFonts w:ascii="Khmer MN" w:eastAsia="DaunPenh" w:hAnsi="Khmer MN" w:cs="DaunPenh"/>
          <w:b/>
          <w:bCs/>
        </w:rPr>
        <w:t>៖</w:t>
      </w:r>
    </w:p>
    <w:p w14:paraId="533DB87B" w14:textId="77777777" w:rsidR="003E3CB4" w:rsidRPr="002C12C1" w:rsidRDefault="003E3CB4" w:rsidP="003E3CB4">
      <w:pPr>
        <w:rPr>
          <w:rFonts w:ascii="Khmer MN" w:hAnsi="Khmer MN" w:cs="Arial"/>
        </w:rPr>
      </w:pPr>
    </w:p>
    <w:p w14:paraId="01DB1763" w14:textId="77777777" w:rsidR="003E3CB4" w:rsidRPr="002C12C1" w:rsidRDefault="00C50755" w:rsidP="00B956AC">
      <w:pPr>
        <w:tabs>
          <w:tab w:val="left" w:pos="4860"/>
        </w:tabs>
        <w:spacing w:after="120"/>
        <w:rPr>
          <w:rFonts w:ascii="Khmer MN" w:hAnsi="Khmer MN" w:cs="Arial"/>
        </w:rPr>
      </w:pPr>
      <w:r w:rsidRPr="002C12C1">
        <w:rPr>
          <w:rFonts w:ascii="Khmer MN" w:hAnsi="Khmer MN" w:cs="Arial"/>
          <w:b/>
          <w:bCs/>
          <w:color w:val="FF0000"/>
        </w:rPr>
        <w:t>*</w:t>
      </w:r>
      <w:proofErr w:type="spellStart"/>
      <w:r w:rsidR="00444B66" w:rsidRPr="002C12C1">
        <w:rPr>
          <w:rFonts w:ascii="Khmer MN" w:eastAsia="DaunPenh" w:hAnsi="Khmer MN" w:cs="DaunPenh"/>
          <w:b/>
          <w:bCs/>
        </w:rPr>
        <w:t>តើអ្នកចង់ឱ្យយើងទាក់ទងអ្នកតាមវិធីណា</w:t>
      </w:r>
      <w:proofErr w:type="spellEnd"/>
      <w:r w:rsidR="00444B66" w:rsidRPr="002C12C1">
        <w:rPr>
          <w:rFonts w:ascii="Khmer MN" w:hAnsi="Khmer MN" w:cs="Arial"/>
          <w:b/>
          <w:bCs/>
        </w:rPr>
        <w:t>?</w:t>
      </w:r>
      <w:r w:rsidR="00AD2C1B" w:rsidRPr="002C12C1">
        <w:rPr>
          <w:rFonts w:ascii="Khmer MN" w:hAnsi="Khmer MN" w:cs="Arial"/>
        </w:rPr>
        <w:t xml:space="preserve">  </w:t>
      </w:r>
      <w:sdt>
        <w:sdtPr>
          <w:rPr>
            <w:rFonts w:ascii="Khmer MN" w:hAnsi="Khmer MN" w:cs="Arial"/>
          </w:rPr>
          <w:id w:val="6512939"/>
          <w:placeholder>
            <w:docPart w:val="651D753FAE4246EB9C11EDFED9EB4C2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8C4" w:rsidRPr="002C12C1">
            <w:rPr>
              <w:rFonts w:ascii="Segoe UI Symbol" w:eastAsia="MS Gothic" w:hAnsi="Segoe UI Symbol" w:cs="Segoe UI Symbol"/>
            </w:rPr>
            <w:t>☐</w:t>
          </w:r>
        </w:sdtContent>
      </w:sdt>
      <w:r w:rsidR="00AD2C1B" w:rsidRPr="002C12C1">
        <w:rPr>
          <w:rFonts w:ascii="Khmer MN" w:hAnsi="Khmer MN" w:cs="Arial"/>
        </w:rPr>
        <w:t> </w:t>
      </w:r>
      <w:proofErr w:type="spellStart"/>
      <w:r w:rsidR="00AD2C1B" w:rsidRPr="002C12C1">
        <w:rPr>
          <w:rFonts w:ascii="Khmer MN" w:eastAsia="DaunPenh" w:hAnsi="Khmer MN" w:cs="DaunPenh"/>
        </w:rPr>
        <w:t>តាមទូរសព្ទ</w:t>
      </w:r>
      <w:proofErr w:type="spellEnd"/>
      <w:r w:rsidR="00AD2C1B" w:rsidRPr="002C12C1">
        <w:rPr>
          <w:rFonts w:ascii="Khmer MN" w:hAnsi="Khmer MN" w:cs="Arial"/>
        </w:rPr>
        <w:tab/>
      </w:r>
      <w:sdt>
        <w:sdtPr>
          <w:rPr>
            <w:rFonts w:ascii="Khmer MN" w:hAnsi="Khmer MN" w:cs="Arial"/>
          </w:rPr>
          <w:id w:val="2012476328"/>
          <w:placeholder>
            <w:docPart w:val="71632C42C6944CE5B9B9D73A6013D7E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8C4" w:rsidRPr="002C12C1">
            <w:rPr>
              <w:rFonts w:ascii="Segoe UI Symbol" w:eastAsia="MS Gothic" w:hAnsi="Segoe UI Symbol" w:cs="Segoe UI Symbol"/>
            </w:rPr>
            <w:t>☐</w:t>
          </w:r>
        </w:sdtContent>
      </w:sdt>
      <w:r w:rsidR="00AD2C1B" w:rsidRPr="002C12C1">
        <w:rPr>
          <w:rFonts w:ascii="Khmer MN" w:hAnsi="Khmer MN" w:cs="Arial"/>
        </w:rPr>
        <w:t xml:space="preserve">  </w:t>
      </w:r>
      <w:proofErr w:type="spellStart"/>
      <w:r w:rsidR="00AD2C1B" w:rsidRPr="002C12C1">
        <w:rPr>
          <w:rFonts w:ascii="Khmer MN" w:eastAsia="DaunPenh" w:hAnsi="Khmer MN" w:cs="DaunPenh"/>
        </w:rPr>
        <w:t>តាមអ៊ីមែល</w:t>
      </w:r>
      <w:proofErr w:type="spellEnd"/>
      <w:r w:rsidR="00AD2C1B" w:rsidRPr="002C12C1">
        <w:rPr>
          <w:rFonts w:ascii="Khmer MN" w:hAnsi="Khmer MN" w:cs="Arial"/>
        </w:rPr>
        <w:tab/>
        <w:t xml:space="preserve"> </w:t>
      </w:r>
      <w:sdt>
        <w:sdtPr>
          <w:rPr>
            <w:rFonts w:ascii="Khmer MN" w:hAnsi="Khmer MN" w:cs="Arial"/>
          </w:rPr>
          <w:id w:val="1308474547"/>
          <w:placeholder>
            <w:docPart w:val="4C231B1E5E60436CB816EC23EB9F5A4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8C4" w:rsidRPr="002C12C1">
            <w:rPr>
              <w:rFonts w:ascii="Segoe UI Symbol" w:eastAsia="MS Gothic" w:hAnsi="Segoe UI Symbol" w:cs="Segoe UI Symbol"/>
            </w:rPr>
            <w:t>☐</w:t>
          </w:r>
        </w:sdtContent>
      </w:sdt>
      <w:r w:rsidR="00AD2C1B" w:rsidRPr="002C12C1">
        <w:rPr>
          <w:rFonts w:ascii="Khmer MN" w:hAnsi="Khmer MN" w:cs="Arial"/>
        </w:rPr>
        <w:t xml:space="preserve">  </w:t>
      </w:r>
      <w:proofErr w:type="spellStart"/>
      <w:r w:rsidR="00AD2C1B" w:rsidRPr="002C12C1">
        <w:rPr>
          <w:rFonts w:ascii="Khmer MN" w:eastAsia="DaunPenh" w:hAnsi="Khmer MN" w:cs="DaunPenh"/>
        </w:rPr>
        <w:t>តាមសារជាអក្សរ</w:t>
      </w:r>
      <w:proofErr w:type="spellEnd"/>
    </w:p>
    <w:p w14:paraId="4D1CD621" w14:textId="77777777" w:rsidR="003E3CB4" w:rsidRPr="002C12C1" w:rsidRDefault="00C50755" w:rsidP="00B956AC">
      <w:pPr>
        <w:tabs>
          <w:tab w:val="left" w:pos="3510"/>
        </w:tabs>
        <w:adjustRightInd w:val="0"/>
        <w:spacing w:after="120" w:line="300" w:lineRule="auto"/>
        <w:ind w:right="14"/>
        <w:rPr>
          <w:rStyle w:val="eop"/>
          <w:rFonts w:ascii="Khmer MN" w:hAnsi="Khmer MN" w:cs="Arial"/>
        </w:rPr>
      </w:pPr>
      <w:r w:rsidRPr="002C12C1">
        <w:rPr>
          <w:rFonts w:ascii="Khmer MN" w:hAnsi="Khmer MN" w:cs="Arial"/>
          <w:b/>
          <w:bCs/>
          <w:color w:val="FF0000"/>
        </w:rPr>
        <w:t>*</w:t>
      </w:r>
      <w:proofErr w:type="spellStart"/>
      <w:r w:rsidRPr="002C12C1">
        <w:rPr>
          <w:rStyle w:val="eop"/>
          <w:rFonts w:ascii="Khmer MN" w:eastAsia="DaunPenh" w:hAnsi="Khmer MN" w:cs="DaunPenh"/>
          <w:b/>
          <w:bCs/>
        </w:rPr>
        <w:t>តើអ្នកចូលចិត្តប្រើភាសាអ្វី</w:t>
      </w:r>
      <w:proofErr w:type="spellEnd"/>
      <w:r w:rsidRPr="002C12C1">
        <w:rPr>
          <w:rStyle w:val="eop"/>
          <w:rFonts w:ascii="Khmer MN" w:hAnsi="Khmer MN" w:cs="Arial"/>
          <w:b/>
          <w:bCs/>
        </w:rPr>
        <w:t>?</w:t>
      </w:r>
      <w:r w:rsidR="00B956AC">
        <w:rPr>
          <w:rFonts w:ascii="Khmer MN" w:hAnsi="Khmer MN" w:cs="Arial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eferred Language"/>
          <w:tag w:val="Preferred Language"/>
          <w:id w:val="-974445913"/>
          <w:placeholder>
            <w:docPart w:val="912FF71793F3EF4B95CF8C482B0192DB"/>
          </w:placeholder>
          <w:showingPlcHdr/>
          <w15:color w:val="993300"/>
          <w:dropDownList>
            <w:listItem w:value="ជ្រើសរើសធាតុមួយ"/>
            <w:listItem w:displayText="អាំហារិក" w:value="អាំហារិក"/>
            <w:listItem w:displayText="អារ៉ាប់" w:value="អារ៉ាប់"/>
            <w:listItem w:displayText="អារ៉ាម៉ាអ៊ិក/ឆាលៀសឹន" w:value="អារ៉ាម៉ាអ៊ិក/ឆាលៀសឹន"/>
            <w:listItem w:displayText="អាមឺនី" w:value="អាមឺនី"/>
            <w:listItem w:displayText="ALS – ភាសាសញ្ញាអាមេរិកាំង" w:value="ALS – ភាសាសញ្ញាអាមេរិកាំង"/>
            <w:listItem w:displayText="ខ្មែរ" w:value="ខ្មែរ"/>
            <w:listItem w:displayText="ចិនកាតាំង" w:value="ចិនកាតាំង"/>
            <w:listItem w:displayText="ដាណឺម៉ាក" w:value="ដាណឺម៉ាក"/>
            <w:listItem w:displayText="ហូឡង់" w:value="ហូឡង់"/>
            <w:listItem w:displayText="អ៊ីនដៀនខាងកើត" w:value="អ៊ីនដៀនខាងកើត"/>
            <w:listItem w:displayText="អង់គ្លេស" w:value="អង់គ្លេស"/>
            <w:listItem w:displayText="ហ្វាស៊ី (ពែក្ស)" w:value="ហ្វាស៊ី (ពែក្ស)"/>
            <w:listItem w:displayText="បារាំង" w:value="បារាំង"/>
            <w:listItem w:displayText="អាល្លឺម៉ង់" w:value="អាល្លឺម៉ង់"/>
            <w:listItem w:displayText="ហ្គោម៉ានៀន" w:value="ហ្គោម៉ានៀន"/>
            <w:listItem w:displayText="ហាវ៉ៃ" w:value="ហាវ៉ៃ"/>
            <w:listItem w:displayText="ហេប្រ៊ឺ" w:value="ហេប្រ៊ឺ"/>
            <w:listItem w:displayText="ហ៊ីនឌី (ឥណ្ឌាខាងជើង)" w:value="ហ៊ីនឌី (ឥណ្ឌាខាងជើង)"/>
            <w:listItem w:displayText="មួង" w:value="មួង"/>
            <w:listItem w:displayText="ហុងហ្ការី" w:value="ហុងហ្ការី"/>
            <w:listItem w:displayText="អ៊ីរ៉ង់" w:value="អ៊ីរ៉ង់"/>
            <w:listItem w:displayText="អ៊ីតាលី" w:value="អ៊ីតាលី"/>
            <w:listItem w:displayText="ជប៉ុន" w:value="ជប៉ុន"/>
            <w:listItem w:displayText="កូរ៉េ" w:value="កូរ៉េ"/>
            <w:listItem w:displayText="ឡាវ" w:value="ឡាវ"/>
            <w:listItem w:displayText="ចិនកុកងឺ" w:value="ចិនកុកងឺ"/>
            <w:listItem w:displayText="មៀន" w:value="មៀន"/>
            <w:listItem w:displayText="ស៊ីហ្សេរីយ៉ា" w:value="ស៊ីហ្សេរីយ៉ា"/>
            <w:listItem w:displayText="ន័រវ៉េ" w:value="ន័រវ៉េ"/>
            <w:listItem w:displayText="ព័រទុយហ្កាល់" w:value="ព័រទុយហ្កាល់"/>
            <w:listItem w:displayText="រុស្ស៊ី" w:value="រុស្ស៊ី"/>
            <w:listItem w:displayText="សាម៉ៅ" w:value="សាម៉ៅ"/>
            <w:listItem w:displayText="សូម៉ាលី" w:value="សូម៉ាលី"/>
            <w:listItem w:displayText="អេស្ប៉ាញ" w:value="អេស្ប៉ាញ"/>
            <w:listItem w:displayText="ស្វាហ៊ីលី" w:value="ស្វាហ៊ីលី"/>
            <w:listItem w:displayText="ស៊ុយអែត" w:value="ស៊ុយអែត"/>
            <w:listItem w:displayText="តាកាឡុក" w:value="តាកាឡុក"/>
            <w:listItem w:displayText="ថៃ" w:value="ថៃ"/>
            <w:listItem w:displayText="អ៊ុរឌុ (ឥណ្ឌាប៉ាគីស្ថាន)" w:value="អ៊ុរឌុ (ឥណ្ឌាប៉ាគីស្ថាន)"/>
            <w:listItem w:displayText="វៀតណាម" w:value="វៀតណាម"/>
          </w:dropDownList>
        </w:sdtPr>
        <w:sdtEndPr>
          <w:rPr>
            <w:rFonts w:ascii="Century Gothic" w:hAnsi="Century Gothic"/>
          </w:rPr>
        </w:sdtEndPr>
        <w:sdtContent>
          <w:r w:rsidR="00B956AC" w:rsidRPr="009A1C54">
            <w:rPr>
              <w:rFonts w:ascii="DaunPenh" w:eastAsia="DaunPenh" w:hAnsi="DaunPenh" w:cs="DaunPenh"/>
              <w:sz w:val="20"/>
              <w:szCs w:val="20"/>
            </w:rPr>
            <w:t>ជ្រើសរើសធាតុមួយ</w:t>
          </w:r>
        </w:sdtContent>
      </w:sdt>
      <w:r w:rsidRPr="002C12C1">
        <w:rPr>
          <w:rStyle w:val="eop"/>
          <w:rFonts w:ascii="Khmer MN" w:hAnsi="Khmer MN" w:cs="Arial"/>
          <w:b/>
          <w:bCs/>
        </w:rPr>
        <w:tab/>
      </w:r>
      <w:r w:rsidRPr="002C12C1">
        <w:rPr>
          <w:rFonts w:ascii="Khmer MN" w:hAnsi="Khmer MN" w:cs="Arial"/>
          <w:b/>
          <w:bCs/>
          <w:color w:val="FF0000"/>
        </w:rPr>
        <w:t>*</w:t>
      </w:r>
      <w:proofErr w:type="spellStart"/>
      <w:r w:rsidRPr="002C12C1">
        <w:rPr>
          <w:rStyle w:val="eop"/>
          <w:rFonts w:ascii="Khmer MN" w:eastAsia="DaunPenh" w:hAnsi="Khmer MN" w:cs="DaunPenh"/>
          <w:b/>
          <w:bCs/>
        </w:rPr>
        <w:t>តើអ្នកត្រូវការអ្នកបកប្រែភាសាដែរឬទេ</w:t>
      </w:r>
      <w:proofErr w:type="spellEnd"/>
      <w:r w:rsidRPr="002C12C1">
        <w:rPr>
          <w:rStyle w:val="eop"/>
          <w:rFonts w:ascii="Khmer MN" w:hAnsi="Khmer MN" w:cs="Arial"/>
          <w:b/>
          <w:bCs/>
        </w:rPr>
        <w:t xml:space="preserve">? </w:t>
      </w:r>
      <w:sdt>
        <w:sdtPr>
          <w:rPr>
            <w:rStyle w:val="normaltextrun"/>
            <w:rFonts w:ascii="Khmer MN" w:hAnsi="Khmer MN" w:cs="Arial"/>
          </w:rPr>
          <w:id w:val="1976812215"/>
          <w:placeholder>
            <w:docPart w:val="1E9E5EB7215640FDB458846EAE787F9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12C1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2C12C1">
        <w:rPr>
          <w:rStyle w:val="eop"/>
          <w:rFonts w:ascii="Khmer MN" w:hAnsi="Khmer MN" w:cs="Arial"/>
        </w:rPr>
        <w:t> </w:t>
      </w:r>
      <w:proofErr w:type="spellStart"/>
      <w:r w:rsidRPr="002C12C1">
        <w:rPr>
          <w:rStyle w:val="eop"/>
          <w:rFonts w:ascii="Khmer MN" w:eastAsia="DaunPenh" w:hAnsi="Khmer MN" w:cs="DaunPenh"/>
        </w:rPr>
        <w:t>បាទ</w:t>
      </w:r>
      <w:proofErr w:type="spellEnd"/>
      <w:r w:rsidRPr="002C12C1">
        <w:rPr>
          <w:rStyle w:val="eop"/>
          <w:rFonts w:ascii="Khmer MN" w:hAnsi="Khmer MN" w:cs="Arial"/>
        </w:rPr>
        <w:t>/</w:t>
      </w:r>
      <w:proofErr w:type="spellStart"/>
      <w:r w:rsidRPr="002C12C1">
        <w:rPr>
          <w:rStyle w:val="eop"/>
          <w:rFonts w:ascii="Khmer MN" w:eastAsia="DaunPenh" w:hAnsi="Khmer MN" w:cs="DaunPenh"/>
        </w:rPr>
        <w:t>ចាស</w:t>
      </w:r>
      <w:proofErr w:type="spellEnd"/>
      <w:r w:rsidRPr="002C12C1">
        <w:rPr>
          <w:rStyle w:val="eop"/>
          <w:rFonts w:ascii="Khmer MN" w:hAnsi="Khmer MN" w:cs="Arial"/>
        </w:rPr>
        <w:t xml:space="preserve"> </w:t>
      </w:r>
      <w:sdt>
        <w:sdtPr>
          <w:rPr>
            <w:rStyle w:val="normaltextrun"/>
            <w:rFonts w:ascii="Khmer MN" w:hAnsi="Khmer MN" w:cs="Arial"/>
          </w:rPr>
          <w:id w:val="181979447"/>
          <w:placeholder>
            <w:docPart w:val="6384C4EBDFEF4BD29F169B7EF872187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12C1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proofErr w:type="spellStart"/>
      <w:r w:rsidRPr="002C12C1">
        <w:rPr>
          <w:rStyle w:val="eop"/>
          <w:rFonts w:ascii="Khmer MN" w:eastAsia="DaunPenh" w:hAnsi="Khmer MN" w:cs="DaunPenh"/>
        </w:rPr>
        <w:t>ទេ</w:t>
      </w:r>
      <w:proofErr w:type="spellEnd"/>
    </w:p>
    <w:p w14:paraId="664F8D6D" w14:textId="77777777" w:rsidR="00AD2C1B" w:rsidRPr="002C12C1" w:rsidRDefault="00B956AC" w:rsidP="00DF0A6F">
      <w:pPr>
        <w:tabs>
          <w:tab w:val="left" w:pos="5940"/>
        </w:tabs>
        <w:adjustRightInd w:val="0"/>
        <w:spacing w:after="120" w:line="300" w:lineRule="auto"/>
        <w:ind w:right="14"/>
        <w:rPr>
          <w:rStyle w:val="eop"/>
          <w:rFonts w:ascii="Khmer MN" w:hAnsi="Khmer MN" w:cs="Arial"/>
          <w:b/>
          <w:bCs/>
        </w:rPr>
      </w:pPr>
      <w:r w:rsidRPr="002C12C1">
        <w:rPr>
          <w:rFonts w:ascii="Khmer MN" w:hAnsi="Khmer MN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14A3EEA" wp14:editId="385C4E28">
                <wp:simplePos x="0" y="0"/>
                <wp:positionH relativeFrom="column">
                  <wp:posOffset>4197276</wp:posOffset>
                </wp:positionH>
                <wp:positionV relativeFrom="paragraph">
                  <wp:posOffset>397137</wp:posOffset>
                </wp:positionV>
                <wp:extent cx="2367915" cy="228600"/>
                <wp:effectExtent l="0" t="0" r="13335" b="19050"/>
                <wp:wrapNone/>
                <wp:docPr id="52" name="Text Box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A455BD" w14:textId="77777777" w:rsidR="00A70536" w:rsidRPr="00CA1E9F" w:rsidRDefault="00A70536" w:rsidP="00A705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A3EEA" id="Text Box 52" o:spid="_x0000_s1037" type="#_x0000_t202" alt="&quot;&quot;" style="position:absolute;margin-left:330.5pt;margin-top:31.25pt;width:186.45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" fillcolor="white [3201]" strokeweight=".5pt">
                <v:textbox>
                  <w:txbxContent>
                    <w:p w14:paraId="31A455BD" w14:textId="77777777" w:rsidR="00A70536" w:rsidRPr="00CA1E9F" w:rsidRDefault="00A70536" w:rsidP="00A7053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12C1">
        <w:rPr>
          <w:rFonts w:ascii="Khmer MN" w:hAnsi="Khmer MN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2F2262" wp14:editId="5346D8E0">
                <wp:simplePos x="0" y="0"/>
                <wp:positionH relativeFrom="margin">
                  <wp:posOffset>0</wp:posOffset>
                </wp:positionH>
                <wp:positionV relativeFrom="paragraph">
                  <wp:posOffset>255232</wp:posOffset>
                </wp:positionV>
                <wp:extent cx="6729730" cy="21590"/>
                <wp:effectExtent l="0" t="19050" r="52070" b="54610"/>
                <wp:wrapNone/>
                <wp:docPr id="25" name="Straight Connector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75451" id="Straight Connector 25" o:spid="_x0000_s1026" alt="&quot;&quot;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0.1pt" to="529.9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" strokecolor="black [3213]" strokeweight="4pt">
                <v:stroke linestyle="thickBetweenThin"/>
                <w10:wrap anchorx="margin"/>
              </v:line>
            </w:pict>
          </mc:Fallback>
        </mc:AlternateContent>
      </w:r>
      <w:r w:rsidRPr="002C12C1">
        <w:rPr>
          <w:rFonts w:ascii="Khmer MN" w:hAnsi="Khmer MN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FAE9F5" wp14:editId="37EE3B04">
                <wp:simplePos x="0" y="0"/>
                <wp:positionH relativeFrom="column">
                  <wp:posOffset>791845</wp:posOffset>
                </wp:positionH>
                <wp:positionV relativeFrom="paragraph">
                  <wp:posOffset>394036</wp:posOffset>
                </wp:positionV>
                <wp:extent cx="2367915" cy="228600"/>
                <wp:effectExtent l="0" t="0" r="13335" b="19050"/>
                <wp:wrapNone/>
                <wp:docPr id="35" name="Text Box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6D58C9" w14:textId="77777777" w:rsidR="00DF0A6F" w:rsidRPr="00CA1E9F" w:rsidRDefault="00DF0A6F" w:rsidP="00DF0A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AE9F5" id="Text Box 35" o:spid="_x0000_s1038" type="#_x0000_t202" alt="&quot;&quot;" style="position:absolute;margin-left:62.35pt;margin-top:31.05pt;width:186.45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" fillcolor="white [3201]" strokeweight=".5pt">
                <v:textbox>
                  <w:txbxContent>
                    <w:p w14:paraId="4D6D58C9" w14:textId="77777777" w:rsidR="00DF0A6F" w:rsidRPr="00CA1E9F" w:rsidRDefault="00DF0A6F" w:rsidP="00DF0A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AD2C1B" w:rsidRPr="002C12C1">
        <w:rPr>
          <w:rStyle w:val="eop"/>
          <w:rFonts w:ascii="Khmer MN" w:eastAsia="DaunPenh" w:hAnsi="Khmer MN" w:cs="DaunPenh"/>
          <w:b/>
          <w:bCs/>
        </w:rPr>
        <w:t>ប្រសិនបើអ្នកស្នើសុំបណ្ដឹងសាទុក្ខសម្រាប់អ្នកផ្សេង</w:t>
      </w:r>
      <w:proofErr w:type="spellEnd"/>
      <w:r w:rsidR="00AD2C1B" w:rsidRPr="002C12C1">
        <w:rPr>
          <w:rStyle w:val="eop"/>
          <w:rFonts w:ascii="Khmer MN" w:hAnsi="Khmer MN" w:cs="Arial"/>
          <w:b/>
          <w:bCs/>
        </w:rPr>
        <w:t xml:space="preserve"> </w:t>
      </w:r>
      <w:proofErr w:type="spellStart"/>
      <w:r w:rsidR="00AD2C1B" w:rsidRPr="002C12C1">
        <w:rPr>
          <w:rStyle w:val="eop"/>
          <w:rFonts w:ascii="Khmer MN" w:eastAsia="DaunPenh" w:hAnsi="Khmer MN" w:cs="DaunPenh"/>
          <w:b/>
          <w:bCs/>
        </w:rPr>
        <w:t>ចូរផ្ដល់ព័ត៌មានរបស់អ្នកនៅទីនេះ</w:t>
      </w:r>
      <w:proofErr w:type="spellEnd"/>
      <w:r w:rsidR="00AD2C1B" w:rsidRPr="002C12C1">
        <w:rPr>
          <w:rStyle w:val="eop"/>
          <w:rFonts w:ascii="Khmer MN" w:eastAsia="DaunPenh" w:hAnsi="Khmer MN" w:cs="DaunPenh"/>
          <w:b/>
          <w:bCs/>
        </w:rPr>
        <w:t>៖</w:t>
      </w:r>
    </w:p>
    <w:p w14:paraId="14F16C7C" w14:textId="77777777" w:rsidR="00DF0A6F" w:rsidRPr="002C12C1" w:rsidRDefault="00C50755" w:rsidP="00DF0A6F">
      <w:pPr>
        <w:tabs>
          <w:tab w:val="left" w:pos="2700"/>
          <w:tab w:val="left" w:pos="5310"/>
          <w:tab w:val="left" w:pos="8010"/>
        </w:tabs>
        <w:ind w:left="8010" w:hanging="8010"/>
        <w:rPr>
          <w:rFonts w:ascii="Khmer MN" w:hAnsi="Khmer MN" w:cs="Arial"/>
        </w:rPr>
      </w:pPr>
      <w:proofErr w:type="spellStart"/>
      <w:r w:rsidRPr="002C12C1">
        <w:rPr>
          <w:rFonts w:ascii="Khmer MN" w:eastAsia="DaunPenh" w:hAnsi="Khmer MN" w:cs="DaunPenh"/>
          <w:b/>
          <w:bCs/>
        </w:rPr>
        <w:t>នាមត្រកូល</w:t>
      </w:r>
      <w:proofErr w:type="spellEnd"/>
      <w:r w:rsidRPr="002C12C1">
        <w:rPr>
          <w:rFonts w:ascii="Khmer MN" w:eastAsia="DaunPenh" w:hAnsi="Khmer MN" w:cs="DaunPenh"/>
          <w:b/>
          <w:bCs/>
        </w:rPr>
        <w:t>៖</w:t>
      </w:r>
      <w:r w:rsidRPr="002C12C1">
        <w:rPr>
          <w:rFonts w:ascii="Khmer MN" w:hAnsi="Khmer MN" w:cs="Arial"/>
          <w:b/>
          <w:bCs/>
        </w:rPr>
        <w:tab/>
      </w:r>
      <w:r w:rsidRPr="002C12C1">
        <w:rPr>
          <w:rFonts w:ascii="Khmer MN" w:hAnsi="Khmer MN" w:cs="Arial"/>
          <w:b/>
          <w:bCs/>
        </w:rPr>
        <w:tab/>
      </w:r>
      <w:proofErr w:type="spellStart"/>
      <w:r w:rsidRPr="002C12C1">
        <w:rPr>
          <w:rFonts w:ascii="Khmer MN" w:eastAsia="DaunPenh" w:hAnsi="Khmer MN" w:cs="DaunPenh"/>
          <w:b/>
          <w:bCs/>
        </w:rPr>
        <w:t>នាមខ្លួន</w:t>
      </w:r>
      <w:proofErr w:type="spellEnd"/>
      <w:r w:rsidRPr="002C12C1">
        <w:rPr>
          <w:rFonts w:ascii="Khmer MN" w:eastAsia="DaunPenh" w:hAnsi="Khmer MN" w:cs="DaunPenh"/>
          <w:b/>
          <w:bCs/>
        </w:rPr>
        <w:t>៖</w:t>
      </w:r>
      <w:r w:rsidRPr="002C12C1">
        <w:rPr>
          <w:rFonts w:ascii="Khmer MN" w:hAnsi="Khmer MN" w:cs="Arial"/>
          <w:b/>
          <w:bCs/>
        </w:rPr>
        <w:t xml:space="preserve"> </w:t>
      </w:r>
    </w:p>
    <w:p w14:paraId="0CDB9B61" w14:textId="77777777" w:rsidR="00BB4CE9" w:rsidRPr="002C12C1" w:rsidRDefault="00BB4CE9" w:rsidP="00DF0A6F">
      <w:pPr>
        <w:rPr>
          <w:rFonts w:ascii="Khmer MN" w:hAnsi="Khmer MN"/>
          <w:b/>
          <w:bCs/>
          <w:sz w:val="20"/>
          <w:szCs w:val="20"/>
        </w:rPr>
      </w:pPr>
    </w:p>
    <w:p w14:paraId="5FE492E8" w14:textId="77777777" w:rsidR="00DF0A6F" w:rsidRPr="002C12C1" w:rsidRDefault="00C50755" w:rsidP="00DF0A6F">
      <w:pPr>
        <w:rPr>
          <w:rFonts w:ascii="Khmer MN" w:hAnsi="Khmer MN"/>
          <w:b/>
          <w:bCs/>
          <w:sz w:val="20"/>
          <w:szCs w:val="20"/>
        </w:rPr>
      </w:pPr>
      <w:proofErr w:type="spellStart"/>
      <w:r w:rsidRPr="002C12C1">
        <w:rPr>
          <w:rFonts w:ascii="Khmer MN" w:eastAsia="DaunPenh" w:hAnsi="Khmer MN" w:cs="DaunPenh"/>
          <w:b/>
          <w:bCs/>
          <w:sz w:val="20"/>
          <w:szCs w:val="20"/>
        </w:rPr>
        <w:t>ទំនាក់ទំនងចំពោះអ្នកដែលជាម្ចាស់បណ្ដឹងសាទុក្ខ</w:t>
      </w:r>
      <w:proofErr w:type="spellEnd"/>
      <w:r w:rsidRPr="002C12C1">
        <w:rPr>
          <w:rFonts w:ascii="Khmer MN" w:eastAsia="DaunPenh" w:hAnsi="Khmer MN" w:cs="DaunPenh"/>
          <w:b/>
          <w:bCs/>
          <w:sz w:val="20"/>
          <w:szCs w:val="20"/>
        </w:rPr>
        <w:t>៖</w:t>
      </w:r>
    </w:p>
    <w:p w14:paraId="5EE4B0BC" w14:textId="77777777" w:rsidR="00BB4CE9" w:rsidRPr="002C12C1" w:rsidRDefault="00000000" w:rsidP="00B956AC">
      <w:pPr>
        <w:tabs>
          <w:tab w:val="left" w:pos="2430"/>
          <w:tab w:val="left" w:pos="4320"/>
        </w:tabs>
        <w:rPr>
          <w:rStyle w:val="normaltextrun"/>
          <w:rFonts w:ascii="Khmer MN" w:hAnsi="Khmer MN" w:cs="Arial"/>
        </w:rPr>
      </w:pPr>
      <w:sdt>
        <w:sdtPr>
          <w:rPr>
            <w:rStyle w:val="normaltextrun"/>
            <w:rFonts w:ascii="Khmer MN" w:hAnsi="Khmer MN" w:cs="Arial"/>
          </w:rPr>
          <w:id w:val="445000348"/>
          <w:placeholder>
            <w:docPart w:val="1F1D783A900F4C84AFE062D50E1AE22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 w:rsidRPr="002C12C1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C50755" w:rsidRPr="002C12C1">
        <w:rPr>
          <w:rStyle w:val="normaltextrun"/>
          <w:rFonts w:ascii="Khmer MN" w:hAnsi="Khmer MN" w:cs="Arial"/>
          <w:sz w:val="20"/>
          <w:szCs w:val="20"/>
        </w:rPr>
        <w:t xml:space="preserve"> </w:t>
      </w:r>
      <w:proofErr w:type="spellStart"/>
      <w:r w:rsidR="00C50755" w:rsidRPr="002C12C1">
        <w:rPr>
          <w:rStyle w:val="normaltextrun"/>
          <w:rFonts w:ascii="Khmer MN" w:eastAsia="DaunPenh" w:hAnsi="Khmer MN" w:cs="DaunPenh"/>
          <w:sz w:val="20"/>
          <w:szCs w:val="20"/>
        </w:rPr>
        <w:t>ឪពុកម្ដាយកុមារតូច</w:t>
      </w:r>
      <w:proofErr w:type="spellEnd"/>
      <w:r w:rsidR="00C50755" w:rsidRPr="002C12C1">
        <w:rPr>
          <w:rStyle w:val="normaltextrun"/>
          <w:rFonts w:ascii="Khmer MN" w:hAnsi="Khmer MN" w:cs="Arial"/>
          <w:sz w:val="20"/>
          <w:szCs w:val="20"/>
        </w:rPr>
        <w:tab/>
      </w:r>
      <w:sdt>
        <w:sdtPr>
          <w:rPr>
            <w:rStyle w:val="normaltextrun"/>
            <w:rFonts w:ascii="Khmer MN" w:hAnsi="Khmer MN" w:cs="Arial"/>
          </w:rPr>
          <w:id w:val="1245305887"/>
          <w:placeholder>
            <w:docPart w:val="FA650855BA524E63BFC60ED59B19FFC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 w:rsidRPr="002C12C1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C50755" w:rsidRPr="002C12C1">
        <w:rPr>
          <w:rStyle w:val="normaltextrun"/>
          <w:rFonts w:ascii="Khmer MN" w:hAnsi="Khmer MN" w:cs="Arial"/>
          <w:sz w:val="20"/>
          <w:szCs w:val="20"/>
        </w:rPr>
        <w:t xml:space="preserve"> </w:t>
      </w:r>
      <w:proofErr w:type="spellStart"/>
      <w:r w:rsidR="00C50755" w:rsidRPr="002C12C1">
        <w:rPr>
          <w:rStyle w:val="normaltextrun"/>
          <w:rFonts w:ascii="Khmer MN" w:eastAsia="DaunPenh" w:hAnsi="Khmer MN" w:cs="DaunPenh"/>
          <w:sz w:val="20"/>
          <w:szCs w:val="20"/>
        </w:rPr>
        <w:t>អ្នកមើលថែ</w:t>
      </w:r>
      <w:proofErr w:type="spellEnd"/>
      <w:r w:rsidR="00C50755" w:rsidRPr="002C12C1">
        <w:rPr>
          <w:rStyle w:val="normaltextrun"/>
          <w:rFonts w:ascii="Khmer MN" w:hAnsi="Khmer MN" w:cs="Arial"/>
          <w:sz w:val="20"/>
          <w:szCs w:val="20"/>
        </w:rPr>
        <w:tab/>
      </w:r>
      <w:sdt>
        <w:sdtPr>
          <w:rPr>
            <w:rStyle w:val="normaltextrun"/>
            <w:rFonts w:ascii="Khmer MN" w:hAnsi="Khmer MN" w:cs="Arial"/>
          </w:rPr>
          <w:id w:val="859094579"/>
          <w:placeholder>
            <w:docPart w:val="834FCDA3FE314858B9D8FACC7EDFE42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38B" w:rsidRPr="002C12C1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C50755" w:rsidRPr="002C12C1">
        <w:rPr>
          <w:rStyle w:val="normaltextrun"/>
          <w:rFonts w:ascii="Khmer MN" w:hAnsi="Khmer MN" w:cs="Arial"/>
          <w:sz w:val="20"/>
          <w:szCs w:val="20"/>
        </w:rPr>
        <w:t xml:space="preserve"> </w:t>
      </w:r>
      <w:proofErr w:type="spellStart"/>
      <w:r w:rsidR="00C50755" w:rsidRPr="002C12C1">
        <w:rPr>
          <w:rStyle w:val="normaltextrun"/>
          <w:rFonts w:ascii="Khmer MN" w:eastAsia="DaunPenh" w:hAnsi="Khmer MN" w:cs="DaunPenh"/>
          <w:sz w:val="20"/>
          <w:szCs w:val="20"/>
        </w:rPr>
        <w:t>អាណាព្យាបាល</w:t>
      </w:r>
      <w:proofErr w:type="spellEnd"/>
    </w:p>
    <w:p w14:paraId="065D1011" w14:textId="77777777" w:rsidR="00087CE9" w:rsidRPr="002C12C1" w:rsidRDefault="00C50755" w:rsidP="00B956AC">
      <w:pPr>
        <w:tabs>
          <w:tab w:val="left" w:pos="2430"/>
          <w:tab w:val="left" w:pos="4320"/>
        </w:tabs>
        <w:rPr>
          <w:rStyle w:val="normaltextrun"/>
          <w:rFonts w:ascii="Khmer MN" w:hAnsi="Khmer MN" w:cs="Arial"/>
        </w:rPr>
      </w:pPr>
      <w:r w:rsidRPr="002C12C1">
        <w:rPr>
          <w:rFonts w:ascii="Khmer MN" w:hAnsi="Khmer MN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95AC838" wp14:editId="3ABFD5ED">
                <wp:simplePos x="0" y="0"/>
                <wp:positionH relativeFrom="column">
                  <wp:posOffset>3340959</wp:posOffset>
                </wp:positionH>
                <wp:positionV relativeFrom="paragraph">
                  <wp:posOffset>7620</wp:posOffset>
                </wp:positionV>
                <wp:extent cx="2367915" cy="228600"/>
                <wp:effectExtent l="0" t="0" r="13335" b="19050"/>
                <wp:wrapNone/>
                <wp:docPr id="53" name="Text Box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806FB6" w14:textId="77777777" w:rsidR="005E738B" w:rsidRPr="00CA1E9F" w:rsidRDefault="005E738B" w:rsidP="005E738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AC838" id="Text Box 53" o:spid="_x0000_s1039" type="#_x0000_t202" alt="&quot;&quot;" style="position:absolute;margin-left:263.05pt;margin-top:.6pt;width:186.45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" fillcolor="white [3201]" strokeweight=".5pt">
                <v:textbox>
                  <w:txbxContent>
                    <w:p w14:paraId="05806FB6" w14:textId="77777777" w:rsidR="005E738B" w:rsidRPr="00CA1E9F" w:rsidRDefault="005E738B" w:rsidP="005E738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rPr>
            <w:rStyle w:val="normaltextrun"/>
            <w:rFonts w:ascii="Khmer MN" w:hAnsi="Khmer MN" w:cs="Arial"/>
          </w:rPr>
          <w:id w:val="665253369"/>
          <w:placeholder>
            <w:docPart w:val="7976AE335161486D9C69C67081EC957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CE9" w:rsidRPr="002C12C1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BB4CE9" w:rsidRPr="002C12C1">
        <w:rPr>
          <w:rStyle w:val="normaltextrun"/>
          <w:rFonts w:ascii="Khmer MN" w:hAnsi="Khmer MN" w:cs="Arial"/>
          <w:sz w:val="20"/>
          <w:szCs w:val="20"/>
        </w:rPr>
        <w:t xml:space="preserve"> </w:t>
      </w:r>
      <w:proofErr w:type="spellStart"/>
      <w:r w:rsidR="00BB4CE9" w:rsidRPr="002C12C1">
        <w:rPr>
          <w:rStyle w:val="normaltextrun"/>
          <w:rFonts w:ascii="Khmer MN" w:eastAsia="DaunPenh" w:hAnsi="Khmer MN" w:cs="DaunPenh"/>
          <w:sz w:val="20"/>
          <w:szCs w:val="20"/>
        </w:rPr>
        <w:t>សមាជិកគ្រួសារ</w:t>
      </w:r>
      <w:proofErr w:type="spellEnd"/>
      <w:r w:rsidR="00BB4CE9" w:rsidRPr="002C12C1">
        <w:rPr>
          <w:rStyle w:val="normaltextrun"/>
          <w:rFonts w:ascii="Khmer MN" w:hAnsi="Khmer MN" w:cs="Arial"/>
          <w:sz w:val="20"/>
          <w:szCs w:val="20"/>
        </w:rPr>
        <w:tab/>
      </w:r>
      <w:sdt>
        <w:sdtPr>
          <w:rPr>
            <w:rStyle w:val="normaltextrun"/>
            <w:rFonts w:ascii="Khmer MN" w:hAnsi="Khmer MN" w:cs="Arial"/>
          </w:rPr>
          <w:id w:val="1591367100"/>
          <w:placeholder>
            <w:docPart w:val="5B9E5037EFF44853B9C2A4DDE829495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 w:rsidRPr="002C12C1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BB4CE9" w:rsidRPr="002C12C1">
        <w:rPr>
          <w:rStyle w:val="normaltextrun"/>
          <w:rFonts w:ascii="Khmer MN" w:hAnsi="Khmer MN" w:cs="Arial"/>
          <w:sz w:val="20"/>
          <w:szCs w:val="20"/>
        </w:rPr>
        <w:t xml:space="preserve"> </w:t>
      </w:r>
      <w:proofErr w:type="spellStart"/>
      <w:r w:rsidR="00BB4CE9" w:rsidRPr="002C12C1">
        <w:rPr>
          <w:rStyle w:val="normaltextrun"/>
          <w:rFonts w:ascii="Khmer MN" w:eastAsia="DaunPenh" w:hAnsi="Khmer MN" w:cs="DaunPenh"/>
          <w:sz w:val="20"/>
          <w:szCs w:val="20"/>
        </w:rPr>
        <w:t>អ្នកគាំពារផ្លូវច្បាប</w:t>
      </w:r>
      <w:proofErr w:type="spellEnd"/>
      <w:r w:rsidR="00BB4CE9" w:rsidRPr="002C12C1">
        <w:rPr>
          <w:rStyle w:val="normaltextrun"/>
          <w:rFonts w:ascii="Khmer MN" w:eastAsia="DaunPenh" w:hAnsi="Khmer MN" w:cs="DaunPenh"/>
          <w:sz w:val="20"/>
          <w:szCs w:val="20"/>
        </w:rPr>
        <w:t>់</w:t>
      </w:r>
      <w:r w:rsidR="00BB4CE9" w:rsidRPr="002C12C1">
        <w:rPr>
          <w:rStyle w:val="normaltextrun"/>
          <w:rFonts w:ascii="Khmer MN" w:hAnsi="Khmer MN" w:cs="Arial"/>
          <w:sz w:val="20"/>
          <w:szCs w:val="20"/>
        </w:rPr>
        <w:tab/>
      </w:r>
      <w:sdt>
        <w:sdtPr>
          <w:rPr>
            <w:rStyle w:val="normaltextrun"/>
            <w:rFonts w:ascii="Khmer MN" w:hAnsi="Khmer MN" w:cs="Arial"/>
          </w:rPr>
          <w:id w:val="459782317"/>
          <w:placeholder>
            <w:docPart w:val="578B00A4CBFF4270B4D6475B7821AA5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12C1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BB4CE9" w:rsidRPr="002C12C1">
        <w:rPr>
          <w:rStyle w:val="normaltextrun"/>
          <w:rFonts w:ascii="Khmer MN" w:hAnsi="Khmer MN" w:cs="Arial"/>
          <w:sz w:val="20"/>
          <w:szCs w:val="20"/>
        </w:rPr>
        <w:t xml:space="preserve"> </w:t>
      </w:r>
      <w:proofErr w:type="spellStart"/>
      <w:r w:rsidR="00BB4CE9" w:rsidRPr="002C12C1">
        <w:rPr>
          <w:rStyle w:val="normaltextrun"/>
          <w:rFonts w:ascii="Khmer MN" w:eastAsia="DaunPenh" w:hAnsi="Khmer MN" w:cs="DaunPenh"/>
          <w:sz w:val="20"/>
          <w:szCs w:val="20"/>
        </w:rPr>
        <w:t>ផ្សេង</w:t>
      </w:r>
      <w:proofErr w:type="spellEnd"/>
      <w:r w:rsidR="00BB4CE9" w:rsidRPr="002C12C1">
        <w:rPr>
          <w:rStyle w:val="normaltextrun"/>
          <w:rFonts w:ascii="Khmer MN" w:eastAsia="DaunPenh" w:hAnsi="Khmer MN" w:cs="DaunPenh"/>
          <w:sz w:val="20"/>
          <w:szCs w:val="20"/>
        </w:rPr>
        <w:t>ៗ៖</w:t>
      </w:r>
    </w:p>
    <w:p w14:paraId="3B3E01A4" w14:textId="77777777" w:rsidR="00087CE9" w:rsidRPr="002C12C1" w:rsidRDefault="00000000" w:rsidP="00B956AC">
      <w:pPr>
        <w:tabs>
          <w:tab w:val="left" w:pos="2430"/>
          <w:tab w:val="left" w:pos="4320"/>
        </w:tabs>
        <w:rPr>
          <w:rStyle w:val="normaltextrun"/>
          <w:rFonts w:ascii="Khmer MN" w:hAnsi="Khmer MN" w:cs="Arial"/>
        </w:rPr>
      </w:pPr>
      <w:sdt>
        <w:sdtPr>
          <w:rPr>
            <w:rStyle w:val="normaltextrun"/>
            <w:rFonts w:ascii="Khmer MN" w:hAnsi="Khmer MN" w:cs="Arial"/>
          </w:rPr>
          <w:id w:val="234811991"/>
          <w:placeholder>
            <w:docPart w:val="1380A20F4ADE4ED6811737E754E47E4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CE9" w:rsidRPr="002C12C1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BB4CE9" w:rsidRPr="002C12C1">
        <w:rPr>
          <w:rStyle w:val="normaltextrun"/>
          <w:rFonts w:ascii="Khmer MN" w:hAnsi="Khmer MN" w:cs="Arial"/>
          <w:sz w:val="20"/>
          <w:szCs w:val="20"/>
        </w:rPr>
        <w:t xml:space="preserve"> </w:t>
      </w:r>
      <w:proofErr w:type="spellStart"/>
      <w:r w:rsidR="00BB4CE9" w:rsidRPr="002C12C1">
        <w:rPr>
          <w:rStyle w:val="normaltextrun"/>
          <w:rFonts w:ascii="Khmer MN" w:eastAsia="DaunPenh" w:hAnsi="Khmer MN" w:cs="DaunPenh"/>
          <w:sz w:val="20"/>
          <w:szCs w:val="20"/>
        </w:rPr>
        <w:t>អ្នកតំណាងដែលមានសិទ្ធិ</w:t>
      </w:r>
      <w:proofErr w:type="spellEnd"/>
      <w:r w:rsidR="00BB4CE9" w:rsidRPr="002C12C1">
        <w:rPr>
          <w:rStyle w:val="normaltextrun"/>
          <w:rFonts w:ascii="Khmer MN" w:hAnsi="Khmer MN" w:cs="Arial"/>
          <w:sz w:val="20"/>
          <w:szCs w:val="20"/>
        </w:rPr>
        <w:tab/>
      </w:r>
      <w:sdt>
        <w:sdtPr>
          <w:rPr>
            <w:rStyle w:val="normaltextrun"/>
            <w:rFonts w:ascii="Khmer MN" w:hAnsi="Khmer MN" w:cs="Arial"/>
          </w:rPr>
          <w:id w:val="1671070608"/>
          <w:placeholder>
            <w:docPart w:val="54C43F95907B4C67A3B57883A4CB1F3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0755" w:rsidRPr="002C12C1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BB4CE9" w:rsidRPr="002C12C1">
        <w:rPr>
          <w:rStyle w:val="normaltextrun"/>
          <w:rFonts w:ascii="Khmer MN" w:hAnsi="Khmer MN" w:cs="Arial"/>
          <w:sz w:val="20"/>
          <w:szCs w:val="20"/>
        </w:rPr>
        <w:t xml:space="preserve"> </w:t>
      </w:r>
      <w:proofErr w:type="spellStart"/>
      <w:r w:rsidR="00BB4CE9" w:rsidRPr="002C12C1">
        <w:rPr>
          <w:rStyle w:val="normaltextrun"/>
          <w:rFonts w:ascii="Khmer MN" w:eastAsia="DaunPenh" w:hAnsi="Khmer MN" w:cs="DaunPenh"/>
          <w:sz w:val="20"/>
          <w:szCs w:val="20"/>
        </w:rPr>
        <w:t>មេធាវី</w:t>
      </w:r>
      <w:proofErr w:type="spellEnd"/>
    </w:p>
    <w:p w14:paraId="54D1C386" w14:textId="77777777" w:rsidR="00B956AC" w:rsidRDefault="00B956AC" w:rsidP="00DF0A6F">
      <w:pPr>
        <w:rPr>
          <w:rFonts w:ascii="Khmer MN" w:hAnsi="Khmer MN" w:cs="Arial"/>
          <w:sz w:val="20"/>
          <w:szCs w:val="20"/>
        </w:rPr>
      </w:pPr>
      <w:r>
        <w:rPr>
          <w:rFonts w:ascii="Khmer MN" w:hAnsi="Khmer MN" w:cs="Arial"/>
          <w:sz w:val="20"/>
          <w:szCs w:val="20"/>
        </w:rPr>
        <w:br w:type="page"/>
      </w:r>
    </w:p>
    <w:p w14:paraId="0E46C872" w14:textId="77777777" w:rsidR="00DF0A6F" w:rsidRPr="002C12C1" w:rsidRDefault="00C50755" w:rsidP="00DF0A6F">
      <w:pPr>
        <w:rPr>
          <w:rFonts w:ascii="Khmer MN" w:hAnsi="Khmer MN" w:cs="Arial"/>
        </w:rPr>
      </w:pPr>
      <w:proofErr w:type="spellStart"/>
      <w:r w:rsidRPr="002C12C1">
        <w:rPr>
          <w:rFonts w:ascii="Khmer MN" w:eastAsia="DaunPenh" w:hAnsi="Khmer MN" w:cs="DaunPenh"/>
          <w:b/>
          <w:bCs/>
        </w:rPr>
        <w:lastRenderedPageBreak/>
        <w:t>អាសយដ្ឋានផ្លូវ</w:t>
      </w:r>
      <w:proofErr w:type="spellEnd"/>
      <w:r w:rsidRPr="002C12C1">
        <w:rPr>
          <w:rFonts w:ascii="Khmer MN" w:eastAsia="DaunPenh" w:hAnsi="Khmer MN" w:cs="DaunPenh"/>
          <w:b/>
          <w:bCs/>
        </w:rPr>
        <w:t>៖</w:t>
      </w:r>
      <w:r w:rsidRPr="002C12C1">
        <w:rPr>
          <w:rFonts w:ascii="Khmer MN" w:hAnsi="Khmer MN" w:cs="Arial"/>
          <w:b/>
          <w:bCs/>
        </w:rPr>
        <w:tab/>
      </w:r>
      <w:r w:rsidRPr="002C12C1">
        <w:rPr>
          <w:rFonts w:ascii="Khmer MN" w:hAnsi="Khmer MN" w:cs="Arial"/>
          <w:b/>
          <w:bCs/>
        </w:rPr>
        <w:tab/>
      </w:r>
      <w:r w:rsidRPr="002C12C1">
        <w:rPr>
          <w:rFonts w:ascii="Khmer MN" w:hAnsi="Khmer MN" w:cs="Arial"/>
          <w:b/>
          <w:bCs/>
        </w:rPr>
        <w:tab/>
      </w:r>
      <w:r w:rsidRPr="002C12C1">
        <w:rPr>
          <w:rFonts w:ascii="Khmer MN" w:hAnsi="Khmer MN" w:cs="Arial"/>
          <w:b/>
          <w:bCs/>
        </w:rPr>
        <w:tab/>
      </w:r>
      <w:r w:rsidRPr="002C12C1">
        <w:rPr>
          <w:rFonts w:ascii="Khmer MN" w:hAnsi="Khmer MN" w:cs="Arial"/>
          <w:b/>
          <w:bCs/>
        </w:rPr>
        <w:tab/>
      </w:r>
      <w:r w:rsidRPr="002C12C1">
        <w:rPr>
          <w:rFonts w:ascii="Khmer MN" w:hAnsi="Khmer MN" w:cs="Arial"/>
          <w:b/>
          <w:bCs/>
        </w:rPr>
        <w:tab/>
      </w:r>
      <w:r w:rsidRPr="002C12C1">
        <w:rPr>
          <w:rFonts w:ascii="Khmer MN" w:hAnsi="Khmer MN" w:cs="Arial"/>
          <w:b/>
          <w:bCs/>
        </w:rPr>
        <w:tab/>
        <w:t xml:space="preserve"> </w:t>
      </w:r>
      <w:r w:rsidRPr="002C12C1">
        <w:rPr>
          <w:rFonts w:ascii="Khmer MN" w:hAnsi="Khmer MN" w:cs="Arial"/>
          <w:b/>
          <w:bCs/>
        </w:rPr>
        <w:tab/>
      </w:r>
      <w:proofErr w:type="spellStart"/>
      <w:r w:rsidRPr="002C12C1">
        <w:rPr>
          <w:rFonts w:ascii="Khmer MN" w:eastAsia="DaunPenh" w:hAnsi="Khmer MN" w:cs="DaunPenh"/>
          <w:b/>
          <w:bCs/>
        </w:rPr>
        <w:t>លេខអាប៉ាតឺម៉ង</w:t>
      </w:r>
      <w:proofErr w:type="spellEnd"/>
      <w:r w:rsidRPr="002C12C1">
        <w:rPr>
          <w:rFonts w:ascii="Khmer MN" w:eastAsia="DaunPenh" w:hAnsi="Khmer MN" w:cs="DaunPenh"/>
          <w:b/>
          <w:bCs/>
        </w:rPr>
        <w:t>់៖</w:t>
      </w:r>
    </w:p>
    <w:p w14:paraId="4C846BF2" w14:textId="77777777" w:rsidR="00DF0A6F" w:rsidRPr="002C12C1" w:rsidRDefault="00C50755" w:rsidP="00DF0A6F">
      <w:pPr>
        <w:rPr>
          <w:rFonts w:ascii="Khmer MN" w:hAnsi="Khmer MN" w:cs="Arial"/>
        </w:rPr>
      </w:pPr>
      <w:r w:rsidRPr="002C12C1">
        <w:rPr>
          <w:rFonts w:ascii="Khmer MN" w:hAnsi="Khmer MN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7EA6CF" wp14:editId="51D23880">
                <wp:simplePos x="0" y="0"/>
                <wp:positionH relativeFrom="column">
                  <wp:posOffset>4517390</wp:posOffset>
                </wp:positionH>
                <wp:positionV relativeFrom="paragraph">
                  <wp:posOffset>10160</wp:posOffset>
                </wp:positionV>
                <wp:extent cx="2090738" cy="228600"/>
                <wp:effectExtent l="0" t="0" r="24130" b="19050"/>
                <wp:wrapNone/>
                <wp:docPr id="39" name="Text Box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73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7A1D18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EA6CF" id="Text Box 39" o:spid="_x0000_s1040" type="#_x0000_t202" alt="&quot;&quot;" style="position:absolute;margin-left:355.7pt;margin-top:.8pt;width:164.65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" fillcolor="white [3201]" strokeweight=".5pt">
                <v:textbox>
                  <w:txbxContent>
                    <w:p w14:paraId="5E7A1D18" w14:textId="77777777" w:rsidR="00DF0A6F" w:rsidRDefault="00DF0A6F" w:rsidP="00DF0A6F"/>
                  </w:txbxContent>
                </v:textbox>
              </v:shape>
            </w:pict>
          </mc:Fallback>
        </mc:AlternateContent>
      </w:r>
      <w:r w:rsidRPr="002C12C1">
        <w:rPr>
          <w:rFonts w:ascii="Khmer MN" w:hAnsi="Khmer MN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CE7686" wp14:editId="73A594FE">
                <wp:simplePos x="0" y="0"/>
                <wp:positionH relativeFrom="margin">
                  <wp:posOffset>0</wp:posOffset>
                </wp:positionH>
                <wp:positionV relativeFrom="paragraph">
                  <wp:posOffset>14605</wp:posOffset>
                </wp:positionV>
                <wp:extent cx="4269740" cy="228600"/>
                <wp:effectExtent l="0" t="0" r="16510" b="19050"/>
                <wp:wrapNone/>
                <wp:docPr id="40" name="Text Box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7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991FE0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E7686" id="Text Box 40" o:spid="_x0000_s1041" type="#_x0000_t202" alt="&quot;&quot;" style="position:absolute;margin-left:0;margin-top:1.15pt;width:336.2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" fillcolor="white [3201]" strokeweight=".5pt">
                <v:textbox>
                  <w:txbxContent>
                    <w:p w14:paraId="5A991FE0" w14:textId="77777777" w:rsidR="00DF0A6F" w:rsidRDefault="00DF0A6F" w:rsidP="00DF0A6F"/>
                  </w:txbxContent>
                </v:textbox>
                <w10:wrap anchorx="margin"/>
              </v:shape>
            </w:pict>
          </mc:Fallback>
        </mc:AlternateContent>
      </w:r>
    </w:p>
    <w:p w14:paraId="0F2DF50A" w14:textId="77777777" w:rsidR="00DF0A6F" w:rsidRPr="002C12C1" w:rsidRDefault="00DF0A6F" w:rsidP="00DF0A6F">
      <w:pPr>
        <w:rPr>
          <w:rFonts w:ascii="Khmer MN" w:hAnsi="Khmer MN" w:cs="Arial"/>
          <w:b/>
          <w:bCs/>
        </w:rPr>
      </w:pPr>
    </w:p>
    <w:p w14:paraId="711E371A" w14:textId="77777777" w:rsidR="00DF0A6F" w:rsidRPr="002C12C1" w:rsidRDefault="00C50755" w:rsidP="00DF0A6F">
      <w:pPr>
        <w:rPr>
          <w:rFonts w:ascii="Khmer MN" w:hAnsi="Khmer MN" w:cs="Arial"/>
        </w:rPr>
      </w:pPr>
      <w:proofErr w:type="spellStart"/>
      <w:r w:rsidRPr="002C12C1">
        <w:rPr>
          <w:rFonts w:ascii="Khmer MN" w:eastAsia="DaunPenh" w:hAnsi="Khmer MN" w:cs="DaunPenh"/>
          <w:b/>
          <w:bCs/>
        </w:rPr>
        <w:t>ក្រុង</w:t>
      </w:r>
      <w:proofErr w:type="spellEnd"/>
      <w:r w:rsidRPr="002C12C1">
        <w:rPr>
          <w:rFonts w:ascii="Khmer MN" w:eastAsia="DaunPenh" w:hAnsi="Khmer MN" w:cs="DaunPenh"/>
          <w:b/>
          <w:bCs/>
        </w:rPr>
        <w:t>៖</w:t>
      </w:r>
      <w:r w:rsidRPr="002C12C1">
        <w:rPr>
          <w:rFonts w:ascii="Khmer MN" w:hAnsi="Khmer MN" w:cs="Arial"/>
          <w:b/>
          <w:bCs/>
        </w:rPr>
        <w:tab/>
      </w:r>
      <w:r w:rsidRPr="002C12C1">
        <w:rPr>
          <w:rFonts w:ascii="Khmer MN" w:hAnsi="Khmer MN" w:cs="Arial"/>
          <w:b/>
          <w:bCs/>
        </w:rPr>
        <w:tab/>
      </w:r>
      <w:r w:rsidRPr="002C12C1">
        <w:rPr>
          <w:rFonts w:ascii="Khmer MN" w:hAnsi="Khmer MN" w:cs="Arial"/>
          <w:b/>
          <w:bCs/>
        </w:rPr>
        <w:tab/>
      </w:r>
      <w:r w:rsidRPr="002C12C1">
        <w:rPr>
          <w:rFonts w:ascii="Khmer MN" w:hAnsi="Khmer MN" w:cs="Arial"/>
          <w:b/>
          <w:bCs/>
        </w:rPr>
        <w:tab/>
      </w:r>
      <w:r w:rsidRPr="002C12C1">
        <w:rPr>
          <w:rFonts w:ascii="Khmer MN" w:hAnsi="Khmer MN" w:cs="Arial"/>
          <w:b/>
          <w:bCs/>
        </w:rPr>
        <w:tab/>
      </w:r>
      <w:r w:rsidRPr="002C12C1">
        <w:rPr>
          <w:rFonts w:ascii="Khmer MN" w:hAnsi="Khmer MN" w:cs="Arial"/>
          <w:b/>
          <w:bCs/>
        </w:rPr>
        <w:tab/>
      </w:r>
      <w:r w:rsidRPr="002C12C1">
        <w:rPr>
          <w:rFonts w:ascii="Khmer MN" w:hAnsi="Khmer MN" w:cs="Arial"/>
          <w:b/>
          <w:bCs/>
        </w:rPr>
        <w:tab/>
      </w:r>
      <w:r w:rsidRPr="002C12C1">
        <w:rPr>
          <w:rFonts w:ascii="Khmer MN" w:hAnsi="Khmer MN" w:cs="Arial"/>
          <w:b/>
          <w:bCs/>
        </w:rPr>
        <w:tab/>
      </w:r>
      <w:r w:rsidRPr="002C12C1">
        <w:rPr>
          <w:rFonts w:ascii="Khmer MN" w:hAnsi="Khmer MN" w:cs="Arial"/>
          <w:b/>
          <w:bCs/>
        </w:rPr>
        <w:tab/>
      </w:r>
      <w:proofErr w:type="spellStart"/>
      <w:r w:rsidRPr="002C12C1">
        <w:rPr>
          <w:rFonts w:ascii="Khmer MN" w:eastAsia="DaunPenh" w:hAnsi="Khmer MN" w:cs="DaunPenh"/>
          <w:b/>
          <w:bCs/>
        </w:rPr>
        <w:t>កូដតំបន</w:t>
      </w:r>
      <w:proofErr w:type="spellEnd"/>
      <w:r w:rsidRPr="002C12C1">
        <w:rPr>
          <w:rFonts w:ascii="Khmer MN" w:eastAsia="DaunPenh" w:hAnsi="Khmer MN" w:cs="DaunPenh"/>
          <w:b/>
          <w:bCs/>
        </w:rPr>
        <w:t>់៖</w:t>
      </w:r>
    </w:p>
    <w:p w14:paraId="2F34E2AC" w14:textId="77777777" w:rsidR="00DF0A6F" w:rsidRPr="002C12C1" w:rsidRDefault="00C50755" w:rsidP="00DF0A6F">
      <w:pPr>
        <w:rPr>
          <w:rFonts w:ascii="Khmer MN" w:hAnsi="Khmer MN" w:cs="Arial"/>
        </w:rPr>
      </w:pPr>
      <w:r w:rsidRPr="002C12C1">
        <w:rPr>
          <w:rFonts w:ascii="Khmer MN" w:hAnsi="Khmer MN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51DBD2" wp14:editId="096AD166">
                <wp:simplePos x="0" y="0"/>
                <wp:positionH relativeFrom="column">
                  <wp:posOffset>4517390</wp:posOffset>
                </wp:positionH>
                <wp:positionV relativeFrom="paragraph">
                  <wp:posOffset>10795</wp:posOffset>
                </wp:positionV>
                <wp:extent cx="2090103" cy="228600"/>
                <wp:effectExtent l="0" t="0" r="24765" b="19050"/>
                <wp:wrapNone/>
                <wp:docPr id="43" name="Text Box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103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349482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1DBD2" id="Text Box 43" o:spid="_x0000_s1042" type="#_x0000_t202" alt="&quot;&quot;" style="position:absolute;margin-left:355.7pt;margin-top:.85pt;width:164.6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" fillcolor="white [3201]" strokeweight=".5pt">
                <v:textbox>
                  <w:txbxContent>
                    <w:p w14:paraId="32349482" w14:textId="77777777" w:rsidR="00DF0A6F" w:rsidRDefault="00DF0A6F" w:rsidP="00DF0A6F"/>
                  </w:txbxContent>
                </v:textbox>
              </v:shape>
            </w:pict>
          </mc:Fallback>
        </mc:AlternateContent>
      </w:r>
      <w:r w:rsidRPr="002C12C1">
        <w:rPr>
          <w:rFonts w:ascii="Khmer MN" w:hAnsi="Khmer MN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EFDBD1" wp14:editId="49D0CFBF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270248" cy="228600"/>
                <wp:effectExtent l="0" t="0" r="16510" b="19050"/>
                <wp:wrapNone/>
                <wp:docPr id="42" name="Text Box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24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FA7B9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FDBD1" id="Text Box 42" o:spid="_x0000_s1043" type="#_x0000_t202" alt="&quot;&quot;" style="position:absolute;margin-left:0;margin-top:.4pt;width:336.25pt;height:18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" fillcolor="white [3201]" strokeweight=".5pt">
                <v:textbox>
                  <w:txbxContent>
                    <w:p w14:paraId="6BEFA7B9" w14:textId="77777777" w:rsidR="00DF0A6F" w:rsidRDefault="00DF0A6F" w:rsidP="00DF0A6F"/>
                  </w:txbxContent>
                </v:textbox>
                <w10:wrap anchorx="margin"/>
              </v:shape>
            </w:pict>
          </mc:Fallback>
        </mc:AlternateContent>
      </w:r>
    </w:p>
    <w:p w14:paraId="1AE8AEA3" w14:textId="77777777" w:rsidR="00B956AC" w:rsidRPr="002C12C1" w:rsidRDefault="00B956AC" w:rsidP="00B956AC">
      <w:pPr>
        <w:rPr>
          <w:rFonts w:ascii="Khmer MN" w:hAnsi="Khmer MN" w:cs="Arial"/>
          <w:b/>
          <w:bCs/>
        </w:rPr>
      </w:pPr>
    </w:p>
    <w:p w14:paraId="6B8067FF" w14:textId="77777777" w:rsidR="00B956AC" w:rsidRPr="002C12C1" w:rsidRDefault="00B956AC" w:rsidP="00B956AC">
      <w:pPr>
        <w:tabs>
          <w:tab w:val="left" w:pos="3150"/>
          <w:tab w:val="left" w:pos="7200"/>
        </w:tabs>
        <w:rPr>
          <w:rFonts w:ascii="Khmer MN" w:hAnsi="Khmer MN"/>
          <w:b/>
          <w:bCs/>
          <w:sz w:val="20"/>
          <w:szCs w:val="20"/>
        </w:rPr>
      </w:pPr>
      <w:r w:rsidRPr="002C12C1">
        <w:rPr>
          <w:rFonts w:ascii="Khmer MN" w:hAnsi="Khmer MN" w:cs="Arial"/>
          <w:b/>
          <w:bCs/>
          <w:noProof/>
          <w:color w:val="FF000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ABE9EA9" wp14:editId="2DD9B627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790700" cy="228600"/>
                <wp:effectExtent l="0" t="0" r="19050" b="19050"/>
                <wp:wrapNone/>
                <wp:docPr id="1083885174" name="Text Box 10838851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62F272" w14:textId="77777777" w:rsidR="00B956AC" w:rsidRPr="00CA1E9F" w:rsidRDefault="00B956AC" w:rsidP="00B956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E9EA9" id="Text Box 1083885174" o:spid="_x0000_s1044" type="#_x0000_t202" alt="&quot;&quot;" style="position:absolute;margin-left:0;margin-top:13.45pt;width:141pt;height:18pt;z-index:251734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" fillcolor="white [3201]" strokeweight=".5pt">
                <v:textbox>
                  <w:txbxContent>
                    <w:p w14:paraId="4962F272" w14:textId="77777777" w:rsidR="00B956AC" w:rsidRPr="00CA1E9F" w:rsidRDefault="00B956AC" w:rsidP="00B956A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2C12C1">
        <w:rPr>
          <w:rFonts w:ascii="Khmer MN" w:eastAsia="DaunPenh" w:hAnsi="Khmer MN" w:cs="DaunPenh"/>
          <w:b/>
          <w:bCs/>
        </w:rPr>
        <w:t>លេខទូរសព្ទខ្សែទីមួយ</w:t>
      </w:r>
      <w:proofErr w:type="spellEnd"/>
      <w:r w:rsidRPr="002C12C1">
        <w:rPr>
          <w:rFonts w:ascii="Khmer MN" w:eastAsia="DaunPenh" w:hAnsi="Khmer MN" w:cs="DaunPenh"/>
          <w:b/>
          <w:bCs/>
        </w:rPr>
        <w:t>៖</w:t>
      </w:r>
      <w:r w:rsidRPr="002C12C1">
        <w:rPr>
          <w:rFonts w:ascii="Khmer MN" w:hAnsi="Khmer MN"/>
          <w:b/>
          <w:bCs/>
          <w:sz w:val="20"/>
          <w:szCs w:val="20"/>
        </w:rPr>
        <w:tab/>
      </w:r>
      <w:proofErr w:type="spellStart"/>
      <w:r w:rsidRPr="002C12C1">
        <w:rPr>
          <w:rFonts w:ascii="Khmer MN" w:eastAsia="DaunPenh" w:hAnsi="Khmer MN" w:cs="DaunPenh"/>
          <w:b/>
          <w:bCs/>
          <w:sz w:val="20"/>
          <w:szCs w:val="20"/>
        </w:rPr>
        <w:t>ប្រភេទលេខទូរសព្ទខ្សែទីមួយ</w:t>
      </w:r>
      <w:proofErr w:type="spellEnd"/>
      <w:r w:rsidRPr="002C12C1">
        <w:rPr>
          <w:rFonts w:ascii="Khmer MN" w:eastAsia="DaunPenh" w:hAnsi="Khmer MN" w:cs="DaunPenh"/>
          <w:b/>
          <w:bCs/>
          <w:sz w:val="20"/>
          <w:szCs w:val="20"/>
        </w:rPr>
        <w:t>៖</w:t>
      </w:r>
      <w:r w:rsidRPr="002C12C1">
        <w:rPr>
          <w:rFonts w:ascii="Khmer MN" w:hAnsi="Khmer MN"/>
          <w:b/>
          <w:bCs/>
          <w:sz w:val="20"/>
          <w:szCs w:val="20"/>
        </w:rPr>
        <w:tab/>
      </w:r>
      <w:proofErr w:type="spellStart"/>
      <w:r w:rsidRPr="002C12C1">
        <w:rPr>
          <w:rFonts w:ascii="Khmer MN" w:eastAsia="DaunPenh" w:hAnsi="Khmer MN" w:cs="DaunPenh"/>
          <w:b/>
          <w:bCs/>
          <w:sz w:val="20"/>
          <w:szCs w:val="20"/>
        </w:rPr>
        <w:t>ទទួលសារជាអក្សរឬទេ</w:t>
      </w:r>
      <w:proofErr w:type="spellEnd"/>
      <w:r w:rsidRPr="002C12C1">
        <w:rPr>
          <w:rFonts w:ascii="Khmer MN" w:hAnsi="Khmer MN"/>
          <w:b/>
          <w:bCs/>
          <w:sz w:val="20"/>
          <w:szCs w:val="20"/>
        </w:rPr>
        <w:t>?</w:t>
      </w:r>
    </w:p>
    <w:p w14:paraId="38229819" w14:textId="77777777" w:rsidR="00B956AC" w:rsidRPr="002C12C1" w:rsidRDefault="00B956AC" w:rsidP="00B956AC">
      <w:pPr>
        <w:rPr>
          <w:rFonts w:ascii="Khmer MN" w:hAnsi="Khmer MN" w:cs="Arial"/>
        </w:rPr>
      </w:pPr>
      <w:r w:rsidRPr="002C12C1">
        <w:rPr>
          <w:rFonts w:ascii="Khmer MN" w:hAnsi="Khmer MN" w:cs="Arial"/>
        </w:rPr>
        <w:tab/>
      </w:r>
      <w:r w:rsidRPr="002C12C1">
        <w:rPr>
          <w:rFonts w:ascii="Khmer MN" w:hAnsi="Khmer MN" w:cs="Arial"/>
        </w:rPr>
        <w:tab/>
      </w:r>
      <w:r w:rsidRPr="002C12C1">
        <w:rPr>
          <w:rFonts w:ascii="Khmer MN" w:hAnsi="Khmer MN" w:cs="Arial"/>
        </w:rPr>
        <w:tab/>
      </w:r>
      <w:r w:rsidRPr="002C12C1">
        <w:rPr>
          <w:rFonts w:ascii="Khmer MN" w:hAnsi="Khmer MN" w:cs="Arial"/>
        </w:rPr>
        <w:tab/>
      </w:r>
      <w:sdt>
        <w:sdtPr>
          <w:rPr>
            <w:rFonts w:ascii="Khmer MN" w:hAnsi="Khmer MN" w:cs="Arial"/>
          </w:rPr>
          <w:id w:val="-415399663"/>
          <w:placeholder>
            <w:docPart w:val="115554C230F0824D9366EA377977E27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12C1">
            <w:rPr>
              <w:rFonts w:ascii="Segoe UI Symbol" w:eastAsia="MS Gothic" w:hAnsi="Segoe UI Symbol" w:cs="Segoe UI Symbol"/>
            </w:rPr>
            <w:t>☐</w:t>
          </w:r>
        </w:sdtContent>
      </w:sdt>
      <w:r w:rsidRPr="002C12C1">
        <w:rPr>
          <w:rFonts w:ascii="Khmer MN" w:hAnsi="Khmer MN" w:cs="Arial"/>
        </w:rPr>
        <w:t> </w:t>
      </w:r>
      <w:proofErr w:type="spellStart"/>
      <w:r w:rsidRPr="002C12C1">
        <w:rPr>
          <w:rFonts w:ascii="Khmer MN" w:eastAsia="DaunPenh" w:hAnsi="Khmer MN" w:cs="DaunPenh"/>
        </w:rPr>
        <w:t>ទូរសព្ទចល័ត</w:t>
      </w:r>
      <w:proofErr w:type="spellEnd"/>
      <w:r w:rsidRPr="002C12C1">
        <w:rPr>
          <w:rFonts w:ascii="Khmer MN" w:hAnsi="Khmer MN" w:cs="Arial"/>
        </w:rPr>
        <w:t xml:space="preserve">   </w:t>
      </w:r>
      <w:sdt>
        <w:sdtPr>
          <w:rPr>
            <w:rFonts w:ascii="Khmer MN" w:hAnsi="Khmer MN" w:cs="Arial"/>
          </w:rPr>
          <w:id w:val="-910695384"/>
          <w:placeholder>
            <w:docPart w:val="F12D24B5EC4E6642A806D615353B6EB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12C1">
            <w:rPr>
              <w:rFonts w:ascii="Segoe UI Symbol" w:eastAsia="MS Gothic" w:hAnsi="Segoe UI Symbol" w:cs="Segoe UI Symbol"/>
            </w:rPr>
            <w:t>☐</w:t>
          </w:r>
        </w:sdtContent>
      </w:sdt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ផ្ទះ</w:t>
      </w:r>
      <w:proofErr w:type="spellEnd"/>
      <w:r w:rsidRPr="002C12C1">
        <w:rPr>
          <w:rFonts w:ascii="Khmer MN" w:hAnsi="Khmer MN" w:cs="Arial"/>
        </w:rPr>
        <w:t xml:space="preserve">   </w:t>
      </w:r>
      <w:sdt>
        <w:sdtPr>
          <w:rPr>
            <w:rFonts w:ascii="Khmer MN" w:hAnsi="Khmer MN" w:cs="Arial"/>
          </w:rPr>
          <w:id w:val="973325460"/>
          <w:placeholder>
            <w:docPart w:val="A81FEF7347B9B64B9758541A051D004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12C1">
            <w:rPr>
              <w:rFonts w:ascii="Segoe UI Symbol" w:eastAsia="MS Gothic" w:hAnsi="Segoe UI Symbol" w:cs="Segoe UI Symbol"/>
            </w:rPr>
            <w:t>☐</w:t>
          </w:r>
        </w:sdtContent>
      </w:sdt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កន្លែងការងារ</w:t>
      </w:r>
      <w:proofErr w:type="spellEnd"/>
      <w:r w:rsidRPr="002C12C1">
        <w:rPr>
          <w:rFonts w:ascii="Khmer MN" w:hAnsi="Khmer MN" w:cs="Arial"/>
        </w:rPr>
        <w:tab/>
      </w:r>
      <w:sdt>
        <w:sdtPr>
          <w:rPr>
            <w:rFonts w:ascii="Khmer MN" w:hAnsi="Khmer MN" w:cs="Arial"/>
          </w:rPr>
          <w:id w:val="-1105343539"/>
          <w:placeholder>
            <w:docPart w:val="7E296EB2A2FE8840AEABE90163CA6F0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2C12C1">
        <w:rPr>
          <w:rFonts w:ascii="Khmer MN" w:hAnsi="Khmer MN" w:cs="Arial"/>
        </w:rPr>
        <w:t> </w:t>
      </w:r>
      <w:proofErr w:type="spellStart"/>
      <w:r w:rsidRPr="002C12C1">
        <w:rPr>
          <w:rFonts w:ascii="Khmer MN" w:eastAsia="DaunPenh" w:hAnsi="Khmer MN" w:cs="DaunPenh"/>
        </w:rPr>
        <w:t>បាទ</w:t>
      </w:r>
      <w:proofErr w:type="spellEnd"/>
      <w:r w:rsidRPr="002C12C1">
        <w:rPr>
          <w:rFonts w:ascii="Khmer MN" w:hAnsi="Khmer MN" w:cs="Arial"/>
        </w:rPr>
        <w:t>/</w:t>
      </w:r>
      <w:proofErr w:type="spellStart"/>
      <w:r w:rsidRPr="002C12C1">
        <w:rPr>
          <w:rFonts w:ascii="Khmer MN" w:eastAsia="DaunPenh" w:hAnsi="Khmer MN" w:cs="DaunPenh"/>
        </w:rPr>
        <w:t>ចាស</w:t>
      </w:r>
      <w:proofErr w:type="spellEnd"/>
      <w:r w:rsidRPr="002C12C1">
        <w:rPr>
          <w:rFonts w:ascii="Khmer MN" w:hAnsi="Khmer MN" w:cs="Arial"/>
        </w:rPr>
        <w:t xml:space="preserve">   </w:t>
      </w:r>
      <w:sdt>
        <w:sdtPr>
          <w:rPr>
            <w:rFonts w:ascii="Khmer MN" w:hAnsi="Khmer MN" w:cs="Arial"/>
          </w:rPr>
          <w:id w:val="-563254252"/>
          <w:placeholder>
            <w:docPart w:val="F80A463F8781A54F914BBE86765E586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ទេ</w:t>
      </w:r>
      <w:proofErr w:type="spellEnd"/>
      <w:r w:rsidRPr="002C12C1">
        <w:rPr>
          <w:rFonts w:ascii="Khmer MN" w:hAnsi="Khmer MN" w:cs="Arial"/>
        </w:rPr>
        <w:t xml:space="preserve">   </w:t>
      </w:r>
    </w:p>
    <w:p w14:paraId="2231D7AB" w14:textId="77777777" w:rsidR="00B956AC" w:rsidRPr="002C12C1" w:rsidRDefault="00B956AC" w:rsidP="00B956AC">
      <w:pPr>
        <w:tabs>
          <w:tab w:val="left" w:pos="7200"/>
        </w:tabs>
        <w:spacing w:after="120"/>
        <w:rPr>
          <w:rFonts w:ascii="Khmer MN" w:hAnsi="Khmer MN" w:cs="Arial"/>
          <w:sz w:val="18"/>
          <w:szCs w:val="18"/>
        </w:rPr>
      </w:pPr>
      <w:r w:rsidRPr="002C12C1">
        <w:rPr>
          <w:rFonts w:ascii="Khmer MN" w:hAnsi="Khmer MN" w:cs="Arial"/>
          <w:sz w:val="18"/>
          <w:szCs w:val="18"/>
        </w:rPr>
        <w:tab/>
        <w:t>(</w:t>
      </w:r>
      <w:proofErr w:type="spellStart"/>
      <w:r w:rsidRPr="002C12C1">
        <w:rPr>
          <w:rFonts w:ascii="Khmer MN" w:eastAsia="DaunPenh" w:hAnsi="Khmer MN" w:cs="DaunPenh"/>
          <w:sz w:val="18"/>
          <w:szCs w:val="18"/>
        </w:rPr>
        <w:t>អាចគិតថ្លៃប្រើប្រាស់ទិន្នន័យ</w:t>
      </w:r>
      <w:proofErr w:type="spellEnd"/>
      <w:r w:rsidRPr="002C12C1">
        <w:rPr>
          <w:rFonts w:ascii="Khmer MN" w:hAnsi="Khmer MN" w:cs="Arial"/>
          <w:sz w:val="18"/>
          <w:szCs w:val="18"/>
        </w:rPr>
        <w:t>)</w:t>
      </w:r>
    </w:p>
    <w:p w14:paraId="6D2B73C4" w14:textId="77777777" w:rsidR="00B956AC" w:rsidRPr="002C12C1" w:rsidRDefault="00B956AC" w:rsidP="00B956AC">
      <w:pPr>
        <w:tabs>
          <w:tab w:val="left" w:pos="3150"/>
          <w:tab w:val="left" w:pos="7200"/>
        </w:tabs>
        <w:rPr>
          <w:rFonts w:ascii="Khmer MN" w:hAnsi="Khmer MN"/>
          <w:b/>
          <w:bCs/>
          <w:sz w:val="20"/>
          <w:szCs w:val="20"/>
        </w:rPr>
      </w:pPr>
      <w:r w:rsidRPr="002C12C1">
        <w:rPr>
          <w:rFonts w:ascii="Khmer MN" w:hAnsi="Khmer MN" w:cs="Arial"/>
          <w:b/>
          <w:bCs/>
          <w:noProof/>
          <w:color w:val="FF000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42DBA35" wp14:editId="394D3408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790700" cy="228600"/>
                <wp:effectExtent l="0" t="0" r="19050" b="19050"/>
                <wp:wrapNone/>
                <wp:docPr id="260565898" name="Text Box 2605658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548997" w14:textId="77777777" w:rsidR="00B956AC" w:rsidRPr="00CA1E9F" w:rsidRDefault="00B956AC" w:rsidP="00B956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DBA35" id="Text Box 260565898" o:spid="_x0000_s1045" type="#_x0000_t202" alt="&quot;&quot;" style="position:absolute;margin-left:0;margin-top:13.45pt;width:141pt;height:18pt;z-index:251735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" fillcolor="white [3201]" strokeweight=".5pt">
                <v:textbox>
                  <w:txbxContent>
                    <w:p w14:paraId="1F548997" w14:textId="77777777" w:rsidR="00B956AC" w:rsidRPr="00CA1E9F" w:rsidRDefault="00B956AC" w:rsidP="00B956A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2C12C1">
        <w:rPr>
          <w:rFonts w:ascii="Khmer MN" w:eastAsia="DaunPenh" w:hAnsi="Khmer MN" w:cs="DaunPenh"/>
          <w:b/>
          <w:bCs/>
        </w:rPr>
        <w:t>លេខទូរសព្ទខ្សែទីពីរ</w:t>
      </w:r>
      <w:proofErr w:type="spellEnd"/>
      <w:r w:rsidRPr="002C12C1">
        <w:rPr>
          <w:rFonts w:ascii="Khmer MN" w:eastAsia="DaunPenh" w:hAnsi="Khmer MN" w:cs="DaunPenh"/>
          <w:b/>
          <w:bCs/>
        </w:rPr>
        <w:t>៖</w:t>
      </w:r>
      <w:r w:rsidRPr="002C12C1">
        <w:rPr>
          <w:rFonts w:ascii="Khmer MN" w:hAnsi="Khmer MN"/>
          <w:b/>
          <w:bCs/>
          <w:sz w:val="20"/>
          <w:szCs w:val="20"/>
        </w:rPr>
        <w:tab/>
      </w:r>
      <w:proofErr w:type="spellStart"/>
      <w:r w:rsidRPr="002C12C1">
        <w:rPr>
          <w:rFonts w:ascii="Khmer MN" w:eastAsia="DaunPenh" w:hAnsi="Khmer MN" w:cs="DaunPenh"/>
          <w:b/>
          <w:bCs/>
          <w:sz w:val="20"/>
          <w:szCs w:val="20"/>
        </w:rPr>
        <w:t>ប្រភេទលេខទូរសព្ទខ្សែទីពីរ</w:t>
      </w:r>
      <w:proofErr w:type="spellEnd"/>
      <w:r w:rsidRPr="002C12C1">
        <w:rPr>
          <w:rFonts w:ascii="Khmer MN" w:eastAsia="DaunPenh" w:hAnsi="Khmer MN" w:cs="DaunPenh"/>
          <w:b/>
          <w:bCs/>
          <w:sz w:val="20"/>
          <w:szCs w:val="20"/>
        </w:rPr>
        <w:t>៖</w:t>
      </w:r>
      <w:r w:rsidRPr="002C12C1">
        <w:rPr>
          <w:rFonts w:ascii="Khmer MN" w:hAnsi="Khmer MN"/>
          <w:b/>
          <w:bCs/>
          <w:sz w:val="20"/>
          <w:szCs w:val="20"/>
        </w:rPr>
        <w:tab/>
      </w:r>
      <w:proofErr w:type="spellStart"/>
      <w:r w:rsidRPr="002C12C1">
        <w:rPr>
          <w:rFonts w:ascii="Khmer MN" w:eastAsia="DaunPenh" w:hAnsi="Khmer MN" w:cs="DaunPenh"/>
          <w:b/>
          <w:bCs/>
          <w:sz w:val="20"/>
          <w:szCs w:val="20"/>
        </w:rPr>
        <w:t>ទទួលសារជាអក្សរឬទេ</w:t>
      </w:r>
      <w:proofErr w:type="spellEnd"/>
      <w:r w:rsidRPr="002C12C1">
        <w:rPr>
          <w:rFonts w:ascii="Khmer MN" w:hAnsi="Khmer MN"/>
          <w:b/>
          <w:bCs/>
          <w:sz w:val="20"/>
          <w:szCs w:val="20"/>
        </w:rPr>
        <w:t>?</w:t>
      </w:r>
    </w:p>
    <w:p w14:paraId="37050C55" w14:textId="77777777" w:rsidR="00B956AC" w:rsidRPr="002C12C1" w:rsidRDefault="00B956AC" w:rsidP="00B956AC">
      <w:pPr>
        <w:rPr>
          <w:rFonts w:ascii="Khmer MN" w:hAnsi="Khmer MN" w:cs="Arial"/>
        </w:rPr>
      </w:pPr>
      <w:r w:rsidRPr="002C12C1">
        <w:rPr>
          <w:rFonts w:ascii="Khmer MN" w:hAnsi="Khmer MN" w:cs="Arial"/>
        </w:rPr>
        <w:tab/>
      </w:r>
      <w:r w:rsidRPr="002C12C1">
        <w:rPr>
          <w:rFonts w:ascii="Khmer MN" w:hAnsi="Khmer MN" w:cs="Arial"/>
        </w:rPr>
        <w:tab/>
      </w:r>
      <w:r w:rsidRPr="002C12C1">
        <w:rPr>
          <w:rFonts w:ascii="Khmer MN" w:hAnsi="Khmer MN" w:cs="Arial"/>
        </w:rPr>
        <w:tab/>
      </w:r>
      <w:r w:rsidRPr="002C12C1">
        <w:rPr>
          <w:rFonts w:ascii="Khmer MN" w:hAnsi="Khmer MN" w:cs="Arial"/>
        </w:rPr>
        <w:tab/>
      </w:r>
      <w:sdt>
        <w:sdtPr>
          <w:rPr>
            <w:rFonts w:ascii="Khmer MN" w:hAnsi="Khmer MN" w:cs="Arial"/>
          </w:rPr>
          <w:id w:val="-2037882061"/>
          <w:placeholder>
            <w:docPart w:val="A6948260BA99584E8E2A39B83F19AB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12C1">
            <w:rPr>
              <w:rFonts w:ascii="Segoe UI Symbol" w:eastAsia="MS Gothic" w:hAnsi="Segoe UI Symbol" w:cs="Segoe UI Symbol"/>
            </w:rPr>
            <w:t>☐</w:t>
          </w:r>
        </w:sdtContent>
      </w:sdt>
      <w:r w:rsidRPr="002C12C1">
        <w:rPr>
          <w:rFonts w:ascii="Khmer MN" w:hAnsi="Khmer MN" w:cs="Arial"/>
        </w:rPr>
        <w:t> </w:t>
      </w:r>
      <w:proofErr w:type="spellStart"/>
      <w:r w:rsidRPr="002C12C1">
        <w:rPr>
          <w:rFonts w:ascii="Khmer MN" w:eastAsia="DaunPenh" w:hAnsi="Khmer MN" w:cs="DaunPenh"/>
        </w:rPr>
        <w:t>ទូរសព្ទចល័ត</w:t>
      </w:r>
      <w:proofErr w:type="spellEnd"/>
      <w:r w:rsidRPr="002C12C1">
        <w:rPr>
          <w:rFonts w:ascii="Khmer MN" w:hAnsi="Khmer MN" w:cs="Arial"/>
        </w:rPr>
        <w:t xml:space="preserve">   </w:t>
      </w:r>
      <w:sdt>
        <w:sdtPr>
          <w:rPr>
            <w:rFonts w:ascii="Khmer MN" w:hAnsi="Khmer MN" w:cs="Arial"/>
          </w:rPr>
          <w:id w:val="-168411963"/>
          <w:placeholder>
            <w:docPart w:val="C571C18BC4E4214F910F9F0506E44E8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12C1">
            <w:rPr>
              <w:rFonts w:ascii="Segoe UI Symbol" w:eastAsia="MS Gothic" w:hAnsi="Segoe UI Symbol" w:cs="Segoe UI Symbol"/>
            </w:rPr>
            <w:t>☐</w:t>
          </w:r>
        </w:sdtContent>
      </w:sdt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ផ្ទះ</w:t>
      </w:r>
      <w:proofErr w:type="spellEnd"/>
      <w:r w:rsidRPr="002C12C1">
        <w:rPr>
          <w:rFonts w:ascii="Khmer MN" w:hAnsi="Khmer MN" w:cs="Arial"/>
        </w:rPr>
        <w:t xml:space="preserve">   </w:t>
      </w:r>
      <w:sdt>
        <w:sdtPr>
          <w:rPr>
            <w:rFonts w:ascii="Khmer MN" w:hAnsi="Khmer MN" w:cs="Arial"/>
          </w:rPr>
          <w:id w:val="-1420254486"/>
          <w:placeholder>
            <w:docPart w:val="FBC16C8E2F09B8408E2F9544C7BCD58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12C1">
            <w:rPr>
              <w:rFonts w:ascii="Segoe UI Symbol" w:eastAsia="MS Gothic" w:hAnsi="Segoe UI Symbol" w:cs="Segoe UI Symbol"/>
            </w:rPr>
            <w:t>☐</w:t>
          </w:r>
        </w:sdtContent>
      </w:sdt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កន្លែងការងារ</w:t>
      </w:r>
      <w:proofErr w:type="spellEnd"/>
      <w:r w:rsidRPr="002C12C1">
        <w:rPr>
          <w:rFonts w:ascii="Khmer MN" w:hAnsi="Khmer MN" w:cs="Arial"/>
        </w:rPr>
        <w:tab/>
      </w:r>
      <w:sdt>
        <w:sdtPr>
          <w:rPr>
            <w:rFonts w:ascii="Khmer MN" w:hAnsi="Khmer MN" w:cs="Arial"/>
          </w:rPr>
          <w:id w:val="1435709979"/>
          <w:placeholder>
            <w:docPart w:val="01C8DF2C24C9C3428DE0205EF5C3E42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12C1">
            <w:rPr>
              <w:rFonts w:ascii="Segoe UI Symbol" w:eastAsia="MS Gothic" w:hAnsi="Segoe UI Symbol" w:cs="Segoe UI Symbol"/>
            </w:rPr>
            <w:t>☐</w:t>
          </w:r>
        </w:sdtContent>
      </w:sdt>
      <w:r w:rsidRPr="002C12C1">
        <w:rPr>
          <w:rFonts w:ascii="Khmer MN" w:hAnsi="Khmer MN" w:cs="Arial"/>
        </w:rPr>
        <w:t> </w:t>
      </w:r>
      <w:proofErr w:type="spellStart"/>
      <w:r w:rsidRPr="002C12C1">
        <w:rPr>
          <w:rFonts w:ascii="Khmer MN" w:eastAsia="DaunPenh" w:hAnsi="Khmer MN" w:cs="DaunPenh"/>
        </w:rPr>
        <w:t>បាទ</w:t>
      </w:r>
      <w:proofErr w:type="spellEnd"/>
      <w:r w:rsidRPr="002C12C1">
        <w:rPr>
          <w:rFonts w:ascii="Khmer MN" w:hAnsi="Khmer MN" w:cs="Arial"/>
        </w:rPr>
        <w:t>/</w:t>
      </w:r>
      <w:proofErr w:type="spellStart"/>
      <w:r w:rsidRPr="002C12C1">
        <w:rPr>
          <w:rFonts w:ascii="Khmer MN" w:eastAsia="DaunPenh" w:hAnsi="Khmer MN" w:cs="DaunPenh"/>
        </w:rPr>
        <w:t>ចាស</w:t>
      </w:r>
      <w:proofErr w:type="spellEnd"/>
      <w:r w:rsidRPr="002C12C1">
        <w:rPr>
          <w:rFonts w:ascii="Khmer MN" w:hAnsi="Khmer MN" w:cs="Arial"/>
        </w:rPr>
        <w:t xml:space="preserve">   </w:t>
      </w:r>
      <w:sdt>
        <w:sdtPr>
          <w:rPr>
            <w:rFonts w:ascii="Khmer MN" w:hAnsi="Khmer MN" w:cs="Arial"/>
          </w:rPr>
          <w:id w:val="-1840534646"/>
          <w:placeholder>
            <w:docPart w:val="D159C0F13DA9334C98434A8BC2777A0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12C1">
            <w:rPr>
              <w:rFonts w:ascii="Segoe UI Symbol" w:eastAsia="MS Gothic" w:hAnsi="Segoe UI Symbol" w:cs="Segoe UI Symbol"/>
            </w:rPr>
            <w:t>☐</w:t>
          </w:r>
        </w:sdtContent>
      </w:sdt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ទេ</w:t>
      </w:r>
      <w:proofErr w:type="spellEnd"/>
      <w:r w:rsidRPr="002C12C1">
        <w:rPr>
          <w:rFonts w:ascii="Khmer MN" w:hAnsi="Khmer MN" w:cs="Arial"/>
        </w:rPr>
        <w:t xml:space="preserve">   </w:t>
      </w:r>
    </w:p>
    <w:p w14:paraId="57B6E288" w14:textId="77777777" w:rsidR="00B956AC" w:rsidRPr="002C12C1" w:rsidRDefault="00B956AC" w:rsidP="00B956AC">
      <w:pPr>
        <w:spacing w:after="120"/>
        <w:rPr>
          <w:rFonts w:ascii="Khmer MN" w:hAnsi="Khmer MN" w:cs="Arial"/>
          <w:sz w:val="18"/>
          <w:szCs w:val="18"/>
        </w:rPr>
      </w:pPr>
      <w:r w:rsidRPr="002C12C1">
        <w:rPr>
          <w:rFonts w:ascii="Khmer MN" w:hAnsi="Khmer MN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1D1FA42" wp14:editId="4F7AB0A2">
                <wp:simplePos x="0" y="0"/>
                <wp:positionH relativeFrom="column">
                  <wp:posOffset>1111250</wp:posOffset>
                </wp:positionH>
                <wp:positionV relativeFrom="paragraph">
                  <wp:posOffset>198120</wp:posOffset>
                </wp:positionV>
                <wp:extent cx="5501640" cy="228600"/>
                <wp:effectExtent l="0" t="0" r="22860" b="19050"/>
                <wp:wrapNone/>
                <wp:docPr id="752116449" name="Text Box 7521164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30496D" w14:textId="77777777" w:rsidR="00B956AC" w:rsidRDefault="00B956AC" w:rsidP="00B956AC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1FA42" id="Text Box 752116449" o:spid="_x0000_s1046" type="#_x0000_t202" alt="&quot;&quot;" style="position:absolute;margin-left:87.5pt;margin-top:15.6pt;width:433.2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" fillcolor="white [3201]" strokeweight=".5pt">
                <v:textbox>
                  <w:txbxContent>
                    <w:p w14:paraId="7130496D" w14:textId="77777777" w:rsidR="00B956AC" w:rsidRDefault="00B956AC" w:rsidP="00B956AC"/>
                  </w:txbxContent>
                </v:textbox>
              </v:shape>
            </w:pict>
          </mc:Fallback>
        </mc:AlternateContent>
      </w:r>
      <w:r w:rsidRPr="002C12C1">
        <w:rPr>
          <w:rFonts w:ascii="Khmer MN" w:hAnsi="Khmer MN" w:cs="Arial"/>
          <w:sz w:val="18"/>
          <w:szCs w:val="18"/>
        </w:rPr>
        <w:tab/>
      </w:r>
      <w:r w:rsidRPr="002C12C1">
        <w:rPr>
          <w:rFonts w:ascii="Khmer MN" w:hAnsi="Khmer MN" w:cs="Arial"/>
          <w:sz w:val="18"/>
          <w:szCs w:val="18"/>
        </w:rPr>
        <w:tab/>
      </w:r>
      <w:r w:rsidRPr="002C12C1">
        <w:rPr>
          <w:rFonts w:ascii="Khmer MN" w:hAnsi="Khmer MN" w:cs="Arial"/>
          <w:sz w:val="18"/>
          <w:szCs w:val="18"/>
        </w:rPr>
        <w:tab/>
      </w:r>
      <w:r w:rsidRPr="002C12C1">
        <w:rPr>
          <w:rFonts w:ascii="Khmer MN" w:hAnsi="Khmer MN" w:cs="Arial"/>
          <w:sz w:val="18"/>
          <w:szCs w:val="18"/>
        </w:rPr>
        <w:tab/>
      </w:r>
      <w:r w:rsidRPr="002C12C1">
        <w:rPr>
          <w:rFonts w:ascii="Khmer MN" w:hAnsi="Khmer MN" w:cs="Arial"/>
          <w:sz w:val="18"/>
          <w:szCs w:val="18"/>
        </w:rPr>
        <w:tab/>
      </w:r>
      <w:r w:rsidRPr="002C12C1">
        <w:rPr>
          <w:rFonts w:ascii="Khmer MN" w:hAnsi="Khmer MN" w:cs="Arial"/>
          <w:sz w:val="18"/>
          <w:szCs w:val="18"/>
        </w:rPr>
        <w:tab/>
      </w:r>
      <w:r w:rsidRPr="002C12C1">
        <w:rPr>
          <w:rFonts w:ascii="Khmer MN" w:hAnsi="Khmer MN" w:cs="Arial"/>
          <w:sz w:val="18"/>
          <w:szCs w:val="18"/>
        </w:rPr>
        <w:tab/>
      </w:r>
      <w:r w:rsidRPr="002C12C1">
        <w:rPr>
          <w:rFonts w:ascii="Khmer MN" w:hAnsi="Khmer MN" w:cs="Arial"/>
          <w:sz w:val="18"/>
          <w:szCs w:val="18"/>
        </w:rPr>
        <w:tab/>
      </w:r>
      <w:r w:rsidRPr="002C12C1">
        <w:rPr>
          <w:rFonts w:ascii="Khmer MN" w:hAnsi="Khmer MN" w:cs="Arial"/>
          <w:sz w:val="18"/>
          <w:szCs w:val="18"/>
        </w:rPr>
        <w:tab/>
        <w:t>(</w:t>
      </w:r>
      <w:proofErr w:type="spellStart"/>
      <w:r w:rsidRPr="002C12C1">
        <w:rPr>
          <w:rFonts w:ascii="Khmer MN" w:eastAsia="DaunPenh" w:hAnsi="Khmer MN" w:cs="DaunPenh"/>
          <w:sz w:val="18"/>
          <w:szCs w:val="18"/>
        </w:rPr>
        <w:t>អាចគិតថ្លៃប្រើប្រាស់ទិន្នន័យ</w:t>
      </w:r>
      <w:proofErr w:type="spellEnd"/>
      <w:r w:rsidRPr="002C12C1">
        <w:rPr>
          <w:rFonts w:ascii="Khmer MN" w:hAnsi="Khmer MN" w:cs="Arial"/>
          <w:sz w:val="18"/>
          <w:szCs w:val="18"/>
        </w:rPr>
        <w:t>)</w:t>
      </w:r>
    </w:p>
    <w:p w14:paraId="1E1D6A74" w14:textId="77777777" w:rsidR="00B956AC" w:rsidRPr="002C12C1" w:rsidRDefault="00B956AC" w:rsidP="00B956AC">
      <w:pPr>
        <w:rPr>
          <w:rFonts w:ascii="Khmer MN" w:hAnsi="Khmer MN" w:cs="Arial"/>
          <w:b/>
          <w:bCs/>
        </w:rPr>
      </w:pPr>
      <w:proofErr w:type="spellStart"/>
      <w:r w:rsidRPr="002C12C1">
        <w:rPr>
          <w:rFonts w:ascii="Khmer MN" w:eastAsia="DaunPenh" w:hAnsi="Khmer MN" w:cs="DaunPenh"/>
          <w:b/>
          <w:bCs/>
        </w:rPr>
        <w:t>អាសយដ្ឋានអ៊ីមែល</w:t>
      </w:r>
      <w:proofErr w:type="spellEnd"/>
      <w:r w:rsidRPr="002C12C1">
        <w:rPr>
          <w:rFonts w:ascii="Khmer MN" w:eastAsia="DaunPenh" w:hAnsi="Khmer MN" w:cs="DaunPenh"/>
          <w:b/>
          <w:bCs/>
        </w:rPr>
        <w:t>៖</w:t>
      </w:r>
    </w:p>
    <w:p w14:paraId="69899EF5" w14:textId="77777777" w:rsidR="00DF0A6F" w:rsidRPr="002C12C1" w:rsidRDefault="00DF0A6F" w:rsidP="00DF0A6F">
      <w:pPr>
        <w:rPr>
          <w:rFonts w:ascii="Khmer MN" w:hAnsi="Khmer MN" w:cs="Arial"/>
        </w:rPr>
      </w:pPr>
    </w:p>
    <w:p w14:paraId="5FA40D65" w14:textId="77777777" w:rsidR="00DF0A6F" w:rsidRPr="002C12C1" w:rsidRDefault="00C50755" w:rsidP="00DF0A6F">
      <w:pPr>
        <w:tabs>
          <w:tab w:val="left" w:pos="5760"/>
        </w:tabs>
        <w:spacing w:after="120"/>
        <w:rPr>
          <w:rFonts w:ascii="Khmer MN" w:hAnsi="Khmer MN" w:cs="Arial"/>
        </w:rPr>
      </w:pPr>
      <w:proofErr w:type="spellStart"/>
      <w:r w:rsidRPr="002C12C1">
        <w:rPr>
          <w:rFonts w:ascii="Khmer MN" w:eastAsia="DaunPenh" w:hAnsi="Khmer MN" w:cs="DaunPenh"/>
          <w:b/>
          <w:bCs/>
        </w:rPr>
        <w:t>តើអ្នកចង់ឱ្យយយើងទាក់ទងអ្នកតាមវិធីណា</w:t>
      </w:r>
      <w:proofErr w:type="spellEnd"/>
      <w:r w:rsidRPr="002C12C1">
        <w:rPr>
          <w:rFonts w:ascii="Khmer MN" w:hAnsi="Khmer MN" w:cs="Arial"/>
          <w:b/>
          <w:bCs/>
        </w:rPr>
        <w:t>?</w:t>
      </w:r>
      <w:r w:rsidRPr="002C12C1">
        <w:rPr>
          <w:rFonts w:ascii="Khmer MN" w:hAnsi="Khmer MN" w:cs="Arial"/>
        </w:rPr>
        <w:t xml:space="preserve">  </w:t>
      </w:r>
      <w:sdt>
        <w:sdtPr>
          <w:rPr>
            <w:rFonts w:ascii="Khmer MN" w:hAnsi="Khmer MN" w:cs="Arial"/>
          </w:rPr>
          <w:id w:val="2116293950"/>
          <w:placeholder>
            <w:docPart w:val="5B891E4DA8C04A3F87143CCB605E83A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12C1">
            <w:rPr>
              <w:rFonts w:ascii="Segoe UI Symbol" w:eastAsia="MS Gothic" w:hAnsi="Segoe UI Symbol" w:cs="Segoe UI Symbol"/>
            </w:rPr>
            <w:t>☐</w:t>
          </w:r>
        </w:sdtContent>
      </w:sdt>
      <w:r w:rsidRPr="002C12C1">
        <w:rPr>
          <w:rFonts w:ascii="Khmer MN" w:hAnsi="Khmer MN" w:cs="Arial"/>
        </w:rPr>
        <w:t> </w:t>
      </w:r>
      <w:proofErr w:type="spellStart"/>
      <w:r w:rsidRPr="002C12C1">
        <w:rPr>
          <w:rFonts w:ascii="Khmer MN" w:eastAsia="DaunPenh" w:hAnsi="Khmer MN" w:cs="DaunPenh"/>
        </w:rPr>
        <w:t>តាមទូរសព្ទ</w:t>
      </w:r>
      <w:proofErr w:type="spellEnd"/>
      <w:r w:rsidRPr="002C12C1">
        <w:rPr>
          <w:rFonts w:ascii="Khmer MN" w:hAnsi="Khmer MN" w:cs="Arial"/>
        </w:rPr>
        <w:tab/>
      </w:r>
      <w:sdt>
        <w:sdtPr>
          <w:rPr>
            <w:rFonts w:ascii="Khmer MN" w:hAnsi="Khmer MN" w:cs="Arial"/>
          </w:rPr>
          <w:id w:val="512102998"/>
          <w:placeholder>
            <w:docPart w:val="E0F52F27908A45EBBB3AE4FC2D1ADCB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12C1">
            <w:rPr>
              <w:rFonts w:ascii="Segoe UI Symbol" w:eastAsia="MS Gothic" w:hAnsi="Segoe UI Symbol" w:cs="Segoe UI Symbol"/>
            </w:rPr>
            <w:t>☐</w:t>
          </w:r>
        </w:sdtContent>
      </w:sdt>
      <w:r w:rsidRPr="002C12C1">
        <w:rPr>
          <w:rFonts w:ascii="Khmer MN" w:hAnsi="Khmer MN" w:cs="Arial"/>
        </w:rPr>
        <w:t xml:space="preserve">  </w:t>
      </w:r>
      <w:proofErr w:type="spellStart"/>
      <w:r w:rsidRPr="002C12C1">
        <w:rPr>
          <w:rFonts w:ascii="Khmer MN" w:eastAsia="DaunPenh" w:hAnsi="Khmer MN" w:cs="DaunPenh"/>
        </w:rPr>
        <w:t>តាមអ៊ីមែល</w:t>
      </w:r>
      <w:proofErr w:type="spellEnd"/>
      <w:r w:rsidRPr="002C12C1">
        <w:rPr>
          <w:rFonts w:ascii="Khmer MN" w:hAnsi="Khmer MN" w:cs="Arial"/>
        </w:rPr>
        <w:tab/>
        <w:t xml:space="preserve"> </w:t>
      </w:r>
      <w:sdt>
        <w:sdtPr>
          <w:rPr>
            <w:rFonts w:ascii="Khmer MN" w:hAnsi="Khmer MN" w:cs="Arial"/>
          </w:rPr>
          <w:id w:val="328536308"/>
          <w:placeholder>
            <w:docPart w:val="0F29F8BDB4524EAFB3030C54A68D51B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12C1">
            <w:rPr>
              <w:rFonts w:ascii="Segoe UI Symbol" w:eastAsia="MS Gothic" w:hAnsi="Segoe UI Symbol" w:cs="Segoe UI Symbol"/>
            </w:rPr>
            <w:t>☐</w:t>
          </w:r>
        </w:sdtContent>
      </w:sdt>
      <w:r w:rsidRPr="002C12C1">
        <w:rPr>
          <w:rFonts w:ascii="Khmer MN" w:hAnsi="Khmer MN" w:cs="Arial"/>
        </w:rPr>
        <w:t xml:space="preserve">  </w:t>
      </w:r>
      <w:proofErr w:type="spellStart"/>
      <w:r w:rsidRPr="002C12C1">
        <w:rPr>
          <w:rFonts w:ascii="Khmer MN" w:eastAsia="DaunPenh" w:hAnsi="Khmer MN" w:cs="DaunPenh"/>
        </w:rPr>
        <w:t>តាមសារជាអក្សរ</w:t>
      </w:r>
      <w:proofErr w:type="spellEnd"/>
    </w:p>
    <w:p w14:paraId="33A2C737" w14:textId="77777777" w:rsidR="003E3CB4" w:rsidRPr="002C12C1" w:rsidRDefault="00C50755" w:rsidP="00CB73BA">
      <w:pPr>
        <w:adjustRightInd w:val="0"/>
        <w:spacing w:after="60" w:line="300" w:lineRule="auto"/>
        <w:ind w:right="14"/>
        <w:rPr>
          <w:rFonts w:ascii="Khmer MN" w:hAnsi="Khmer MN" w:cs="Arial"/>
        </w:rPr>
      </w:pPr>
      <w:r w:rsidRPr="002C12C1">
        <w:rPr>
          <w:rFonts w:ascii="Khmer MN" w:hAnsi="Khmer MN" w:cs="Arial"/>
          <w:b/>
          <w:bCs/>
          <w:color w:val="FF0000"/>
        </w:rPr>
        <w:t>*</w:t>
      </w:r>
      <w:proofErr w:type="spellStart"/>
      <w:r w:rsidRPr="002C12C1">
        <w:rPr>
          <w:rStyle w:val="eop"/>
          <w:rFonts w:ascii="Khmer MN" w:eastAsia="DaunPenh" w:hAnsi="Khmer MN" w:cs="DaunPenh"/>
          <w:b/>
          <w:bCs/>
        </w:rPr>
        <w:t>តើអ្នកចូលចិត្តប្រើភាសាអ្វី</w:t>
      </w:r>
      <w:proofErr w:type="spellEnd"/>
      <w:r w:rsidRPr="002C12C1">
        <w:rPr>
          <w:rStyle w:val="eop"/>
          <w:rFonts w:ascii="Khmer MN" w:hAnsi="Khmer MN" w:cs="Arial"/>
          <w:b/>
          <w:bCs/>
        </w:rPr>
        <w:t>?</w:t>
      </w:r>
      <w:r w:rsidR="00B956AC">
        <w:rPr>
          <w:rFonts w:ascii="Khmer MN" w:hAnsi="Khmer MN" w:cs="Arial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eferred Language"/>
          <w:tag w:val="Preferred Language"/>
          <w:id w:val="-362597760"/>
          <w:placeholder>
            <w:docPart w:val="A3417E9AFE4CF743B3EA7B5E5DB91C12"/>
          </w:placeholder>
          <w:showingPlcHdr/>
          <w15:color w:val="993300"/>
          <w:dropDownList>
            <w:listItem w:value="ជ្រើសរើសធាតុមួយ"/>
            <w:listItem w:displayText="អាំហារិក" w:value="អាំហារិក"/>
            <w:listItem w:displayText="អារ៉ាប់" w:value="អារ៉ាប់"/>
            <w:listItem w:displayText="អារ៉ាម៉ាអ៊ិក/ឆាលៀសឹន" w:value="អារ៉ាម៉ាអ៊ិក/ឆាលៀសឹន"/>
            <w:listItem w:displayText="អាមឺនី" w:value="អាមឺនី"/>
            <w:listItem w:displayText="ALS – ភាសាសញ្ញាអាមេរិកាំង" w:value="ALS – ភាសាសញ្ញាអាមេរិកាំង"/>
            <w:listItem w:displayText="ខ្មែរ" w:value="ខ្មែរ"/>
            <w:listItem w:displayText="ចិនកាតាំង" w:value="ចិនកាតាំង"/>
            <w:listItem w:displayText="ដាណឺម៉ាក" w:value="ដាណឺម៉ាក"/>
            <w:listItem w:displayText="ហូឡង់" w:value="ហូឡង់"/>
            <w:listItem w:displayText="អ៊ីនដៀនខាងកើត" w:value="អ៊ីនដៀនខាងកើត"/>
            <w:listItem w:displayText="អង់គ្លេស" w:value="អង់គ្លេស"/>
            <w:listItem w:displayText="ហ្វាស៊ី (ពែក្ស)" w:value="ហ្វាស៊ី (ពែក្ស)"/>
            <w:listItem w:displayText="បារាំង" w:value="បារាំង"/>
            <w:listItem w:displayText="អាល្លឺម៉ង់" w:value="អាល្លឺម៉ង់"/>
            <w:listItem w:displayText="ហ្គោម៉ានៀន" w:value="ហ្គោម៉ានៀន"/>
            <w:listItem w:displayText="ហាវ៉ៃ" w:value="ហាវ៉ៃ"/>
            <w:listItem w:displayText="ហេប្រ៊ឺ" w:value="ហេប្រ៊ឺ"/>
            <w:listItem w:displayText="ហ៊ីនឌី (ឥណ្ឌាខាងជើង)" w:value="ហ៊ីនឌី (ឥណ្ឌាខាងជើង)"/>
            <w:listItem w:displayText="មួង" w:value="មួង"/>
            <w:listItem w:displayText="ហុងហ្ការី" w:value="ហុងហ្ការី"/>
            <w:listItem w:displayText="អ៊ីរ៉ង់" w:value="អ៊ីរ៉ង់"/>
            <w:listItem w:displayText="អ៊ីតាលី" w:value="អ៊ីតាលី"/>
            <w:listItem w:displayText="ជប៉ុន" w:value="ជប៉ុន"/>
            <w:listItem w:displayText="កូរ៉េ" w:value="កូរ៉េ"/>
            <w:listItem w:displayText="ឡាវ" w:value="ឡាវ"/>
            <w:listItem w:displayText="ចិនកុកងឺ" w:value="ចិនកុកងឺ"/>
            <w:listItem w:displayText="មៀន" w:value="មៀន"/>
            <w:listItem w:displayText="ស៊ីហ្សេរីយ៉ា" w:value="ស៊ីហ្សេរីយ៉ា"/>
            <w:listItem w:displayText="ន័រវ៉េ" w:value="ន័រវ៉េ"/>
            <w:listItem w:displayText="ព័រទុយហ្កាល់" w:value="ព័រទុយហ្កាល់"/>
            <w:listItem w:displayText="រុស្ស៊ី" w:value="រុស្ស៊ី"/>
            <w:listItem w:displayText="សាម៉ៅ" w:value="សាម៉ៅ"/>
            <w:listItem w:displayText="សូម៉ាលី" w:value="សូម៉ាលី"/>
            <w:listItem w:displayText="អេស្ប៉ាញ" w:value="អេស្ប៉ាញ"/>
            <w:listItem w:displayText="ស្វាហ៊ីលី" w:value="ស្វាហ៊ីលី"/>
            <w:listItem w:displayText="ស៊ុយអែត" w:value="ស៊ុយអែត"/>
            <w:listItem w:displayText="តាកាឡុក" w:value="តាកាឡុក"/>
            <w:listItem w:displayText="ថៃ" w:value="ថៃ"/>
            <w:listItem w:displayText="អ៊ុរឌុ (ឥណ្ឌាប៉ាគីស្ថាន)" w:value="អ៊ុរឌុ (ឥណ្ឌាប៉ាគីស្ថាន)"/>
            <w:listItem w:displayText="វៀតណាម" w:value="វៀតណាម"/>
          </w:dropDownList>
        </w:sdtPr>
        <w:sdtEndPr>
          <w:rPr>
            <w:rFonts w:ascii="Century Gothic" w:hAnsi="Century Gothic"/>
          </w:rPr>
        </w:sdtEndPr>
        <w:sdtContent>
          <w:r w:rsidR="00B956AC" w:rsidRPr="009A1C54">
            <w:rPr>
              <w:rFonts w:ascii="DaunPenh" w:eastAsia="DaunPenh" w:hAnsi="DaunPenh" w:cs="DaunPenh"/>
              <w:sz w:val="20"/>
              <w:szCs w:val="20"/>
            </w:rPr>
            <w:t>ជ្រើសរើសធាតុមួយ</w:t>
          </w:r>
        </w:sdtContent>
      </w:sdt>
      <w:r w:rsidRPr="002C12C1">
        <w:rPr>
          <w:rStyle w:val="eop"/>
          <w:rFonts w:ascii="Khmer MN" w:hAnsi="Khmer MN" w:cs="Arial"/>
          <w:b/>
          <w:bCs/>
        </w:rPr>
        <w:tab/>
      </w:r>
      <w:r w:rsidRPr="002C12C1">
        <w:rPr>
          <w:rFonts w:ascii="Khmer MN" w:hAnsi="Khmer MN" w:cs="Arial"/>
          <w:b/>
          <w:bCs/>
          <w:color w:val="FF0000"/>
        </w:rPr>
        <w:t>*</w:t>
      </w:r>
      <w:proofErr w:type="spellStart"/>
      <w:r w:rsidRPr="002C12C1">
        <w:rPr>
          <w:rStyle w:val="eop"/>
          <w:rFonts w:ascii="Khmer MN" w:eastAsia="DaunPenh" w:hAnsi="Khmer MN" w:cs="DaunPenh"/>
          <w:b/>
          <w:bCs/>
        </w:rPr>
        <w:t>តើអ្នកត្រូវការអ្នកបកប្រែភាសាដែរឬទេ</w:t>
      </w:r>
      <w:proofErr w:type="spellEnd"/>
      <w:r w:rsidRPr="002C12C1">
        <w:rPr>
          <w:rStyle w:val="eop"/>
          <w:rFonts w:ascii="Khmer MN" w:hAnsi="Khmer MN" w:cs="Arial"/>
          <w:b/>
          <w:bCs/>
        </w:rPr>
        <w:t xml:space="preserve">? </w:t>
      </w:r>
      <w:sdt>
        <w:sdtPr>
          <w:rPr>
            <w:rStyle w:val="normaltextrun"/>
            <w:rFonts w:ascii="Khmer MN" w:hAnsi="Khmer MN" w:cs="Arial"/>
          </w:rPr>
          <w:id w:val="1489268056"/>
          <w:placeholder>
            <w:docPart w:val="9F974A2D29C2472A85ECF13FD10653B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12C1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2C12C1">
        <w:rPr>
          <w:rStyle w:val="eop"/>
          <w:rFonts w:ascii="Khmer MN" w:hAnsi="Khmer MN" w:cs="Arial"/>
        </w:rPr>
        <w:t> </w:t>
      </w:r>
      <w:proofErr w:type="spellStart"/>
      <w:r w:rsidRPr="002C12C1">
        <w:rPr>
          <w:rStyle w:val="eop"/>
          <w:rFonts w:ascii="Khmer MN" w:eastAsia="DaunPenh" w:hAnsi="Khmer MN" w:cs="DaunPenh"/>
        </w:rPr>
        <w:t>បាទ</w:t>
      </w:r>
      <w:proofErr w:type="spellEnd"/>
      <w:r w:rsidRPr="002C12C1">
        <w:rPr>
          <w:rStyle w:val="eop"/>
          <w:rFonts w:ascii="Khmer MN" w:hAnsi="Khmer MN" w:cs="Arial"/>
        </w:rPr>
        <w:t>/</w:t>
      </w:r>
      <w:proofErr w:type="spellStart"/>
      <w:r w:rsidRPr="002C12C1">
        <w:rPr>
          <w:rStyle w:val="eop"/>
          <w:rFonts w:ascii="Khmer MN" w:eastAsia="DaunPenh" w:hAnsi="Khmer MN" w:cs="DaunPenh"/>
        </w:rPr>
        <w:t>ចាស</w:t>
      </w:r>
      <w:proofErr w:type="spellEnd"/>
      <w:r w:rsidRPr="002C12C1">
        <w:rPr>
          <w:rStyle w:val="eop"/>
          <w:rFonts w:ascii="Khmer MN" w:hAnsi="Khmer MN" w:cs="Arial"/>
        </w:rPr>
        <w:t xml:space="preserve"> </w:t>
      </w:r>
      <w:sdt>
        <w:sdtPr>
          <w:rPr>
            <w:rStyle w:val="normaltextrun"/>
            <w:rFonts w:ascii="Khmer MN" w:hAnsi="Khmer MN" w:cs="Arial"/>
          </w:rPr>
          <w:id w:val="1788629564"/>
          <w:placeholder>
            <w:docPart w:val="3009684716C24DF2A1514BD61789766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12C1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proofErr w:type="spellStart"/>
      <w:r w:rsidRPr="002C12C1">
        <w:rPr>
          <w:rStyle w:val="eop"/>
          <w:rFonts w:ascii="Khmer MN" w:eastAsia="DaunPenh" w:hAnsi="Khmer MN" w:cs="DaunPenh"/>
        </w:rPr>
        <w:t>ទេ</w:t>
      </w:r>
      <w:proofErr w:type="spellEnd"/>
    </w:p>
    <w:p w14:paraId="06C15590" w14:textId="77777777" w:rsidR="00D03BFA" w:rsidRPr="002C12C1" w:rsidRDefault="00C50755" w:rsidP="00F8444E">
      <w:pPr>
        <w:pStyle w:val="Footer"/>
        <w:pBdr>
          <w:top w:val="thinThickSmallGap" w:sz="12" w:space="1" w:color="auto"/>
        </w:pBdr>
        <w:spacing w:before="60"/>
        <w:ind w:right="-187"/>
        <w:jc w:val="center"/>
        <w:rPr>
          <w:rFonts w:ascii="Khmer MN" w:hAnsi="Khmer MN" w:cs="Arial"/>
          <w:b/>
          <w:bCs/>
        </w:rPr>
      </w:pPr>
      <w:proofErr w:type="spellStart"/>
      <w:r w:rsidRPr="002C12C1">
        <w:rPr>
          <w:rFonts w:ascii="Khmer MN" w:eastAsia="DaunPenh" w:hAnsi="Khmer MN" w:cs="DaunPenh"/>
          <w:b/>
          <w:bCs/>
        </w:rPr>
        <w:t>ព័ត៌មានសម្ងាត់របស់អតិថិជន</w:t>
      </w:r>
      <w:proofErr w:type="spellEnd"/>
      <w:r w:rsidRPr="002C12C1">
        <w:rPr>
          <w:rFonts w:ascii="Khmer MN" w:hAnsi="Khmer MN" w:cs="Arial"/>
          <w:b/>
          <w:bCs/>
        </w:rPr>
        <w:t xml:space="preserve"> </w:t>
      </w:r>
      <w:proofErr w:type="spellStart"/>
      <w:r w:rsidRPr="002C12C1">
        <w:rPr>
          <w:rFonts w:ascii="Khmer MN" w:eastAsia="DaunPenh" w:hAnsi="Khmer MN" w:cs="DaunPenh"/>
          <w:b/>
          <w:bCs/>
        </w:rPr>
        <w:t>កូដសុខុមាលភាព</w:t>
      </w:r>
      <w:proofErr w:type="spellEnd"/>
      <w:r w:rsidRPr="002C12C1">
        <w:rPr>
          <w:rFonts w:ascii="Khmer MN" w:hAnsi="Khmer MN" w:cs="Arial"/>
          <w:b/>
          <w:bCs/>
        </w:rPr>
        <w:t xml:space="preserve"> </w:t>
      </w:r>
      <w:proofErr w:type="spellStart"/>
      <w:r w:rsidRPr="002C12C1">
        <w:rPr>
          <w:rFonts w:ascii="Khmer MN" w:eastAsia="DaunPenh" w:hAnsi="Khmer MN" w:cs="DaunPenh"/>
          <w:b/>
          <w:bCs/>
        </w:rPr>
        <w:t>កាលីហ</w:t>
      </w:r>
      <w:proofErr w:type="spellEnd"/>
      <w:r w:rsidRPr="002C12C1">
        <w:rPr>
          <w:rFonts w:ascii="Khmer MN" w:eastAsia="DaunPenh" w:hAnsi="Khmer MN" w:cs="DaunPenh"/>
          <w:b/>
          <w:bCs/>
        </w:rPr>
        <w:t>័្</w:t>
      </w:r>
      <w:proofErr w:type="spellStart"/>
      <w:r w:rsidRPr="002C12C1">
        <w:rPr>
          <w:rFonts w:ascii="Khmer MN" w:eastAsia="DaunPenh" w:hAnsi="Khmer MN" w:cs="DaunPenh"/>
          <w:b/>
          <w:bCs/>
        </w:rPr>
        <w:t>វរញ៉ា</w:t>
      </w:r>
      <w:proofErr w:type="spellEnd"/>
      <w:r w:rsidRPr="002C12C1">
        <w:rPr>
          <w:rFonts w:ascii="Khmer MN" w:hAnsi="Khmer MN" w:cs="Arial"/>
          <w:b/>
          <w:bCs/>
        </w:rPr>
        <w:t xml:space="preserve"> </w:t>
      </w:r>
      <w:proofErr w:type="spellStart"/>
      <w:r w:rsidRPr="002C12C1">
        <w:rPr>
          <w:rFonts w:ascii="Khmer MN" w:eastAsia="DaunPenh" w:hAnsi="Khmer MN" w:cs="DaunPenh"/>
          <w:b/>
          <w:bCs/>
        </w:rPr>
        <w:t>និងស្ថាប័ន</w:t>
      </w:r>
      <w:proofErr w:type="spellEnd"/>
      <w:r w:rsidRPr="002C12C1">
        <w:rPr>
          <w:rFonts w:ascii="Khmer MN" w:hAnsi="Khmer MN" w:cs="Arial"/>
          <w:b/>
          <w:bCs/>
        </w:rPr>
        <w:t xml:space="preserve"> </w:t>
      </w:r>
      <w:proofErr w:type="spellStart"/>
      <w:r w:rsidRPr="002C12C1">
        <w:rPr>
          <w:rFonts w:ascii="Khmer MN" w:eastAsia="DaunPenh" w:hAnsi="Khmer MN" w:cs="DaunPenh"/>
          <w:b/>
          <w:bCs/>
        </w:rPr>
        <w:t>ផ្នែក</w:t>
      </w:r>
      <w:proofErr w:type="spellEnd"/>
      <w:r w:rsidRPr="002C12C1">
        <w:rPr>
          <w:rFonts w:ascii="Khmer MN" w:hAnsi="Khmer MN" w:cs="Arial"/>
          <w:b/>
          <w:bCs/>
        </w:rPr>
        <w:t xml:space="preserve"> 4514 </w:t>
      </w:r>
      <w:proofErr w:type="spellStart"/>
      <w:r w:rsidRPr="002C12C1">
        <w:rPr>
          <w:rFonts w:ascii="Khmer MN" w:eastAsia="DaunPenh" w:hAnsi="Khmer MN" w:cs="DaunPenh"/>
          <w:b/>
          <w:bCs/>
        </w:rPr>
        <w:t>និង</w:t>
      </w:r>
      <w:proofErr w:type="spellEnd"/>
      <w:r w:rsidRPr="002C12C1">
        <w:rPr>
          <w:rFonts w:ascii="Khmer MN" w:hAnsi="Khmer MN" w:cs="Arial"/>
          <w:b/>
          <w:bCs/>
        </w:rPr>
        <w:t xml:space="preserve"> 5328, </w:t>
      </w:r>
      <w:proofErr w:type="spellStart"/>
      <w:r w:rsidRPr="002C12C1">
        <w:rPr>
          <w:rFonts w:ascii="Khmer MN" w:eastAsia="DaunPenh" w:hAnsi="Khmer MN" w:cs="DaunPenh"/>
          <w:b/>
          <w:bCs/>
        </w:rPr>
        <w:t>ច្បាប់ធានារ៉ាប់រងសុខភាព</w:t>
      </w:r>
      <w:proofErr w:type="spellEnd"/>
      <w:r w:rsidRPr="002C12C1">
        <w:rPr>
          <w:rFonts w:ascii="Khmer MN" w:hAnsi="Khmer MN" w:cs="Arial"/>
          <w:b/>
          <w:bCs/>
        </w:rPr>
        <w:t xml:space="preserve"> </w:t>
      </w:r>
      <w:proofErr w:type="spellStart"/>
      <w:r w:rsidRPr="002C12C1">
        <w:rPr>
          <w:rFonts w:ascii="Khmer MN" w:eastAsia="DaunPenh" w:hAnsi="Khmer MN" w:cs="DaunPenh"/>
          <w:b/>
          <w:bCs/>
        </w:rPr>
        <w:t>និងគណនេយ្យភាព</w:t>
      </w:r>
      <w:proofErr w:type="spellEnd"/>
    </w:p>
    <w:p w14:paraId="41FC1ADA" w14:textId="77777777" w:rsidR="007F5A52" w:rsidRPr="002C12C1" w:rsidRDefault="00C50755" w:rsidP="00945892">
      <w:pPr>
        <w:rPr>
          <w:rFonts w:ascii="Khmer MN" w:hAnsi="Khmer MN" w:cs="Arial"/>
          <w:b/>
          <w:bCs/>
        </w:rPr>
      </w:pPr>
      <w:r w:rsidRPr="002C12C1">
        <w:rPr>
          <w:rFonts w:ascii="Khmer MN" w:hAnsi="Khmer MN" w:cs="Arial"/>
          <w:b/>
          <w:bCs/>
        </w:rPr>
        <w:br w:type="page"/>
      </w:r>
      <w:proofErr w:type="spellStart"/>
      <w:r w:rsidRPr="002C12C1">
        <w:rPr>
          <w:rFonts w:ascii="Khmer MN" w:eastAsia="DaunPenh" w:hAnsi="Khmer MN" w:cs="DaunPenh"/>
          <w:b/>
          <w:bCs/>
        </w:rPr>
        <w:lastRenderedPageBreak/>
        <w:t>ហេតុអ្វីបានជាអ្នកស្នើសុំបណ្ដឹងសាទុក្ខ</w:t>
      </w:r>
      <w:proofErr w:type="spellEnd"/>
      <w:r w:rsidRPr="002C12C1">
        <w:rPr>
          <w:rFonts w:ascii="Khmer MN" w:hAnsi="Khmer MN" w:cs="Arial"/>
          <w:b/>
          <w:bCs/>
        </w:rPr>
        <w:t>?</w:t>
      </w:r>
    </w:p>
    <w:p w14:paraId="7F9EF71B" w14:textId="77777777" w:rsidR="007F5A52" w:rsidRPr="002C12C1" w:rsidRDefault="00C50755" w:rsidP="00945892">
      <w:pPr>
        <w:rPr>
          <w:rFonts w:ascii="Khmer MN" w:hAnsi="Khmer MN" w:cs="Arial"/>
          <w:b/>
          <w:bCs/>
        </w:rPr>
      </w:pPr>
      <w:r w:rsidRPr="002C12C1">
        <w:rPr>
          <w:rFonts w:ascii="Khmer MN" w:hAnsi="Khmer MN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D71DF4" wp14:editId="47A4F115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729730" cy="21590"/>
                <wp:effectExtent l="0" t="19050" r="52070" b="54610"/>
                <wp:wrapNone/>
                <wp:docPr id="54" name="Straight Connector 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4" o:spid="_x0000_s1052" alt="&quot;&quot;" style="mso-position-horizontal-relative:margin;mso-wrap-distance-bottom:0;mso-wrap-distance-left:9pt;mso-wrap-distance-right:9pt;mso-wrap-distance-top:0;mso-wrap-style:square;position:absolute;visibility:visible;z-index:251729920" from="0,1.45pt" to="529.9pt,3.15pt" strokecolor="black" strokeweight="4pt">
                <v:stroke linestyle="thickBetweenThin"/>
                <w10:wrap anchorx="margin"/>
              </v:line>
            </w:pict>
          </mc:Fallback>
        </mc:AlternateContent>
      </w:r>
    </w:p>
    <w:p w14:paraId="107AC5D1" w14:textId="77777777" w:rsidR="003E3CB4" w:rsidRPr="002C12C1" w:rsidRDefault="00C50755" w:rsidP="003156DB">
      <w:pPr>
        <w:spacing w:after="60"/>
        <w:rPr>
          <w:rFonts w:ascii="Khmer MN" w:hAnsi="Khmer MN" w:cs="Arial"/>
        </w:rPr>
      </w:pPr>
      <w:r w:rsidRPr="002C12C1">
        <w:rPr>
          <w:rFonts w:ascii="Khmer MN" w:hAnsi="Khmer MN" w:cs="Arial"/>
          <w:b/>
          <w:bCs/>
          <w:color w:val="FF0000"/>
        </w:rPr>
        <w:t>*</w:t>
      </w:r>
      <w:r w:rsidR="003156DB" w:rsidRPr="002C12C1">
        <w:rPr>
          <w:rFonts w:ascii="Khmer MN" w:eastAsia="DaunPenh" w:hAnsi="Khmer MN" w:cs="DaunPenh"/>
          <w:b/>
          <w:bCs/>
        </w:rPr>
        <w:t>តើអ្នកបានទទួលឯកសារពីមជ្ឈមណ្ឌលតំបន់ដែលអ្នកចង់ដាក់បណ្ដឹងសាទុក្ខដែរឬទេ</w:t>
      </w:r>
      <w:r w:rsidR="003156DB" w:rsidRPr="002C12C1">
        <w:rPr>
          <w:rFonts w:ascii="Khmer MN" w:hAnsi="Khmer MN" w:cs="Arial"/>
          <w:b/>
          <w:bCs/>
        </w:rPr>
        <w:t>?</w:t>
      </w:r>
    </w:p>
    <w:p w14:paraId="510391E8" w14:textId="77777777" w:rsidR="003E3CB4" w:rsidRPr="002C12C1" w:rsidRDefault="00000000" w:rsidP="003E3CB4">
      <w:pPr>
        <w:rPr>
          <w:rFonts w:ascii="Khmer MN" w:hAnsi="Khmer MN" w:cs="Arial"/>
        </w:rPr>
      </w:pPr>
      <w:sdt>
        <w:sdtPr>
          <w:rPr>
            <w:rFonts w:ascii="Khmer MN" w:hAnsi="Khmer MN" w:cs="Arial"/>
          </w:rPr>
          <w:id w:val="2046741602"/>
          <w:placeholder>
            <w:docPart w:val="F78883EE9AC84A95A3E85227044C9EC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56DB" w:rsidRPr="002C12C1">
            <w:rPr>
              <w:rFonts w:ascii="Segoe UI Symbol" w:eastAsia="MS Gothic" w:hAnsi="Segoe UI Symbol" w:cs="Segoe UI Symbol"/>
            </w:rPr>
            <w:t>☐</w:t>
          </w:r>
        </w:sdtContent>
      </w:sdt>
      <w:r w:rsidR="003156DB" w:rsidRPr="002C12C1">
        <w:rPr>
          <w:rFonts w:ascii="Khmer MN" w:hAnsi="Khmer MN" w:cs="Arial"/>
        </w:rPr>
        <w:t> </w:t>
      </w:r>
      <w:proofErr w:type="spellStart"/>
      <w:r w:rsidR="003156DB" w:rsidRPr="002C12C1">
        <w:rPr>
          <w:rFonts w:ascii="Khmer MN" w:eastAsia="DaunPenh" w:hAnsi="Khmer MN" w:cs="DaunPenh"/>
        </w:rPr>
        <w:t>ការជូនដំណឹងអំពីវិធានការ</w:t>
      </w:r>
      <w:proofErr w:type="spellEnd"/>
      <w:r w:rsidR="003156DB" w:rsidRPr="002C12C1">
        <w:rPr>
          <w:rFonts w:ascii="Khmer MN" w:hAnsi="Khmer MN" w:cs="Arial"/>
        </w:rPr>
        <w:t xml:space="preserve"> (NOA)</w:t>
      </w:r>
      <w:r w:rsidR="003156DB" w:rsidRPr="002C12C1">
        <w:rPr>
          <w:rFonts w:ascii="Khmer MN" w:hAnsi="Khmer MN" w:cs="Arial"/>
        </w:rPr>
        <w:tab/>
      </w:r>
      <w:sdt>
        <w:sdtPr>
          <w:rPr>
            <w:rFonts w:ascii="Khmer MN" w:hAnsi="Khmer MN" w:cs="Arial"/>
          </w:rPr>
          <w:id w:val="421980021"/>
          <w:placeholder>
            <w:docPart w:val="8C473E9C3FE745D08BDEADB46121407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56DB" w:rsidRPr="002C12C1">
            <w:rPr>
              <w:rFonts w:ascii="Segoe UI Symbol" w:eastAsia="MS Gothic" w:hAnsi="Segoe UI Symbol" w:cs="Segoe UI Symbol"/>
            </w:rPr>
            <w:t>☐</w:t>
          </w:r>
        </w:sdtContent>
      </w:sdt>
      <w:r w:rsidR="003156DB" w:rsidRPr="002C12C1">
        <w:rPr>
          <w:rFonts w:ascii="Khmer MN" w:hAnsi="Khmer MN" w:cs="Arial"/>
        </w:rPr>
        <w:t xml:space="preserve">  </w:t>
      </w:r>
      <w:proofErr w:type="spellStart"/>
      <w:r w:rsidR="003156DB" w:rsidRPr="002C12C1">
        <w:rPr>
          <w:rFonts w:ascii="Khmer MN" w:eastAsia="DaunPenh" w:hAnsi="Khmer MN" w:cs="DaunPenh"/>
        </w:rPr>
        <w:t>លិខិតបញ្ជាក់អះអាង</w:t>
      </w:r>
      <w:proofErr w:type="spellEnd"/>
      <w:r w:rsidR="003156DB" w:rsidRPr="002C12C1">
        <w:rPr>
          <w:rFonts w:ascii="Khmer MN" w:hAnsi="Khmer MN" w:cs="Arial"/>
        </w:rPr>
        <w:t xml:space="preserve"> (GFBL)</w:t>
      </w:r>
      <w:r w:rsidR="003156DB" w:rsidRPr="002C12C1">
        <w:rPr>
          <w:rFonts w:ascii="Khmer MN" w:hAnsi="Khmer MN" w:cs="Arial"/>
        </w:rPr>
        <w:tab/>
        <w:t xml:space="preserve"> </w:t>
      </w:r>
      <w:sdt>
        <w:sdtPr>
          <w:rPr>
            <w:rFonts w:ascii="Khmer MN" w:hAnsi="Khmer MN" w:cs="Arial"/>
          </w:rPr>
          <w:id w:val="11961192"/>
          <w:placeholder>
            <w:docPart w:val="E643AE5118404915900F3F0FBB6DBA3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56DB" w:rsidRPr="002C12C1">
            <w:rPr>
              <w:rFonts w:ascii="Segoe UI Symbol" w:eastAsia="MS Gothic" w:hAnsi="Segoe UI Symbol" w:cs="Segoe UI Symbol"/>
            </w:rPr>
            <w:t>☐</w:t>
          </w:r>
        </w:sdtContent>
      </w:sdt>
      <w:r w:rsidR="003156DB" w:rsidRPr="002C12C1">
        <w:rPr>
          <w:rFonts w:ascii="Khmer MN" w:hAnsi="Khmer MN" w:cs="Arial"/>
        </w:rPr>
        <w:t xml:space="preserve">  </w:t>
      </w:r>
      <w:proofErr w:type="spellStart"/>
      <w:r w:rsidR="003156DB" w:rsidRPr="002C12C1">
        <w:rPr>
          <w:rFonts w:ascii="Khmer MN" w:eastAsia="DaunPenh" w:hAnsi="Khmer MN" w:cs="DaunPenh"/>
        </w:rPr>
        <w:t>មិនមែនមួយណា</w:t>
      </w:r>
      <w:proofErr w:type="spellEnd"/>
    </w:p>
    <w:p w14:paraId="110146DA" w14:textId="77777777" w:rsidR="007F5A52" w:rsidRPr="002C12C1" w:rsidRDefault="007F5A52" w:rsidP="003E3CB4">
      <w:pPr>
        <w:rPr>
          <w:rFonts w:ascii="Khmer MN" w:hAnsi="Khmer MN" w:cs="Arial"/>
        </w:rPr>
      </w:pPr>
    </w:p>
    <w:p w14:paraId="7907DD4D" w14:textId="77777777" w:rsidR="003E3CB4" w:rsidRPr="002C12C1" w:rsidRDefault="00C50755" w:rsidP="003E3CB4">
      <w:pPr>
        <w:rPr>
          <w:rFonts w:ascii="Khmer MN" w:hAnsi="Khmer MN" w:cs="Arial"/>
        </w:rPr>
      </w:pPr>
      <w:proofErr w:type="spellStart"/>
      <w:r w:rsidRPr="002C12C1">
        <w:rPr>
          <w:rFonts w:ascii="Khmer MN" w:eastAsia="DaunPenh" w:hAnsi="Khmer MN" w:cs="DaunPenh"/>
          <w:b/>
          <w:bCs/>
        </w:rPr>
        <w:t>ប្រសិនបើអ្នកបានទទួល</w:t>
      </w:r>
      <w:proofErr w:type="spellEnd"/>
      <w:r w:rsidRPr="002C12C1">
        <w:rPr>
          <w:rFonts w:ascii="Khmer MN" w:hAnsi="Khmer MN" w:cs="Arial"/>
          <w:b/>
          <w:bCs/>
        </w:rPr>
        <w:t xml:space="preserve"> NOA </w:t>
      </w:r>
      <w:proofErr w:type="spellStart"/>
      <w:r w:rsidRPr="002C12C1">
        <w:rPr>
          <w:rFonts w:ascii="Khmer MN" w:eastAsia="DaunPenh" w:hAnsi="Khmer MN" w:cs="DaunPenh"/>
          <w:b/>
          <w:bCs/>
        </w:rPr>
        <w:t>តើអ្នកបានទទួលវានៅថ្ងៃណា</w:t>
      </w:r>
      <w:proofErr w:type="spellEnd"/>
      <w:r w:rsidRPr="002C12C1">
        <w:rPr>
          <w:rFonts w:ascii="Khmer MN" w:hAnsi="Khmer MN" w:cs="Arial"/>
          <w:b/>
          <w:bCs/>
        </w:rPr>
        <w:t xml:space="preserve">? </w:t>
      </w:r>
      <w:sdt>
        <w:sdtPr>
          <w:rPr>
            <w:rFonts w:ascii="Khmer MN" w:hAnsi="Khmer MN" w:cs="Arial"/>
            <w:sz w:val="20"/>
            <w:szCs w:val="20"/>
          </w:rPr>
          <w:alias w:val="Click arrow to enter a date"/>
          <w:tag w:val="Click arrow to enter a date"/>
          <w:id w:val="1015512912"/>
          <w:placeholder>
            <w:docPart w:val="9C955BB8D8F042ABA4C0C0F74770542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41E61" w:rsidRPr="002C12C1">
            <w:rPr>
              <w:rStyle w:val="PlaceholderText"/>
              <w:rFonts w:ascii="Khmer MN" w:hAnsi="Khmer MN"/>
              <w:sz w:val="20"/>
              <w:szCs w:val="20"/>
            </w:rPr>
            <w:t>Click or tap to enter a date.</w:t>
          </w:r>
        </w:sdtContent>
      </w:sdt>
    </w:p>
    <w:p w14:paraId="3DC1D772" w14:textId="77777777" w:rsidR="003E3CB4" w:rsidRPr="002C12C1" w:rsidRDefault="00C50755" w:rsidP="00DD3B20">
      <w:pPr>
        <w:tabs>
          <w:tab w:val="left" w:pos="1610"/>
        </w:tabs>
        <w:rPr>
          <w:rFonts w:ascii="Khmer MN" w:hAnsi="Khmer MN" w:cs="Arial"/>
        </w:rPr>
      </w:pPr>
      <w:r w:rsidRPr="002C12C1">
        <w:rPr>
          <w:rFonts w:ascii="Khmer MN" w:hAnsi="Khmer MN" w:cs="Arial"/>
        </w:rPr>
        <w:tab/>
      </w:r>
    </w:p>
    <w:p w14:paraId="50730FA6" w14:textId="77777777" w:rsidR="003E3CB4" w:rsidRPr="002C12C1" w:rsidRDefault="00C50755" w:rsidP="003E3CB4">
      <w:pPr>
        <w:rPr>
          <w:rFonts w:ascii="Khmer MN" w:hAnsi="Khmer MN" w:cs="Arial"/>
        </w:rPr>
      </w:pPr>
      <w:r w:rsidRPr="002C12C1">
        <w:rPr>
          <w:rFonts w:ascii="Khmer MN" w:hAnsi="Khmer MN" w:cs="Arial"/>
          <w:b/>
          <w:bCs/>
          <w:color w:val="FF0000"/>
        </w:rPr>
        <w:t>*</w:t>
      </w:r>
      <w:proofErr w:type="spellStart"/>
      <w:r w:rsidRPr="002C12C1">
        <w:rPr>
          <w:rFonts w:ascii="Khmer MN" w:eastAsia="DaunPenh" w:hAnsi="Khmer MN" w:cs="DaunPenh"/>
          <w:b/>
          <w:bCs/>
        </w:rPr>
        <w:t>វិធានការស្នើឡើងដែលបានអនុវត្តដោយមជ្ឈមណ្ឌលតំបន</w:t>
      </w:r>
      <w:proofErr w:type="spellEnd"/>
      <w:r w:rsidRPr="002C12C1">
        <w:rPr>
          <w:rFonts w:ascii="Khmer MN" w:eastAsia="DaunPenh" w:hAnsi="Khmer MN" w:cs="DaunPenh"/>
          <w:b/>
          <w:bCs/>
        </w:rPr>
        <w:t>់៖</w:t>
      </w:r>
      <w:r w:rsidRPr="002C12C1">
        <w:rPr>
          <w:rFonts w:ascii="Khmer MN" w:hAnsi="Khmer MN" w:cs="Arial"/>
          <w:b/>
          <w:bCs/>
        </w:rPr>
        <w:t xml:space="preserve"> </w:t>
      </w:r>
    </w:p>
    <w:p w14:paraId="692C27F9" w14:textId="77777777" w:rsidR="003E3CB4" w:rsidRPr="002C12C1" w:rsidRDefault="00C50755" w:rsidP="007F5A52">
      <w:pPr>
        <w:spacing w:after="120"/>
        <w:rPr>
          <w:rFonts w:ascii="Khmer MN" w:hAnsi="Khmer MN" w:cs="Arial"/>
          <w:sz w:val="20"/>
          <w:szCs w:val="20"/>
        </w:rPr>
      </w:pPr>
      <w:r w:rsidRPr="002C12C1">
        <w:rPr>
          <w:rFonts w:ascii="Khmer MN" w:hAnsi="Khmer MN" w:cs="Arial"/>
          <w:sz w:val="20"/>
          <w:szCs w:val="20"/>
        </w:rPr>
        <w:t>(</w:t>
      </w:r>
      <w:proofErr w:type="spellStart"/>
      <w:r w:rsidRPr="002C12C1">
        <w:rPr>
          <w:rFonts w:ascii="Khmer MN" w:eastAsia="DaunPenh" w:hAnsi="Khmer MN" w:cs="DaunPenh"/>
          <w:sz w:val="20"/>
          <w:szCs w:val="20"/>
        </w:rPr>
        <w:t>គូសធីកទាំងអស់ដែលពាក់ព័ន្ធ</w:t>
      </w:r>
      <w:proofErr w:type="spellEnd"/>
      <w:r w:rsidRPr="002C12C1">
        <w:rPr>
          <w:rFonts w:ascii="Khmer MN" w:hAnsi="Khmer MN" w:cs="Arial"/>
          <w:sz w:val="20"/>
          <w:szCs w:val="20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5"/>
        <w:gridCol w:w="8323"/>
      </w:tblGrid>
      <w:tr w:rsidR="00017E4F" w:rsidRPr="002C12C1" w14:paraId="29550072" w14:textId="77777777" w:rsidTr="001C216F"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</w:tcPr>
          <w:p w14:paraId="5E065F09" w14:textId="77777777" w:rsidR="007F5A52" w:rsidRPr="001C216F" w:rsidRDefault="00000000" w:rsidP="007F5A52">
            <w:pPr>
              <w:rPr>
                <w:rStyle w:val="normaltextrun"/>
                <w:rFonts w:ascii="Khmer MN" w:hAnsi="Khmer MN" w:cs="Arial"/>
                <w:sz w:val="21"/>
                <w:szCs w:val="21"/>
              </w:rPr>
            </w:pPr>
            <w:sdt>
              <w:sdtPr>
                <w:rPr>
                  <w:rStyle w:val="normaltextrun"/>
                  <w:rFonts w:ascii="Khmer MN" w:hAnsi="Khmer MN" w:cs="Arial"/>
                  <w:sz w:val="21"/>
                  <w:szCs w:val="21"/>
                </w:rPr>
                <w:id w:val="1898302167"/>
                <w:placeholder>
                  <w:docPart w:val="B4A48D6C667D4674A18E39486CDA392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755" w:rsidRPr="001C216F">
                  <w:rPr>
                    <w:rStyle w:val="normaltextrun"/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50755" w:rsidRPr="001C216F">
              <w:rPr>
                <w:rStyle w:val="normaltextrun"/>
                <w:rFonts w:ascii="Khmer MN" w:hAnsi="Khmer MN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50755" w:rsidRPr="001C216F">
              <w:rPr>
                <w:rStyle w:val="normaltextrun"/>
                <w:rFonts w:ascii="Khmer MN" w:eastAsia="DaunPenh" w:hAnsi="Khmer MN" w:cs="DaunPenh"/>
                <w:b/>
                <w:bCs/>
                <w:sz w:val="21"/>
                <w:szCs w:val="21"/>
              </w:rPr>
              <w:t>ការបដិសេធចំពោះលក្ខណសម្បត្តិ</w:t>
            </w:r>
            <w:proofErr w:type="spellEnd"/>
            <w:r w:rsidR="00C50755" w:rsidRPr="001C216F">
              <w:rPr>
                <w:rStyle w:val="normaltextrun"/>
                <w:rFonts w:ascii="Khmer MN" w:eastAsia="DaunPenh" w:hAnsi="Khmer MN" w:cs="DaunPenh"/>
                <w:b/>
                <w:bCs/>
                <w:sz w:val="21"/>
                <w:szCs w:val="21"/>
              </w:rPr>
              <w:t>៖</w:t>
            </w:r>
          </w:p>
          <w:p w14:paraId="3578C578" w14:textId="77777777" w:rsidR="007F5A52" w:rsidRPr="001C216F" w:rsidRDefault="007F5A52" w:rsidP="007D5202">
            <w:pPr>
              <w:rPr>
                <w:rFonts w:ascii="Khmer MN" w:eastAsia="Times New Roman" w:hAnsi="Khmer MN" w:cs="Arial"/>
                <w:sz w:val="21"/>
                <w:szCs w:val="21"/>
              </w:rPr>
            </w:pPr>
          </w:p>
        </w:tc>
        <w:tc>
          <w:tcPr>
            <w:tcW w:w="6933" w:type="dxa"/>
            <w:tcBorders>
              <w:top w:val="single" w:sz="4" w:space="0" w:color="auto"/>
              <w:right w:val="single" w:sz="4" w:space="0" w:color="auto"/>
            </w:tcBorders>
          </w:tcPr>
          <w:p w14:paraId="753C6754" w14:textId="77777777" w:rsidR="007F5A52" w:rsidRPr="002C12C1" w:rsidRDefault="00C50755" w:rsidP="007F5A52">
            <w:pPr>
              <w:pStyle w:val="Default"/>
              <w:rPr>
                <w:rFonts w:ascii="Khmer MN" w:hAnsi="Khmer MN"/>
                <w:sz w:val="22"/>
                <w:szCs w:val="22"/>
              </w:rPr>
            </w:pPr>
            <w:r w:rsidRPr="002C12C1">
              <w:rPr>
                <w:rFonts w:ascii="Khmer MN" w:eastAsia="DaunPenh" w:hAnsi="Khmer MN" w:cs="DaunPenh"/>
                <w:sz w:val="22"/>
                <w:szCs w:val="22"/>
              </w:rPr>
              <w:t>អ្នកទទួលបានការជូនដំណឹងពីមជ្ឈមណ្ឌលតំបន់ថាអ្នកមិនមានលក្ខណសម្បត្តិក្នុងការទទួលបាន</w:t>
            </w:r>
            <w:proofErr w:type="spellStart"/>
            <w:r w:rsidRPr="002C12C1">
              <w:rPr>
                <w:rFonts w:ascii="Khmer MN" w:eastAsia="DaunPenh" w:hAnsi="Khmer MN" w:cs="DaunPenh"/>
                <w:sz w:val="22"/>
                <w:szCs w:val="22"/>
              </w:rPr>
              <w:t>សេវាពីមជ្ឈមណ្ឌតំបន់តាមច្បាប</w:t>
            </w:r>
            <w:proofErr w:type="spellEnd"/>
            <w:r w:rsidRPr="002C12C1">
              <w:rPr>
                <w:rFonts w:ascii="Khmer MN" w:eastAsia="DaunPenh" w:hAnsi="Khmer MN" w:cs="DaunPenh"/>
                <w:sz w:val="22"/>
                <w:szCs w:val="22"/>
              </w:rPr>
              <w:t>់</w:t>
            </w:r>
            <w:r w:rsidRPr="002C12C1">
              <w:rPr>
                <w:rFonts w:ascii="Khmer MN" w:hAnsi="Khmer MN"/>
                <w:sz w:val="22"/>
                <w:szCs w:val="22"/>
              </w:rPr>
              <w:t xml:space="preserve"> Lanterman </w:t>
            </w:r>
            <w:proofErr w:type="spellStart"/>
            <w:r w:rsidRPr="002C12C1">
              <w:rPr>
                <w:rFonts w:ascii="Khmer MN" w:eastAsia="DaunPenh" w:hAnsi="Khmer MN" w:cs="DaunPenh"/>
                <w:sz w:val="22"/>
                <w:szCs w:val="22"/>
              </w:rPr>
              <w:t>ទេ</w:t>
            </w:r>
            <w:proofErr w:type="spellEnd"/>
            <w:r w:rsidRPr="002C12C1">
              <w:rPr>
                <w:rFonts w:ascii="Khmer MN" w:eastAsia="DaunPenh" w:hAnsi="Khmer MN" w:cs="DaunPenh"/>
                <w:sz w:val="22"/>
                <w:szCs w:val="22"/>
              </w:rPr>
              <w:t>។</w:t>
            </w:r>
            <w:r w:rsidRPr="002C12C1">
              <w:rPr>
                <w:rFonts w:ascii="Khmer MN" w:hAnsi="Khmer MN"/>
                <w:sz w:val="22"/>
                <w:szCs w:val="22"/>
              </w:rPr>
              <w:t xml:space="preserve"> (</w:t>
            </w:r>
            <w:proofErr w:type="spellStart"/>
            <w:r w:rsidRPr="002C12C1">
              <w:rPr>
                <w:rFonts w:ascii="Khmer MN" w:eastAsia="DaunPenh" w:hAnsi="Khmer MN" w:cs="DaunPenh"/>
                <w:sz w:val="22"/>
                <w:szCs w:val="22"/>
              </w:rPr>
              <w:t>នេះមិនមែនជាលក្ខណសម្បត្តិសម្រាប់ការចាប់ផ្ដើមដំបូង</w:t>
            </w:r>
            <w:proofErr w:type="spellEnd"/>
            <w:r w:rsidRPr="002C12C1">
              <w:rPr>
                <w:rFonts w:ascii="Khmer MN" w:hAnsi="Khmer MN"/>
                <w:sz w:val="22"/>
                <w:szCs w:val="22"/>
              </w:rPr>
              <w:t xml:space="preserve"> (Early Start) </w:t>
            </w:r>
            <w:proofErr w:type="spellStart"/>
            <w:r w:rsidRPr="002C12C1">
              <w:rPr>
                <w:rFonts w:ascii="Khmer MN" w:eastAsia="DaunPenh" w:hAnsi="Khmer MN" w:cs="DaunPenh"/>
                <w:sz w:val="22"/>
                <w:szCs w:val="22"/>
              </w:rPr>
              <w:t>ឡើយ</w:t>
            </w:r>
            <w:proofErr w:type="spellEnd"/>
            <w:r w:rsidRPr="002C12C1">
              <w:rPr>
                <w:rFonts w:ascii="Khmer MN" w:hAnsi="Khmer MN"/>
                <w:sz w:val="22"/>
                <w:szCs w:val="22"/>
              </w:rPr>
              <w:t>)</w:t>
            </w:r>
            <w:r w:rsidRPr="002C12C1">
              <w:rPr>
                <w:rFonts w:ascii="Khmer MN" w:eastAsia="DaunPenh" w:hAnsi="Khmer MN" w:cs="DaunPenh"/>
                <w:sz w:val="22"/>
                <w:szCs w:val="22"/>
              </w:rPr>
              <w:t>។</w:t>
            </w:r>
            <w:r w:rsidRPr="002C12C1">
              <w:rPr>
                <w:rFonts w:ascii="Khmer MN" w:hAnsi="Khmer MN"/>
                <w:sz w:val="22"/>
                <w:szCs w:val="22"/>
              </w:rPr>
              <w:t xml:space="preserve"> </w:t>
            </w:r>
          </w:p>
        </w:tc>
      </w:tr>
      <w:tr w:rsidR="00017E4F" w:rsidRPr="002C12C1" w14:paraId="3D518487" w14:textId="77777777" w:rsidTr="001C216F">
        <w:trPr>
          <w:trHeight w:val="180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3CFEE3DD" w14:textId="77777777" w:rsidR="007F5A52" w:rsidRPr="001C216F" w:rsidRDefault="007F5A52" w:rsidP="007D5202">
            <w:pPr>
              <w:rPr>
                <w:rFonts w:ascii="Khmer MN" w:eastAsia="Times New Roman" w:hAnsi="Khmer MN" w:cs="Arial"/>
                <w:sz w:val="21"/>
                <w:szCs w:val="21"/>
              </w:rPr>
            </w:pPr>
          </w:p>
        </w:tc>
        <w:tc>
          <w:tcPr>
            <w:tcW w:w="6933" w:type="dxa"/>
            <w:tcBorders>
              <w:bottom w:val="single" w:sz="4" w:space="0" w:color="auto"/>
              <w:right w:val="single" w:sz="4" w:space="0" w:color="auto"/>
            </w:tcBorders>
          </w:tcPr>
          <w:p w14:paraId="197875F2" w14:textId="77777777" w:rsidR="007F5A52" w:rsidRPr="002C12C1" w:rsidRDefault="00C50755" w:rsidP="007F5A52">
            <w:pPr>
              <w:tabs>
                <w:tab w:val="left" w:pos="1896"/>
              </w:tabs>
              <w:rPr>
                <w:rFonts w:ascii="Khmer MN" w:hAnsi="Khmer MN" w:cs="Arial"/>
                <w:sz w:val="16"/>
                <w:szCs w:val="16"/>
              </w:rPr>
            </w:pPr>
            <w:r w:rsidRPr="002C12C1">
              <w:rPr>
                <w:rFonts w:ascii="Khmer MN" w:hAnsi="Khmer MN" w:cs="Arial"/>
                <w:sz w:val="16"/>
                <w:szCs w:val="16"/>
              </w:rPr>
              <w:tab/>
            </w:r>
          </w:p>
        </w:tc>
      </w:tr>
      <w:tr w:rsidR="00017E4F" w:rsidRPr="002C12C1" w14:paraId="4792FDFC" w14:textId="77777777" w:rsidTr="001C216F"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</w:tcPr>
          <w:p w14:paraId="7B56110C" w14:textId="77777777" w:rsidR="007F5A52" w:rsidRPr="001C216F" w:rsidRDefault="00000000" w:rsidP="007F5A52">
            <w:pPr>
              <w:rPr>
                <w:rStyle w:val="normaltextrun"/>
                <w:rFonts w:ascii="Khmer MN" w:hAnsi="Khmer MN" w:cs="Arial"/>
                <w:sz w:val="21"/>
                <w:szCs w:val="21"/>
              </w:rPr>
            </w:pPr>
            <w:sdt>
              <w:sdtPr>
                <w:rPr>
                  <w:rStyle w:val="normaltextrun"/>
                  <w:rFonts w:ascii="Khmer MN" w:hAnsi="Khmer MN" w:cs="Arial"/>
                  <w:sz w:val="21"/>
                  <w:szCs w:val="21"/>
                </w:rPr>
                <w:id w:val="1451683208"/>
                <w:placeholder>
                  <w:docPart w:val="FA491DAA19404AF890E2C2A25D18568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755" w:rsidRPr="001C216F">
                  <w:rPr>
                    <w:rStyle w:val="normaltextrun"/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50755" w:rsidRPr="001C216F">
              <w:rPr>
                <w:rStyle w:val="normaltextrun"/>
                <w:rFonts w:ascii="Khmer MN" w:hAnsi="Khmer MN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50755" w:rsidRPr="001C216F">
              <w:rPr>
                <w:rStyle w:val="normaltextrun"/>
                <w:rFonts w:ascii="Khmer MN" w:eastAsia="DaunPenh" w:hAnsi="Khmer MN" w:cs="DaunPenh"/>
                <w:b/>
                <w:bCs/>
                <w:sz w:val="21"/>
                <w:szCs w:val="21"/>
              </w:rPr>
              <w:t>ការបញ្ចប់លក្ខណសម្បត្តិ</w:t>
            </w:r>
            <w:proofErr w:type="spellEnd"/>
            <w:r w:rsidR="00C50755" w:rsidRPr="001C216F">
              <w:rPr>
                <w:rStyle w:val="normaltextrun"/>
                <w:rFonts w:ascii="Khmer MN" w:eastAsia="DaunPenh" w:hAnsi="Khmer MN" w:cs="DaunPenh"/>
                <w:b/>
                <w:bCs/>
                <w:sz w:val="21"/>
                <w:szCs w:val="21"/>
              </w:rPr>
              <w:t>៖</w:t>
            </w:r>
          </w:p>
          <w:p w14:paraId="2FD8E9AE" w14:textId="77777777" w:rsidR="007F5A52" w:rsidRPr="001C216F" w:rsidRDefault="007F5A52" w:rsidP="007D5202">
            <w:pPr>
              <w:rPr>
                <w:rFonts w:ascii="Khmer MN" w:eastAsia="Times New Roman" w:hAnsi="Khmer MN" w:cs="Arial"/>
                <w:b/>
                <w:sz w:val="21"/>
                <w:szCs w:val="21"/>
              </w:rPr>
            </w:pPr>
          </w:p>
        </w:tc>
        <w:tc>
          <w:tcPr>
            <w:tcW w:w="6933" w:type="dxa"/>
            <w:tcBorders>
              <w:top w:val="single" w:sz="4" w:space="0" w:color="auto"/>
              <w:right w:val="single" w:sz="4" w:space="0" w:color="auto"/>
            </w:tcBorders>
          </w:tcPr>
          <w:p w14:paraId="2F89767A" w14:textId="77777777" w:rsidR="007F5A52" w:rsidRPr="002C12C1" w:rsidRDefault="00C50755" w:rsidP="007D5202">
            <w:pPr>
              <w:rPr>
                <w:rFonts w:ascii="Khmer MN" w:hAnsi="Khmer MN" w:cs="Arial"/>
              </w:rPr>
            </w:pPr>
            <w:proofErr w:type="spellStart"/>
            <w:r w:rsidRPr="002C12C1">
              <w:rPr>
                <w:rFonts w:ascii="Khmer MN" w:eastAsia="DaunPenh" w:hAnsi="Khmer MN" w:cs="DaunPenh"/>
              </w:rPr>
              <w:t>បច្ចុប្បន្នអ្នកកំពុងទទួលសេវាពីមជ្ឈមណ្ឌលតំបន</w:t>
            </w:r>
            <w:proofErr w:type="spellEnd"/>
            <w:r w:rsidRPr="002C12C1">
              <w:rPr>
                <w:rFonts w:ascii="Khmer MN" w:eastAsia="DaunPenh" w:hAnsi="Khmer MN" w:cs="DaunPenh"/>
              </w:rPr>
              <w:t>់</w:t>
            </w:r>
            <w:r w:rsidRPr="002C12C1">
              <w:rPr>
                <w:rFonts w:ascii="Khmer MN" w:hAnsi="Khmer MN" w:cs="Arial"/>
              </w:rPr>
              <w:t xml:space="preserve"> </w:t>
            </w:r>
            <w:proofErr w:type="spellStart"/>
            <w:r w:rsidRPr="002C12C1">
              <w:rPr>
                <w:rFonts w:ascii="Khmer MN" w:eastAsia="DaunPenh" w:hAnsi="Khmer MN" w:cs="DaunPenh"/>
              </w:rPr>
              <w:t>ហើយអ្នកបានទទួលដំណឹងថាអ្នកលែងមានលក្ខណសម្បត្តិទៀតហើយ</w:t>
            </w:r>
            <w:proofErr w:type="spellEnd"/>
            <w:r w:rsidRPr="002C12C1">
              <w:rPr>
                <w:rFonts w:ascii="Khmer MN" w:eastAsia="DaunPenh" w:hAnsi="Khmer MN" w:cs="DaunPenh"/>
              </w:rPr>
              <w:t>។</w:t>
            </w:r>
            <w:r w:rsidRPr="002C12C1">
              <w:rPr>
                <w:rFonts w:ascii="Khmer MN" w:hAnsi="Khmer MN" w:cs="Arial"/>
              </w:rPr>
              <w:t xml:space="preserve"> </w:t>
            </w:r>
            <w:proofErr w:type="spellStart"/>
            <w:r w:rsidRPr="002C12C1">
              <w:rPr>
                <w:rFonts w:ascii="Khmer MN" w:eastAsia="DaunPenh" w:hAnsi="Khmer MN" w:cs="DaunPenh"/>
              </w:rPr>
              <w:t>នេះអាចបណ្ដាលមកពីអ្នកត្រូវបានវាយតម្លៃឡើងវិញ</w:t>
            </w:r>
            <w:proofErr w:type="spellEnd"/>
            <w:r w:rsidRPr="002C12C1">
              <w:rPr>
                <w:rFonts w:ascii="Khmer MN" w:hAnsi="Khmer MN" w:cs="Arial"/>
              </w:rPr>
              <w:t xml:space="preserve"> </w:t>
            </w:r>
            <w:r w:rsidRPr="002C12C1">
              <w:rPr>
                <w:rFonts w:ascii="Khmer MN" w:eastAsia="DaunPenh" w:hAnsi="Khmer MN" w:cs="DaunPenh"/>
              </w:rPr>
              <w:t>និងកំណត់ថាលែងមានលក្ខណសម្បត្តិក្នុងការទទួលបានសេវាពីមជ្ឈមណ្ឌលតំបន់។</w:t>
            </w:r>
          </w:p>
        </w:tc>
      </w:tr>
      <w:tr w:rsidR="00017E4F" w:rsidRPr="002C12C1" w14:paraId="42522E85" w14:textId="77777777" w:rsidTr="001C216F">
        <w:trPr>
          <w:trHeight w:val="261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6D269A50" w14:textId="77777777" w:rsidR="007F5A52" w:rsidRPr="001C216F" w:rsidRDefault="007F5A52" w:rsidP="007D5202">
            <w:pPr>
              <w:rPr>
                <w:rStyle w:val="normaltextrun"/>
                <w:rFonts w:ascii="Khmer MN" w:hAnsi="Khmer MN" w:cs="Arial"/>
                <w:b/>
                <w:sz w:val="21"/>
                <w:szCs w:val="21"/>
              </w:rPr>
            </w:pPr>
          </w:p>
        </w:tc>
        <w:tc>
          <w:tcPr>
            <w:tcW w:w="6933" w:type="dxa"/>
            <w:tcBorders>
              <w:bottom w:val="single" w:sz="4" w:space="0" w:color="auto"/>
              <w:right w:val="single" w:sz="4" w:space="0" w:color="auto"/>
            </w:tcBorders>
          </w:tcPr>
          <w:p w14:paraId="7CFAF33C" w14:textId="77777777" w:rsidR="007F5A52" w:rsidRPr="002C12C1" w:rsidRDefault="00C50755" w:rsidP="007F5A52">
            <w:pPr>
              <w:tabs>
                <w:tab w:val="left" w:pos="1824"/>
              </w:tabs>
              <w:rPr>
                <w:rFonts w:ascii="Khmer MN" w:hAnsi="Khmer MN" w:cs="Arial"/>
                <w:sz w:val="16"/>
                <w:szCs w:val="16"/>
              </w:rPr>
            </w:pPr>
            <w:r w:rsidRPr="002C12C1">
              <w:rPr>
                <w:rFonts w:ascii="Khmer MN" w:hAnsi="Khmer MN" w:cs="Arial"/>
                <w:sz w:val="16"/>
                <w:szCs w:val="16"/>
              </w:rPr>
              <w:tab/>
            </w:r>
          </w:p>
        </w:tc>
      </w:tr>
      <w:tr w:rsidR="00017E4F" w:rsidRPr="002C12C1" w14:paraId="3E119134" w14:textId="77777777" w:rsidTr="001C216F"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</w:tcPr>
          <w:p w14:paraId="65CF898B" w14:textId="77777777" w:rsidR="007F5A52" w:rsidRPr="001C216F" w:rsidRDefault="00000000" w:rsidP="007F5A52">
            <w:pPr>
              <w:rPr>
                <w:rStyle w:val="normaltextrun"/>
                <w:rFonts w:ascii="Khmer MN" w:hAnsi="Khmer MN" w:cs="Arial"/>
                <w:sz w:val="21"/>
                <w:szCs w:val="21"/>
              </w:rPr>
            </w:pPr>
            <w:sdt>
              <w:sdtPr>
                <w:rPr>
                  <w:rStyle w:val="normaltextrun"/>
                  <w:rFonts w:ascii="Khmer MN" w:hAnsi="Khmer MN" w:cs="Arial"/>
                  <w:sz w:val="21"/>
                  <w:szCs w:val="21"/>
                </w:rPr>
                <w:id w:val="1353563205"/>
                <w:placeholder>
                  <w:docPart w:val="655C6AA74D8A4A95A59917AA4F276E9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755" w:rsidRPr="001C216F">
                  <w:rPr>
                    <w:rStyle w:val="normaltextrun"/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50755" w:rsidRPr="001C216F">
              <w:rPr>
                <w:rStyle w:val="normaltextrun"/>
                <w:rFonts w:ascii="Khmer MN" w:hAnsi="Khmer MN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50755" w:rsidRPr="001C216F">
              <w:rPr>
                <w:rStyle w:val="normaltextrun"/>
                <w:rFonts w:ascii="Khmer MN" w:eastAsia="DaunPenh" w:hAnsi="Khmer MN" w:cs="DaunPenh"/>
                <w:b/>
                <w:bCs/>
                <w:sz w:val="21"/>
                <w:szCs w:val="21"/>
              </w:rPr>
              <w:t>ការបដិសេធផ្ដល់សេវា</w:t>
            </w:r>
            <w:proofErr w:type="spellEnd"/>
            <w:r w:rsidR="00C50755" w:rsidRPr="001C216F">
              <w:rPr>
                <w:rStyle w:val="normaltextrun"/>
                <w:rFonts w:ascii="Khmer MN" w:eastAsia="DaunPenh" w:hAnsi="Khmer MN" w:cs="DaunPenh"/>
                <w:b/>
                <w:bCs/>
                <w:sz w:val="21"/>
                <w:szCs w:val="21"/>
              </w:rPr>
              <w:t>៖</w:t>
            </w:r>
          </w:p>
          <w:p w14:paraId="65DC828B" w14:textId="77777777" w:rsidR="007F5A52" w:rsidRPr="001C216F" w:rsidRDefault="007F5A52" w:rsidP="007D5202">
            <w:pPr>
              <w:rPr>
                <w:rStyle w:val="normaltextrun"/>
                <w:rFonts w:ascii="Khmer MN" w:hAnsi="Khmer MN" w:cs="Arial"/>
                <w:b/>
                <w:sz w:val="21"/>
                <w:szCs w:val="21"/>
              </w:rPr>
            </w:pPr>
          </w:p>
        </w:tc>
        <w:tc>
          <w:tcPr>
            <w:tcW w:w="6933" w:type="dxa"/>
            <w:tcBorders>
              <w:top w:val="single" w:sz="4" w:space="0" w:color="auto"/>
              <w:right w:val="single" w:sz="4" w:space="0" w:color="auto"/>
            </w:tcBorders>
          </w:tcPr>
          <w:p w14:paraId="578901A9" w14:textId="77777777" w:rsidR="007F5A52" w:rsidRPr="002C12C1" w:rsidRDefault="00C50755" w:rsidP="007D5202">
            <w:pPr>
              <w:rPr>
                <w:rFonts w:ascii="Khmer MN" w:hAnsi="Khmer MN" w:cs="Arial"/>
              </w:rPr>
            </w:pPr>
            <w:proofErr w:type="spellStart"/>
            <w:r w:rsidRPr="002C12C1">
              <w:rPr>
                <w:rFonts w:ascii="Khmer MN" w:eastAsia="DaunPenh" w:hAnsi="Khmer MN" w:cs="DaunPenh"/>
              </w:rPr>
              <w:t>អ្នកបានស្នើសុំសេវាថ្មី</w:t>
            </w:r>
            <w:proofErr w:type="spellEnd"/>
            <w:r w:rsidRPr="002C12C1">
              <w:rPr>
                <w:rFonts w:ascii="Khmer MN" w:hAnsi="Khmer MN" w:cs="Arial"/>
              </w:rPr>
              <w:t xml:space="preserve"> </w:t>
            </w:r>
            <w:proofErr w:type="spellStart"/>
            <w:r w:rsidRPr="002C12C1">
              <w:rPr>
                <w:rFonts w:ascii="Khmer MN" w:eastAsia="DaunPenh" w:hAnsi="Khmer MN" w:cs="DaunPenh"/>
              </w:rPr>
              <w:t>ហើយសំណើរបស់អ្នកត្រូវបានបដិសេដោយមជ្ឈមណ្ឌលតំបន</w:t>
            </w:r>
            <w:proofErr w:type="spellEnd"/>
            <w:r w:rsidRPr="002C12C1">
              <w:rPr>
                <w:rFonts w:ascii="Khmer MN" w:eastAsia="DaunPenh" w:hAnsi="Khmer MN" w:cs="DaunPenh"/>
              </w:rPr>
              <w:t>់។</w:t>
            </w:r>
          </w:p>
        </w:tc>
      </w:tr>
      <w:tr w:rsidR="00017E4F" w:rsidRPr="002C12C1" w14:paraId="32B0F1A1" w14:textId="77777777" w:rsidTr="001C216F"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42FC4571" w14:textId="77777777" w:rsidR="007F5A52" w:rsidRPr="001C216F" w:rsidRDefault="007F5A52" w:rsidP="007D5202">
            <w:pPr>
              <w:rPr>
                <w:rStyle w:val="normaltextrun"/>
                <w:rFonts w:ascii="Khmer MN" w:hAnsi="Khmer MN" w:cs="Arial"/>
                <w:b/>
                <w:sz w:val="21"/>
                <w:szCs w:val="21"/>
              </w:rPr>
            </w:pPr>
          </w:p>
        </w:tc>
        <w:tc>
          <w:tcPr>
            <w:tcW w:w="6933" w:type="dxa"/>
            <w:tcBorders>
              <w:bottom w:val="single" w:sz="4" w:space="0" w:color="auto"/>
              <w:right w:val="single" w:sz="4" w:space="0" w:color="auto"/>
            </w:tcBorders>
          </w:tcPr>
          <w:p w14:paraId="6300D9D0" w14:textId="77777777" w:rsidR="007F5A52" w:rsidRPr="002C12C1" w:rsidRDefault="007F5A52" w:rsidP="007D5202">
            <w:pPr>
              <w:rPr>
                <w:rFonts w:ascii="Khmer MN" w:hAnsi="Khmer MN" w:cs="Arial"/>
                <w:sz w:val="16"/>
                <w:szCs w:val="16"/>
              </w:rPr>
            </w:pPr>
          </w:p>
        </w:tc>
      </w:tr>
      <w:tr w:rsidR="00017E4F" w:rsidRPr="002C12C1" w14:paraId="59BADA2D" w14:textId="77777777" w:rsidTr="001C216F"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</w:tcPr>
          <w:p w14:paraId="49328B00" w14:textId="77777777" w:rsidR="004B65C1" w:rsidRPr="001C216F" w:rsidRDefault="00000000" w:rsidP="004B65C1">
            <w:pPr>
              <w:rPr>
                <w:rStyle w:val="normaltextrun"/>
                <w:rFonts w:ascii="Khmer MN" w:hAnsi="Khmer MN" w:cs="Arial"/>
                <w:sz w:val="21"/>
                <w:szCs w:val="21"/>
              </w:rPr>
            </w:pPr>
            <w:sdt>
              <w:sdtPr>
                <w:rPr>
                  <w:rStyle w:val="normaltextrun"/>
                  <w:rFonts w:ascii="Khmer MN" w:hAnsi="Khmer MN" w:cs="Arial"/>
                  <w:sz w:val="21"/>
                  <w:szCs w:val="21"/>
                </w:rPr>
                <w:id w:val="558954993"/>
                <w:placeholder>
                  <w:docPart w:val="4735A45BA2FE42F59E944BFFCBDCD0D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755" w:rsidRPr="001C216F">
                  <w:rPr>
                    <w:rStyle w:val="normaltextrun"/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50755" w:rsidRPr="001C216F">
              <w:rPr>
                <w:rStyle w:val="normaltextrun"/>
                <w:rFonts w:ascii="Khmer MN" w:hAnsi="Khmer MN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50755" w:rsidRPr="001C216F">
              <w:rPr>
                <w:rStyle w:val="normaltextrun"/>
                <w:rFonts w:ascii="Khmer MN" w:eastAsia="DaunPenh" w:hAnsi="Khmer MN" w:cs="DaunPenh"/>
                <w:b/>
                <w:bCs/>
                <w:sz w:val="21"/>
                <w:szCs w:val="21"/>
              </w:rPr>
              <w:t>ការកាត់បន្ថយសេវា</w:t>
            </w:r>
            <w:proofErr w:type="spellEnd"/>
            <w:r w:rsidR="00C50755" w:rsidRPr="001C216F">
              <w:rPr>
                <w:rStyle w:val="normaltextrun"/>
                <w:rFonts w:ascii="Khmer MN" w:eastAsia="DaunPenh" w:hAnsi="Khmer MN" w:cs="DaunPenh"/>
                <w:b/>
                <w:bCs/>
                <w:sz w:val="21"/>
                <w:szCs w:val="21"/>
              </w:rPr>
              <w:t>៖</w:t>
            </w:r>
          </w:p>
          <w:p w14:paraId="330B4CDA" w14:textId="77777777" w:rsidR="004B65C1" w:rsidRPr="001C216F" w:rsidRDefault="004B65C1" w:rsidP="007D5202">
            <w:pPr>
              <w:rPr>
                <w:rStyle w:val="normaltextrun"/>
                <w:rFonts w:ascii="Khmer MN" w:hAnsi="Khmer MN" w:cs="Arial"/>
                <w:b/>
                <w:sz w:val="21"/>
                <w:szCs w:val="21"/>
              </w:rPr>
            </w:pPr>
          </w:p>
        </w:tc>
        <w:tc>
          <w:tcPr>
            <w:tcW w:w="6933" w:type="dxa"/>
            <w:tcBorders>
              <w:top w:val="single" w:sz="4" w:space="0" w:color="auto"/>
              <w:right w:val="single" w:sz="4" w:space="0" w:color="auto"/>
            </w:tcBorders>
          </w:tcPr>
          <w:p w14:paraId="53901678" w14:textId="77777777" w:rsidR="004B65C1" w:rsidRPr="002C12C1" w:rsidRDefault="00C50755" w:rsidP="007D5202">
            <w:pPr>
              <w:rPr>
                <w:rFonts w:ascii="Khmer MN" w:hAnsi="Khmer MN" w:cs="Arial"/>
              </w:rPr>
            </w:pPr>
            <w:r w:rsidRPr="002C12C1">
              <w:rPr>
                <w:rFonts w:ascii="Khmer MN" w:eastAsia="DaunPenh" w:hAnsi="Khmer MN" w:cs="DaunPenh"/>
              </w:rPr>
              <w:t>មជ្ឈមណ្ឌលតំបន់របស់អ្នកបានជូនដំណឹងថាអ្នកនឹងទទួលបានសេវាបច្ចុប្បន្នតិចជាងនេះ។</w:t>
            </w:r>
          </w:p>
        </w:tc>
      </w:tr>
      <w:tr w:rsidR="00017E4F" w:rsidRPr="002C12C1" w14:paraId="2D534718" w14:textId="77777777" w:rsidTr="001C216F"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7050CF5B" w14:textId="77777777" w:rsidR="004B65C1" w:rsidRPr="001C216F" w:rsidRDefault="004B65C1" w:rsidP="007D5202">
            <w:pPr>
              <w:rPr>
                <w:rStyle w:val="normaltextrun"/>
                <w:rFonts w:ascii="Khmer MN" w:hAnsi="Khmer MN" w:cs="Arial"/>
                <w:b/>
                <w:sz w:val="21"/>
                <w:szCs w:val="21"/>
              </w:rPr>
            </w:pPr>
          </w:p>
        </w:tc>
        <w:tc>
          <w:tcPr>
            <w:tcW w:w="6933" w:type="dxa"/>
            <w:tcBorders>
              <w:bottom w:val="single" w:sz="4" w:space="0" w:color="auto"/>
              <w:right w:val="single" w:sz="4" w:space="0" w:color="auto"/>
            </w:tcBorders>
          </w:tcPr>
          <w:p w14:paraId="672FBC2F" w14:textId="77777777" w:rsidR="004B65C1" w:rsidRPr="002C12C1" w:rsidRDefault="004B65C1" w:rsidP="007D5202">
            <w:pPr>
              <w:rPr>
                <w:rFonts w:ascii="Khmer MN" w:hAnsi="Khmer MN" w:cs="Arial"/>
                <w:sz w:val="16"/>
                <w:szCs w:val="16"/>
              </w:rPr>
            </w:pPr>
          </w:p>
        </w:tc>
      </w:tr>
      <w:tr w:rsidR="00017E4F" w:rsidRPr="002C12C1" w14:paraId="462948D5" w14:textId="77777777" w:rsidTr="001C216F"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</w:tcPr>
          <w:p w14:paraId="6EDB2C66" w14:textId="77777777" w:rsidR="00083773" w:rsidRPr="001C216F" w:rsidRDefault="00000000" w:rsidP="00083773">
            <w:pPr>
              <w:rPr>
                <w:rStyle w:val="normaltextrun"/>
                <w:rFonts w:ascii="Khmer MN" w:hAnsi="Khmer MN" w:cs="Arial"/>
                <w:sz w:val="21"/>
                <w:szCs w:val="21"/>
              </w:rPr>
            </w:pPr>
            <w:sdt>
              <w:sdtPr>
                <w:rPr>
                  <w:rStyle w:val="normaltextrun"/>
                  <w:rFonts w:ascii="Khmer MN" w:hAnsi="Khmer MN" w:cs="Arial"/>
                  <w:sz w:val="21"/>
                  <w:szCs w:val="21"/>
                </w:rPr>
                <w:id w:val="1615060183"/>
                <w:placeholder>
                  <w:docPart w:val="549C4A8A8A8B464B8D23C43DCA67AF0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755" w:rsidRPr="001C216F">
                  <w:rPr>
                    <w:rStyle w:val="normaltextrun"/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50755" w:rsidRPr="001C216F">
              <w:rPr>
                <w:rStyle w:val="normaltextrun"/>
                <w:rFonts w:ascii="Khmer MN" w:hAnsi="Khmer MN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50755" w:rsidRPr="001C216F">
              <w:rPr>
                <w:rStyle w:val="normaltextrun"/>
                <w:rFonts w:ascii="Khmer MN" w:eastAsia="DaunPenh" w:hAnsi="Khmer MN" w:cs="DaunPenh"/>
                <w:b/>
                <w:bCs/>
                <w:sz w:val="21"/>
                <w:szCs w:val="21"/>
              </w:rPr>
              <w:t>ការឈប់ផ្ដល់សេវា</w:t>
            </w:r>
            <w:proofErr w:type="spellEnd"/>
            <w:r w:rsidR="00C50755" w:rsidRPr="001C216F">
              <w:rPr>
                <w:rStyle w:val="normaltextrun"/>
                <w:rFonts w:ascii="Khmer MN" w:eastAsia="DaunPenh" w:hAnsi="Khmer MN" w:cs="DaunPenh"/>
                <w:b/>
                <w:bCs/>
                <w:sz w:val="21"/>
                <w:szCs w:val="21"/>
              </w:rPr>
              <w:t>៖</w:t>
            </w:r>
          </w:p>
          <w:p w14:paraId="6943263C" w14:textId="77777777" w:rsidR="004B65C1" w:rsidRPr="001C216F" w:rsidRDefault="004B65C1" w:rsidP="007D5202">
            <w:pPr>
              <w:rPr>
                <w:rStyle w:val="normaltextrun"/>
                <w:rFonts w:ascii="Khmer MN" w:hAnsi="Khmer MN" w:cs="Arial"/>
                <w:b/>
                <w:sz w:val="21"/>
                <w:szCs w:val="21"/>
              </w:rPr>
            </w:pPr>
          </w:p>
        </w:tc>
        <w:tc>
          <w:tcPr>
            <w:tcW w:w="6933" w:type="dxa"/>
            <w:tcBorders>
              <w:top w:val="single" w:sz="4" w:space="0" w:color="auto"/>
              <w:right w:val="single" w:sz="4" w:space="0" w:color="auto"/>
            </w:tcBorders>
          </w:tcPr>
          <w:p w14:paraId="501EBC43" w14:textId="77777777" w:rsidR="004B65C1" w:rsidRPr="002C12C1" w:rsidRDefault="00C50755" w:rsidP="007D5202">
            <w:pPr>
              <w:rPr>
                <w:rFonts w:ascii="Khmer MN" w:hAnsi="Khmer MN" w:cs="Arial"/>
              </w:rPr>
            </w:pPr>
            <w:r w:rsidRPr="002C12C1">
              <w:rPr>
                <w:rFonts w:ascii="Khmer MN" w:eastAsia="DaunPenh" w:hAnsi="Khmer MN" w:cs="DaunPenh"/>
              </w:rPr>
              <w:t>មជ្ឈមណ្ឌលតំបន់របស់អ្នកបានជូនដំណឹងថាអ្នកនឹងលែងទទួលបានសេវាបច្ចុប្បន្នមួយឬច្រើនទៀតហើយ។</w:t>
            </w:r>
          </w:p>
        </w:tc>
      </w:tr>
      <w:tr w:rsidR="00017E4F" w:rsidRPr="002C12C1" w14:paraId="7D9C2F35" w14:textId="77777777" w:rsidTr="001C216F"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38DBDBD6" w14:textId="77777777" w:rsidR="004B65C1" w:rsidRPr="001C216F" w:rsidRDefault="004B65C1" w:rsidP="007D5202">
            <w:pPr>
              <w:rPr>
                <w:rStyle w:val="normaltextrun"/>
                <w:rFonts w:ascii="Khmer MN" w:hAnsi="Khmer MN" w:cs="Arial"/>
                <w:b/>
                <w:sz w:val="21"/>
                <w:szCs w:val="21"/>
              </w:rPr>
            </w:pPr>
          </w:p>
        </w:tc>
        <w:tc>
          <w:tcPr>
            <w:tcW w:w="6933" w:type="dxa"/>
            <w:tcBorders>
              <w:bottom w:val="single" w:sz="4" w:space="0" w:color="auto"/>
              <w:right w:val="single" w:sz="4" w:space="0" w:color="auto"/>
            </w:tcBorders>
          </w:tcPr>
          <w:p w14:paraId="658D6D04" w14:textId="77777777" w:rsidR="004B65C1" w:rsidRPr="002C12C1" w:rsidRDefault="004B65C1" w:rsidP="007D5202">
            <w:pPr>
              <w:rPr>
                <w:rFonts w:ascii="Khmer MN" w:hAnsi="Khmer MN" w:cs="Arial"/>
                <w:sz w:val="16"/>
                <w:szCs w:val="16"/>
              </w:rPr>
            </w:pPr>
          </w:p>
        </w:tc>
      </w:tr>
    </w:tbl>
    <w:p w14:paraId="6BCBEEA6" w14:textId="77777777" w:rsidR="001C216F" w:rsidRDefault="001C216F" w:rsidP="00083773">
      <w:pPr>
        <w:tabs>
          <w:tab w:val="left" w:pos="7587"/>
        </w:tabs>
        <w:rPr>
          <w:rFonts w:ascii="Khmer MN" w:hAnsi="Khmer MN" w:cs="Arial"/>
        </w:rPr>
      </w:pPr>
      <w:r>
        <w:rPr>
          <w:rFonts w:ascii="Khmer MN" w:hAnsi="Khmer MN" w:cs="Arial"/>
        </w:rPr>
        <w:br w:type="page"/>
      </w:r>
    </w:p>
    <w:p w14:paraId="098F53D0" w14:textId="77777777" w:rsidR="00083773" w:rsidRPr="002C12C1" w:rsidRDefault="00C50755" w:rsidP="00083773">
      <w:pPr>
        <w:tabs>
          <w:tab w:val="left" w:pos="7587"/>
        </w:tabs>
        <w:rPr>
          <w:rFonts w:ascii="Khmer MN" w:hAnsi="Khmer MN" w:cs="Arial"/>
        </w:rPr>
      </w:pPr>
      <w:r w:rsidRPr="002C12C1">
        <w:rPr>
          <w:rFonts w:ascii="Khmer MN" w:eastAsia="DaunPenh" w:hAnsi="Khmer MN" w:cs="DaunPenh"/>
          <w:b/>
          <w:bCs/>
        </w:rPr>
        <w:lastRenderedPageBreak/>
        <w:t>តើកាលបរិច្ឆេទជាធរមានដែលបានស្នើឡើងអំពីវិធានការរបស់មជ្ឈមណ្ឌលតំបន់ជាអ្វី</w:t>
      </w:r>
      <w:r w:rsidRPr="002C12C1">
        <w:rPr>
          <w:rFonts w:ascii="Khmer MN" w:hAnsi="Khmer MN" w:cs="Arial"/>
          <w:b/>
          <w:bCs/>
        </w:rPr>
        <w:t xml:space="preserve">? </w:t>
      </w:r>
      <w:sdt>
        <w:sdtPr>
          <w:rPr>
            <w:rFonts w:ascii="Khmer MN" w:hAnsi="Khmer MN" w:cs="Arial"/>
          </w:rPr>
          <w:alias w:val="Click arrow to enter a date"/>
          <w:tag w:val="Click arrow to enter a date"/>
          <w:id w:val="605166382"/>
          <w:placeholder>
            <w:docPart w:val="44CDFC0B8EEB4D03853FFD1AB8C285B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41E61" w:rsidRPr="002C12C1">
            <w:rPr>
              <w:rStyle w:val="PlaceholderText"/>
              <w:rFonts w:ascii="Khmer MN" w:hAnsi="Khmer MN"/>
            </w:rPr>
            <w:t>Click or tap to enter a date.</w:t>
          </w:r>
        </w:sdtContent>
      </w:sdt>
      <w:r w:rsidRPr="002C12C1">
        <w:rPr>
          <w:rFonts w:ascii="Khmer MN" w:hAnsi="Khmer MN" w:cs="Arial"/>
          <w:b/>
          <w:bCs/>
        </w:rPr>
        <w:t xml:space="preserve"> </w:t>
      </w:r>
    </w:p>
    <w:p w14:paraId="5A8F0FA1" w14:textId="77777777" w:rsidR="00083773" w:rsidRPr="002C12C1" w:rsidRDefault="00083773" w:rsidP="00083773">
      <w:pPr>
        <w:tabs>
          <w:tab w:val="left" w:pos="7587"/>
        </w:tabs>
        <w:rPr>
          <w:rFonts w:ascii="Khmer MN" w:hAnsi="Khmer MN" w:cs="Arial"/>
        </w:rPr>
      </w:pPr>
    </w:p>
    <w:p w14:paraId="3D576EC0" w14:textId="77777777" w:rsidR="003E3CB4" w:rsidRPr="002C12C1" w:rsidRDefault="00C50755" w:rsidP="00083773">
      <w:pPr>
        <w:tabs>
          <w:tab w:val="left" w:pos="7587"/>
        </w:tabs>
        <w:rPr>
          <w:rFonts w:ascii="Khmer MN" w:hAnsi="Khmer MN" w:cs="Arial"/>
        </w:rPr>
      </w:pPr>
      <w:r w:rsidRPr="002C12C1">
        <w:rPr>
          <w:rFonts w:ascii="Khmer MN" w:hAnsi="Khmer MN" w:cs="Arial"/>
          <w:b/>
          <w:bCs/>
          <w:color w:val="FF0000"/>
        </w:rPr>
        <w:t>*</w:t>
      </w:r>
      <w:proofErr w:type="spellStart"/>
      <w:r w:rsidRPr="002C12C1">
        <w:rPr>
          <w:rFonts w:ascii="Khmer MN" w:eastAsia="DaunPenh" w:hAnsi="Khmer MN" w:cs="DaunPenh"/>
          <w:b/>
          <w:bCs/>
        </w:rPr>
        <w:t>ហេតុផល</w:t>
      </w:r>
      <w:proofErr w:type="spellEnd"/>
      <w:r w:rsidRPr="002C12C1">
        <w:rPr>
          <w:rFonts w:ascii="Khmer MN" w:hAnsi="Khmer MN" w:cs="Arial"/>
          <w:b/>
          <w:bCs/>
        </w:rPr>
        <w:t xml:space="preserve"> (</w:t>
      </w:r>
      <w:proofErr w:type="spellStart"/>
      <w:r w:rsidRPr="002C12C1">
        <w:rPr>
          <w:rFonts w:ascii="Khmer MN" w:eastAsia="DaunPenh" w:hAnsi="Khmer MN" w:cs="DaunPenh"/>
          <w:b/>
          <w:bCs/>
        </w:rPr>
        <w:t>នានា</w:t>
      </w:r>
      <w:proofErr w:type="spellEnd"/>
      <w:r w:rsidRPr="002C12C1">
        <w:rPr>
          <w:rFonts w:ascii="Khmer MN" w:hAnsi="Khmer MN" w:cs="Arial"/>
          <w:b/>
          <w:bCs/>
        </w:rPr>
        <w:t xml:space="preserve">) </w:t>
      </w:r>
      <w:proofErr w:type="spellStart"/>
      <w:r w:rsidRPr="002C12C1">
        <w:rPr>
          <w:rFonts w:ascii="Khmer MN" w:eastAsia="DaunPenh" w:hAnsi="Khmer MN" w:cs="DaunPenh"/>
          <w:b/>
          <w:bCs/>
        </w:rPr>
        <w:t>សម្រាប់បណ្ដឹងសាទុក្ខនេះ</w:t>
      </w:r>
      <w:proofErr w:type="spellEnd"/>
      <w:r w:rsidRPr="002C12C1">
        <w:rPr>
          <w:rFonts w:ascii="Khmer MN" w:eastAsia="DaunPenh" w:hAnsi="Khmer MN" w:cs="DaunPenh"/>
          <w:b/>
          <w:bCs/>
        </w:rPr>
        <w:t>៖</w:t>
      </w:r>
    </w:p>
    <w:p w14:paraId="5E409EBB" w14:textId="77777777" w:rsidR="003E3CB4" w:rsidRPr="002C12C1" w:rsidRDefault="00C50755" w:rsidP="003E3CB4">
      <w:pPr>
        <w:rPr>
          <w:rFonts w:ascii="Khmer MN" w:hAnsi="Khmer MN" w:cs="Arial"/>
        </w:rPr>
      </w:pPr>
      <w:r w:rsidRPr="002C12C1">
        <w:rPr>
          <w:rFonts w:ascii="Khmer MN" w:hAnsi="Khmer MN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C18B7F" wp14:editId="25114AF3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6715354" cy="3063240"/>
                <wp:effectExtent l="0" t="0" r="28575" b="22860"/>
                <wp:wrapNone/>
                <wp:docPr id="60" name="Text Box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354" cy="306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96B4B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18B7F" id="Text Box 60" o:spid="_x0000_s1047" type="#_x0000_t202" alt="&quot;&quot;" style="position:absolute;margin-left:477.55pt;margin-top:2pt;width:528.75pt;height:241.2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" fillcolor="white [3201]" strokeweight=".5pt">
                <v:textbox>
                  <w:txbxContent>
                    <w:p w14:paraId="47296B4B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</w:p>
    <w:p w14:paraId="701643BF" w14:textId="77777777" w:rsidR="003E3CB4" w:rsidRPr="002C12C1" w:rsidRDefault="003E3CB4" w:rsidP="003E3CB4">
      <w:pPr>
        <w:rPr>
          <w:rFonts w:ascii="Khmer MN" w:hAnsi="Khmer MN" w:cs="Arial"/>
        </w:rPr>
      </w:pPr>
    </w:p>
    <w:p w14:paraId="2131F218" w14:textId="77777777" w:rsidR="003E3CB4" w:rsidRPr="002C12C1" w:rsidRDefault="003E3CB4" w:rsidP="003E3CB4">
      <w:pPr>
        <w:rPr>
          <w:rFonts w:ascii="Khmer MN" w:hAnsi="Khmer MN" w:cs="Arial"/>
        </w:rPr>
      </w:pPr>
    </w:p>
    <w:p w14:paraId="1421585D" w14:textId="77777777" w:rsidR="003E3CB4" w:rsidRPr="002C12C1" w:rsidRDefault="003E3CB4" w:rsidP="003E3CB4">
      <w:pPr>
        <w:rPr>
          <w:rFonts w:ascii="Khmer MN" w:hAnsi="Khmer MN" w:cs="Arial"/>
        </w:rPr>
      </w:pPr>
    </w:p>
    <w:p w14:paraId="5E47B2DD" w14:textId="77777777" w:rsidR="003E3CB4" w:rsidRPr="002C12C1" w:rsidRDefault="003E3CB4" w:rsidP="003E3CB4">
      <w:pPr>
        <w:rPr>
          <w:rStyle w:val="eop"/>
          <w:rFonts w:ascii="Khmer MN" w:hAnsi="Khmer MN" w:cs="Arial"/>
        </w:rPr>
      </w:pPr>
    </w:p>
    <w:p w14:paraId="7FA5A245" w14:textId="77777777" w:rsidR="003E3CB4" w:rsidRPr="002C12C1" w:rsidRDefault="003E3CB4" w:rsidP="003E3CB4">
      <w:pPr>
        <w:rPr>
          <w:rFonts w:ascii="Khmer MN" w:hAnsi="Khmer MN" w:cs="Arial"/>
        </w:rPr>
      </w:pPr>
    </w:p>
    <w:p w14:paraId="104F370B" w14:textId="77777777" w:rsidR="003E3CB4" w:rsidRPr="002C12C1" w:rsidRDefault="003E3CB4" w:rsidP="003E3CB4">
      <w:pPr>
        <w:rPr>
          <w:rFonts w:ascii="Khmer MN" w:hAnsi="Khmer MN" w:cs="Arial"/>
        </w:rPr>
      </w:pPr>
    </w:p>
    <w:p w14:paraId="49FF4BC8" w14:textId="77777777" w:rsidR="00083773" w:rsidRPr="002C12C1" w:rsidRDefault="00083773" w:rsidP="003E3CB4">
      <w:pPr>
        <w:rPr>
          <w:rFonts w:ascii="Khmer MN" w:hAnsi="Khmer MN" w:cs="Arial"/>
        </w:rPr>
      </w:pPr>
    </w:p>
    <w:p w14:paraId="620B06A1" w14:textId="77777777" w:rsidR="00083773" w:rsidRPr="002C12C1" w:rsidRDefault="00083773" w:rsidP="003E3CB4">
      <w:pPr>
        <w:rPr>
          <w:rFonts w:ascii="Khmer MN" w:hAnsi="Khmer MN" w:cs="Arial"/>
        </w:rPr>
      </w:pPr>
    </w:p>
    <w:p w14:paraId="5C0A398F" w14:textId="77777777" w:rsidR="00083773" w:rsidRPr="002C12C1" w:rsidRDefault="00083773" w:rsidP="003E3CB4">
      <w:pPr>
        <w:rPr>
          <w:rFonts w:ascii="Khmer MN" w:hAnsi="Khmer MN" w:cs="Arial"/>
        </w:rPr>
      </w:pPr>
    </w:p>
    <w:p w14:paraId="0F4F1272" w14:textId="77777777" w:rsidR="00083773" w:rsidRPr="002C12C1" w:rsidRDefault="00083773" w:rsidP="003E3CB4">
      <w:pPr>
        <w:rPr>
          <w:rFonts w:ascii="Khmer MN" w:hAnsi="Khmer MN" w:cs="Arial"/>
        </w:rPr>
      </w:pPr>
    </w:p>
    <w:p w14:paraId="67835DAD" w14:textId="77777777" w:rsidR="00083773" w:rsidRPr="002C12C1" w:rsidRDefault="00083773" w:rsidP="003E3CB4">
      <w:pPr>
        <w:rPr>
          <w:rFonts w:ascii="Khmer MN" w:hAnsi="Khmer MN" w:cs="Arial"/>
        </w:rPr>
      </w:pPr>
    </w:p>
    <w:p w14:paraId="35ADB3E1" w14:textId="77777777" w:rsidR="00083773" w:rsidRPr="002C12C1" w:rsidRDefault="00083773" w:rsidP="003E3CB4">
      <w:pPr>
        <w:rPr>
          <w:rFonts w:ascii="Khmer MN" w:hAnsi="Khmer MN" w:cs="Arial"/>
        </w:rPr>
      </w:pPr>
    </w:p>
    <w:p w14:paraId="63DA8625" w14:textId="77777777" w:rsidR="00083773" w:rsidRPr="002C12C1" w:rsidRDefault="00083773" w:rsidP="003E3CB4">
      <w:pPr>
        <w:rPr>
          <w:rFonts w:ascii="Khmer MN" w:hAnsi="Khmer MN" w:cs="Arial"/>
        </w:rPr>
      </w:pPr>
    </w:p>
    <w:p w14:paraId="51591740" w14:textId="77777777" w:rsidR="00083773" w:rsidRPr="002C12C1" w:rsidRDefault="00083773" w:rsidP="003E3CB4">
      <w:pPr>
        <w:rPr>
          <w:rFonts w:ascii="Khmer MN" w:hAnsi="Khmer MN" w:cs="Arial"/>
        </w:rPr>
      </w:pPr>
    </w:p>
    <w:p w14:paraId="61DDDBF9" w14:textId="77777777" w:rsidR="00083773" w:rsidRDefault="00083773" w:rsidP="003E3CB4">
      <w:pPr>
        <w:rPr>
          <w:rFonts w:ascii="Khmer MN" w:hAnsi="Khmer MN" w:cs="Arial"/>
        </w:rPr>
      </w:pPr>
    </w:p>
    <w:p w14:paraId="174CC49D" w14:textId="77777777" w:rsidR="001C216F" w:rsidRDefault="001C216F" w:rsidP="003E3CB4">
      <w:pPr>
        <w:rPr>
          <w:rFonts w:ascii="Khmer MN" w:hAnsi="Khmer MN" w:cs="Arial"/>
        </w:rPr>
      </w:pPr>
    </w:p>
    <w:p w14:paraId="771F76C0" w14:textId="77777777" w:rsidR="001C216F" w:rsidRDefault="001C216F" w:rsidP="003E3CB4">
      <w:pPr>
        <w:rPr>
          <w:rFonts w:ascii="Khmer MN" w:hAnsi="Khmer MN" w:cs="Arial"/>
        </w:rPr>
      </w:pPr>
    </w:p>
    <w:p w14:paraId="0D1B9B0A" w14:textId="77777777" w:rsidR="001C216F" w:rsidRDefault="001C216F" w:rsidP="003E3CB4">
      <w:pPr>
        <w:rPr>
          <w:rFonts w:ascii="Khmer MN" w:hAnsi="Khmer MN" w:cs="Arial"/>
        </w:rPr>
      </w:pPr>
    </w:p>
    <w:p w14:paraId="771788B3" w14:textId="77777777" w:rsidR="001C216F" w:rsidRDefault="001C216F" w:rsidP="003E3CB4">
      <w:pPr>
        <w:rPr>
          <w:rFonts w:ascii="Khmer MN" w:hAnsi="Khmer MN" w:cs="Arial"/>
        </w:rPr>
      </w:pPr>
    </w:p>
    <w:p w14:paraId="5CE43276" w14:textId="77777777" w:rsidR="001C216F" w:rsidRDefault="001C216F" w:rsidP="003E3CB4">
      <w:pPr>
        <w:rPr>
          <w:rFonts w:ascii="Khmer MN" w:hAnsi="Khmer MN" w:cs="Arial"/>
        </w:rPr>
      </w:pPr>
    </w:p>
    <w:p w14:paraId="3970C763" w14:textId="77777777" w:rsidR="001C216F" w:rsidRDefault="001C216F" w:rsidP="003E3CB4">
      <w:pPr>
        <w:rPr>
          <w:rFonts w:ascii="Khmer MN" w:hAnsi="Khmer MN" w:cs="Arial"/>
        </w:rPr>
      </w:pPr>
    </w:p>
    <w:p w14:paraId="369DF7BC" w14:textId="77777777" w:rsidR="001C216F" w:rsidRDefault="001C216F" w:rsidP="003E3CB4">
      <w:pPr>
        <w:rPr>
          <w:rFonts w:ascii="Khmer MN" w:hAnsi="Khmer MN" w:cs="Arial"/>
        </w:rPr>
      </w:pPr>
    </w:p>
    <w:p w14:paraId="6535A7CF" w14:textId="77777777" w:rsidR="001C216F" w:rsidRDefault="001C216F" w:rsidP="003E3CB4">
      <w:pPr>
        <w:rPr>
          <w:rFonts w:ascii="Khmer MN" w:hAnsi="Khmer MN" w:cs="Arial"/>
        </w:rPr>
      </w:pPr>
    </w:p>
    <w:p w14:paraId="56739919" w14:textId="77777777" w:rsidR="001C216F" w:rsidRDefault="001C216F" w:rsidP="003E3CB4">
      <w:pPr>
        <w:rPr>
          <w:rFonts w:ascii="Khmer MN" w:hAnsi="Khmer MN" w:cs="Arial"/>
        </w:rPr>
      </w:pPr>
    </w:p>
    <w:p w14:paraId="2BC53950" w14:textId="77777777" w:rsidR="001C216F" w:rsidRDefault="001C216F" w:rsidP="003E3CB4">
      <w:pPr>
        <w:rPr>
          <w:rFonts w:ascii="Khmer MN" w:hAnsi="Khmer MN" w:cs="Arial"/>
        </w:rPr>
      </w:pPr>
    </w:p>
    <w:p w14:paraId="483474C0" w14:textId="77777777" w:rsidR="001C216F" w:rsidRDefault="001C216F" w:rsidP="003E3CB4">
      <w:pPr>
        <w:rPr>
          <w:rFonts w:ascii="Khmer MN" w:hAnsi="Khmer MN" w:cs="Arial"/>
        </w:rPr>
      </w:pPr>
    </w:p>
    <w:p w14:paraId="1F6FB68E" w14:textId="77777777" w:rsidR="001C216F" w:rsidRPr="002C12C1" w:rsidRDefault="001C216F" w:rsidP="003E3CB4">
      <w:pPr>
        <w:rPr>
          <w:rFonts w:ascii="Khmer MN" w:hAnsi="Khmer MN" w:cs="Arial"/>
        </w:rPr>
      </w:pPr>
    </w:p>
    <w:p w14:paraId="1BBB2008" w14:textId="77777777" w:rsidR="00083773" w:rsidRPr="002C12C1" w:rsidRDefault="00083773" w:rsidP="003E3CB4">
      <w:pPr>
        <w:rPr>
          <w:rFonts w:ascii="Khmer MN" w:hAnsi="Khmer MN" w:cs="Arial"/>
        </w:rPr>
      </w:pPr>
    </w:p>
    <w:p w14:paraId="74C8A074" w14:textId="77777777" w:rsidR="00083773" w:rsidRPr="002C12C1" w:rsidRDefault="00083773" w:rsidP="003E3CB4">
      <w:pPr>
        <w:rPr>
          <w:rFonts w:ascii="Khmer MN" w:hAnsi="Khmer MN" w:cs="Arial"/>
        </w:rPr>
      </w:pPr>
    </w:p>
    <w:p w14:paraId="4FC08244" w14:textId="77777777" w:rsidR="00093DD5" w:rsidRPr="002C12C1" w:rsidRDefault="00C50755" w:rsidP="004310C3">
      <w:pPr>
        <w:pStyle w:val="Footer"/>
        <w:pBdr>
          <w:top w:val="thinThickSmallGap" w:sz="12" w:space="1" w:color="auto"/>
        </w:pBdr>
        <w:spacing w:before="160"/>
        <w:ind w:right="-187"/>
        <w:jc w:val="center"/>
        <w:rPr>
          <w:rStyle w:val="normaltextrun"/>
          <w:rFonts w:ascii="Khmer MN" w:hAnsi="Khmer MN" w:cs="Arial"/>
          <w:b/>
          <w:bCs/>
        </w:rPr>
      </w:pPr>
      <w:proofErr w:type="spellStart"/>
      <w:r w:rsidRPr="002C12C1">
        <w:rPr>
          <w:rFonts w:ascii="Khmer MN" w:eastAsia="DaunPenh" w:hAnsi="Khmer MN" w:cs="DaunPenh"/>
          <w:b/>
          <w:bCs/>
        </w:rPr>
        <w:t>ព័ត៌មានសម្ងាត់របស់អតិថិជន</w:t>
      </w:r>
      <w:proofErr w:type="spellEnd"/>
      <w:r w:rsidRPr="002C12C1">
        <w:rPr>
          <w:rFonts w:ascii="Khmer MN" w:hAnsi="Khmer MN" w:cs="Arial"/>
          <w:b/>
          <w:bCs/>
        </w:rPr>
        <w:t xml:space="preserve"> </w:t>
      </w:r>
      <w:proofErr w:type="spellStart"/>
      <w:r w:rsidRPr="002C12C1">
        <w:rPr>
          <w:rFonts w:ascii="Khmer MN" w:eastAsia="DaunPenh" w:hAnsi="Khmer MN" w:cs="DaunPenh"/>
          <w:b/>
          <w:bCs/>
        </w:rPr>
        <w:t>កូដសុខុមាលភាព</w:t>
      </w:r>
      <w:proofErr w:type="spellEnd"/>
      <w:r w:rsidRPr="002C12C1">
        <w:rPr>
          <w:rFonts w:ascii="Khmer MN" w:hAnsi="Khmer MN" w:cs="Arial"/>
          <w:b/>
          <w:bCs/>
        </w:rPr>
        <w:t xml:space="preserve"> </w:t>
      </w:r>
      <w:proofErr w:type="spellStart"/>
      <w:r w:rsidRPr="002C12C1">
        <w:rPr>
          <w:rFonts w:ascii="Khmer MN" w:eastAsia="DaunPenh" w:hAnsi="Khmer MN" w:cs="DaunPenh"/>
          <w:b/>
          <w:bCs/>
        </w:rPr>
        <w:t>កាលីហ</w:t>
      </w:r>
      <w:proofErr w:type="spellEnd"/>
      <w:r w:rsidRPr="002C12C1">
        <w:rPr>
          <w:rFonts w:ascii="Khmer MN" w:eastAsia="DaunPenh" w:hAnsi="Khmer MN" w:cs="DaunPenh"/>
          <w:b/>
          <w:bCs/>
        </w:rPr>
        <w:t>័្</w:t>
      </w:r>
      <w:proofErr w:type="spellStart"/>
      <w:r w:rsidRPr="002C12C1">
        <w:rPr>
          <w:rFonts w:ascii="Khmer MN" w:eastAsia="DaunPenh" w:hAnsi="Khmer MN" w:cs="DaunPenh"/>
          <w:b/>
          <w:bCs/>
        </w:rPr>
        <w:t>វរញ៉ា</w:t>
      </w:r>
      <w:proofErr w:type="spellEnd"/>
      <w:r w:rsidRPr="002C12C1">
        <w:rPr>
          <w:rFonts w:ascii="Khmer MN" w:hAnsi="Khmer MN" w:cs="Arial"/>
          <w:b/>
          <w:bCs/>
        </w:rPr>
        <w:t xml:space="preserve"> </w:t>
      </w:r>
      <w:proofErr w:type="spellStart"/>
      <w:r w:rsidRPr="002C12C1">
        <w:rPr>
          <w:rFonts w:ascii="Khmer MN" w:eastAsia="DaunPenh" w:hAnsi="Khmer MN" w:cs="DaunPenh"/>
          <w:b/>
          <w:bCs/>
        </w:rPr>
        <w:t>និងស្ថាប័ន</w:t>
      </w:r>
      <w:proofErr w:type="spellEnd"/>
      <w:r w:rsidRPr="002C12C1">
        <w:rPr>
          <w:rFonts w:ascii="Khmer MN" w:hAnsi="Khmer MN" w:cs="Arial"/>
          <w:b/>
          <w:bCs/>
        </w:rPr>
        <w:t xml:space="preserve"> </w:t>
      </w:r>
      <w:proofErr w:type="spellStart"/>
      <w:r w:rsidRPr="002C12C1">
        <w:rPr>
          <w:rFonts w:ascii="Khmer MN" w:eastAsia="DaunPenh" w:hAnsi="Khmer MN" w:cs="DaunPenh"/>
          <w:b/>
          <w:bCs/>
        </w:rPr>
        <w:t>ផ្នែក</w:t>
      </w:r>
      <w:proofErr w:type="spellEnd"/>
      <w:r w:rsidRPr="002C12C1">
        <w:rPr>
          <w:rFonts w:ascii="Khmer MN" w:hAnsi="Khmer MN" w:cs="Arial"/>
          <w:b/>
          <w:bCs/>
        </w:rPr>
        <w:t xml:space="preserve"> 4514 </w:t>
      </w:r>
      <w:proofErr w:type="spellStart"/>
      <w:r w:rsidRPr="002C12C1">
        <w:rPr>
          <w:rFonts w:ascii="Khmer MN" w:eastAsia="DaunPenh" w:hAnsi="Khmer MN" w:cs="DaunPenh"/>
          <w:b/>
          <w:bCs/>
        </w:rPr>
        <w:t>និង</w:t>
      </w:r>
      <w:proofErr w:type="spellEnd"/>
      <w:r w:rsidRPr="002C12C1">
        <w:rPr>
          <w:rFonts w:ascii="Khmer MN" w:hAnsi="Khmer MN" w:cs="Arial"/>
          <w:b/>
          <w:bCs/>
        </w:rPr>
        <w:t xml:space="preserve"> 5328, </w:t>
      </w:r>
      <w:proofErr w:type="spellStart"/>
      <w:r w:rsidRPr="002C12C1">
        <w:rPr>
          <w:rFonts w:ascii="Khmer MN" w:eastAsia="DaunPenh" w:hAnsi="Khmer MN" w:cs="DaunPenh"/>
          <w:b/>
          <w:bCs/>
        </w:rPr>
        <w:t>ច្បាប់ធានារ៉ាប់រងសុខភាព</w:t>
      </w:r>
      <w:proofErr w:type="spellEnd"/>
      <w:r w:rsidRPr="002C12C1">
        <w:rPr>
          <w:rFonts w:ascii="Khmer MN" w:hAnsi="Khmer MN" w:cs="Arial"/>
          <w:b/>
          <w:bCs/>
        </w:rPr>
        <w:t xml:space="preserve"> </w:t>
      </w:r>
      <w:proofErr w:type="spellStart"/>
      <w:r w:rsidRPr="002C12C1">
        <w:rPr>
          <w:rFonts w:ascii="Khmer MN" w:eastAsia="DaunPenh" w:hAnsi="Khmer MN" w:cs="DaunPenh"/>
          <w:b/>
          <w:bCs/>
        </w:rPr>
        <w:t>និងគណនេយ្យភាព</w:t>
      </w:r>
      <w:proofErr w:type="spellEnd"/>
    </w:p>
    <w:p w14:paraId="27525BEC" w14:textId="77777777" w:rsidR="003E3CB4" w:rsidRPr="002C12C1" w:rsidRDefault="00ED224D" w:rsidP="00ED224D">
      <w:pPr>
        <w:rPr>
          <w:rFonts w:ascii="Khmer MN" w:hAnsi="Khmer MN" w:cs="Arial"/>
          <w:b/>
          <w:bCs/>
        </w:rPr>
      </w:pPr>
      <w:r w:rsidRPr="002C12C1">
        <w:rPr>
          <w:rFonts w:ascii="Khmer MN" w:hAnsi="Khmer MN" w:cs="Arial"/>
          <w:b/>
          <w:bCs/>
        </w:rPr>
        <w:br w:type="page"/>
      </w:r>
      <w:proofErr w:type="spellStart"/>
      <w:r w:rsidRPr="002C12C1">
        <w:rPr>
          <w:rFonts w:ascii="Khmer MN" w:eastAsia="DaunPenh" w:hAnsi="Khmer MN" w:cs="DaunPenh"/>
          <w:b/>
          <w:bCs/>
        </w:rPr>
        <w:lastRenderedPageBreak/>
        <w:t>តើអ្នកចង់ព្យាយាមដោះស្រាយបណ្ដឹងសាទុក្ខរបស់អ្នកតាមវិធីណា</w:t>
      </w:r>
      <w:proofErr w:type="spellEnd"/>
      <w:r w:rsidRPr="002C12C1">
        <w:rPr>
          <w:rFonts w:ascii="Khmer MN" w:hAnsi="Khmer MN" w:cs="Arial"/>
          <w:b/>
          <w:bCs/>
        </w:rPr>
        <w:t>?</w:t>
      </w:r>
    </w:p>
    <w:p w14:paraId="1D9D31D2" w14:textId="77777777" w:rsidR="003E3CB4" w:rsidRPr="002C12C1" w:rsidRDefault="00C50755" w:rsidP="003E3CB4">
      <w:pPr>
        <w:rPr>
          <w:rFonts w:ascii="Khmer MN" w:hAnsi="Khmer MN" w:cs="Arial"/>
        </w:rPr>
      </w:pPr>
      <w:r w:rsidRPr="002C12C1">
        <w:rPr>
          <w:rFonts w:ascii="Khmer MN" w:hAnsi="Khmer MN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750E84" wp14:editId="5CBAA74E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66" name="Straight Connector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6" o:spid="_x0000_s1054" alt="&quot;&quot;" style="mso-wrap-distance-bottom:0;mso-wrap-distance-left:9pt;mso-wrap-distance-right:9pt;mso-wrap-distance-top:0;mso-wrap-style:square;position:absolute;visibility:visible;z-index:251673600" from="0,1.45pt" to="529.9pt,3.2pt" strokecolor="black" strokeweight="4pt">
                <v:stroke linestyle="thickBetweenThin"/>
              </v:line>
            </w:pict>
          </mc:Fallback>
        </mc:AlternateContent>
      </w:r>
    </w:p>
    <w:p w14:paraId="328D0AE6" w14:textId="77777777" w:rsidR="003E3CB4" w:rsidRPr="002C12C1" w:rsidRDefault="00C50755" w:rsidP="003E3CB4">
      <w:pPr>
        <w:rPr>
          <w:rFonts w:ascii="Khmer MN" w:hAnsi="Khmer MN" w:cs="Arial"/>
        </w:rPr>
      </w:pPr>
      <w:proofErr w:type="spellStart"/>
      <w:r w:rsidRPr="002C12C1">
        <w:rPr>
          <w:rFonts w:ascii="Khmer MN" w:eastAsia="DaunPenh" w:hAnsi="Khmer MN" w:cs="DaunPenh"/>
        </w:rPr>
        <w:t>នីតិវិធីបណ្ដឹងសារទុក្ខមានបីផ្នែក</w:t>
      </w:r>
      <w:proofErr w:type="spellEnd"/>
      <w:r w:rsidRPr="002C12C1">
        <w:rPr>
          <w:rFonts w:ascii="Khmer MN" w:eastAsia="DaunPenh" w:hAnsi="Khmer MN" w:cs="DaunPenh"/>
        </w:rPr>
        <w:t>។</w:t>
      </w:r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អ្នកអាចប្រើផ្នែកមួយ</w:t>
      </w:r>
      <w:proofErr w:type="spellEnd"/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ឬច្រើននៃផ្នែកទាំងនេះ</w:t>
      </w:r>
      <w:proofErr w:type="spellEnd"/>
      <w:r w:rsidRPr="002C12C1">
        <w:rPr>
          <w:rFonts w:ascii="Khmer MN" w:eastAsia="DaunPenh" w:hAnsi="Khmer MN" w:cs="DaunPenh"/>
        </w:rPr>
        <w:t>។</w:t>
      </w:r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ប្រសិនបើអ្នកមិនដោះស្រាយការមិនព្រមព្រៀងគ្នាដោយប្រើផ្នែកមួយ</w:t>
      </w:r>
      <w:proofErr w:type="spellEnd"/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អ្នកអាចសម្រេចចិត្តប្រើប្រាស់ផ្នែកផ្សេងទៀតនៅពេលក្រោយ</w:t>
      </w:r>
      <w:proofErr w:type="spellEnd"/>
      <w:r w:rsidRPr="002C12C1">
        <w:rPr>
          <w:rFonts w:ascii="Khmer MN" w:eastAsia="DaunPenh" w:hAnsi="Khmer MN" w:cs="DaunPenh"/>
        </w:rPr>
        <w:t>។</w:t>
      </w:r>
    </w:p>
    <w:p w14:paraId="67E7E993" w14:textId="77777777" w:rsidR="006E020C" w:rsidRPr="002C12C1" w:rsidRDefault="006E020C" w:rsidP="003E3CB4">
      <w:pPr>
        <w:rPr>
          <w:rFonts w:ascii="Khmer MN" w:hAnsi="Khmer MN" w:cs="Arial"/>
        </w:rPr>
      </w:pPr>
    </w:p>
    <w:p w14:paraId="46F8AC4E" w14:textId="77777777" w:rsidR="003E3CB4" w:rsidRPr="002C12C1" w:rsidRDefault="00C50755" w:rsidP="003E3CB4">
      <w:pPr>
        <w:rPr>
          <w:rFonts w:ascii="Khmer MN" w:hAnsi="Khmer MN" w:cs="Arial"/>
          <w:b/>
          <w:bCs/>
        </w:rPr>
      </w:pPr>
      <w:r w:rsidRPr="002C12C1">
        <w:rPr>
          <w:rFonts w:ascii="Khmer MN" w:hAnsi="Khmer MN" w:cs="Arial"/>
          <w:b/>
          <w:bCs/>
          <w:color w:val="FF0000"/>
        </w:rPr>
        <w:t>*</w:t>
      </w:r>
      <w:proofErr w:type="spellStart"/>
      <w:r w:rsidRPr="002C12C1">
        <w:rPr>
          <w:rFonts w:ascii="Khmer MN" w:eastAsia="DaunPenh" w:hAnsi="Khmer MN" w:cs="DaunPenh"/>
          <w:b/>
          <w:bCs/>
        </w:rPr>
        <w:t>ជ្រើសរើសផ្នែកនានាដែលអ្នកចង់ប្រើប្រាស់នៅខាងក្រោម</w:t>
      </w:r>
      <w:proofErr w:type="spellEnd"/>
      <w:r w:rsidRPr="002C12C1">
        <w:rPr>
          <w:rFonts w:ascii="Khmer MN" w:eastAsia="DaunPenh" w:hAnsi="Khmer MN" w:cs="DaunPenh"/>
          <w:b/>
          <w:bCs/>
        </w:rPr>
        <w:t>៖</w:t>
      </w:r>
    </w:p>
    <w:p w14:paraId="4CF7087F" w14:textId="77777777" w:rsidR="00A62B3F" w:rsidRPr="002C12C1" w:rsidRDefault="00C50755" w:rsidP="003E3CB4">
      <w:pPr>
        <w:rPr>
          <w:rFonts w:ascii="Khmer MN" w:hAnsi="Khmer MN" w:cs="Arial"/>
          <w:u w:val="single"/>
        </w:rPr>
      </w:pPr>
      <w:proofErr w:type="spellStart"/>
      <w:r w:rsidRPr="002C12C1">
        <w:rPr>
          <w:rFonts w:ascii="Khmer MN" w:eastAsia="DaunPenh" w:hAnsi="Khmer MN" w:cs="DaunPenh"/>
          <w:u w:val="single"/>
        </w:rPr>
        <w:t>សម្គាល</w:t>
      </w:r>
      <w:proofErr w:type="spellEnd"/>
      <w:r w:rsidRPr="002C12C1">
        <w:rPr>
          <w:rFonts w:ascii="Khmer MN" w:eastAsia="DaunPenh" w:hAnsi="Khmer MN" w:cs="DaunPenh"/>
          <w:u w:val="single"/>
        </w:rPr>
        <w:t>់៖</w:t>
      </w:r>
      <w:r w:rsidRPr="002C12C1">
        <w:rPr>
          <w:rFonts w:ascii="Khmer MN" w:hAnsi="Khmer MN" w:cs="Arial"/>
          <w:u w:val="single"/>
        </w:rPr>
        <w:t xml:space="preserve"> </w:t>
      </w:r>
      <w:proofErr w:type="spellStart"/>
      <w:r w:rsidRPr="002C12C1">
        <w:rPr>
          <w:rFonts w:ascii="Khmer MN" w:eastAsia="DaunPenh" w:hAnsi="Khmer MN" w:cs="DaunPenh"/>
          <w:u w:val="single"/>
        </w:rPr>
        <w:t>ប្រសិនបើអ្នកជ្រើសរើសវីដេអូខាងក្រោម</w:t>
      </w:r>
      <w:proofErr w:type="spellEnd"/>
      <w:r w:rsidRPr="002C12C1">
        <w:rPr>
          <w:rFonts w:ascii="Khmer MN" w:hAnsi="Khmer MN" w:cs="Arial"/>
          <w:u w:val="single"/>
        </w:rPr>
        <w:t xml:space="preserve"> </w:t>
      </w:r>
      <w:proofErr w:type="spellStart"/>
      <w:r w:rsidRPr="002C12C1">
        <w:rPr>
          <w:rFonts w:ascii="Khmer MN" w:eastAsia="DaunPenh" w:hAnsi="Khmer MN" w:cs="DaunPenh"/>
          <w:u w:val="single"/>
        </w:rPr>
        <w:t>អ្នកត្រូវតែផ្ដល់អាសយដ្ឋានអ៊ីមែល</w:t>
      </w:r>
      <w:proofErr w:type="spellEnd"/>
      <w:r w:rsidRPr="002C12C1">
        <w:rPr>
          <w:rFonts w:ascii="Khmer MN" w:eastAsia="DaunPenh" w:hAnsi="Khmer MN" w:cs="DaunPenh"/>
          <w:u w:val="single"/>
        </w:rPr>
        <w:t>។</w:t>
      </w:r>
    </w:p>
    <w:p w14:paraId="3C0DDA03" w14:textId="77777777" w:rsidR="003E3CB4" w:rsidRPr="002C12C1" w:rsidRDefault="003E3CB4" w:rsidP="003E3CB4">
      <w:pPr>
        <w:rPr>
          <w:rFonts w:ascii="Khmer MN" w:hAnsi="Khmer MN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6"/>
        <w:gridCol w:w="8522"/>
      </w:tblGrid>
      <w:tr w:rsidR="00017E4F" w:rsidRPr="002C12C1" w14:paraId="3B1688F3" w14:textId="77777777" w:rsidTr="00A62B3F"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</w:tcPr>
          <w:p w14:paraId="7A7171D0" w14:textId="77777777" w:rsidR="00A62B3F" w:rsidRPr="002C12C1" w:rsidRDefault="00000000" w:rsidP="00BA6ABE">
            <w:pPr>
              <w:rPr>
                <w:rFonts w:ascii="Khmer MN" w:eastAsia="Times New Roman" w:hAnsi="Khmer MN" w:cs="Arial"/>
              </w:rPr>
            </w:pPr>
            <w:sdt>
              <w:sdtPr>
                <w:rPr>
                  <w:rStyle w:val="normaltextrun"/>
                  <w:rFonts w:ascii="Khmer MN" w:hAnsi="Khmer MN" w:cs="Arial"/>
                  <w:b/>
                  <w:bCs/>
                </w:rPr>
                <w:id w:val="2091732532"/>
                <w:placeholder>
                  <w:docPart w:val="DC133D451F6E46839DAAD4A3AEAC5AE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755" w:rsidRPr="002C12C1">
                  <w:rPr>
                    <w:rStyle w:val="normaltextrun"/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50755" w:rsidRPr="002C12C1">
              <w:rPr>
                <w:rStyle w:val="eop"/>
                <w:rFonts w:ascii="Khmer MN" w:hAnsi="Khmer MN" w:cs="Arial"/>
                <w:b/>
              </w:rPr>
              <w:t> </w:t>
            </w:r>
            <w:proofErr w:type="spellStart"/>
            <w:r w:rsidR="00C50755" w:rsidRPr="002C12C1">
              <w:rPr>
                <w:rStyle w:val="eop"/>
                <w:rFonts w:ascii="Khmer MN" w:eastAsia="DaunPenh" w:hAnsi="Khmer MN" w:cs="DaunPenh"/>
                <w:b/>
              </w:rPr>
              <w:t>កិច្ចប្រជុំក្រៅផ្លូវការ</w:t>
            </w:r>
            <w:proofErr w:type="spellEnd"/>
          </w:p>
        </w:tc>
        <w:tc>
          <w:tcPr>
            <w:tcW w:w="7830" w:type="dxa"/>
            <w:tcBorders>
              <w:top w:val="single" w:sz="4" w:space="0" w:color="auto"/>
              <w:right w:val="single" w:sz="4" w:space="0" w:color="auto"/>
            </w:tcBorders>
          </w:tcPr>
          <w:p w14:paraId="6D2838C3" w14:textId="77777777" w:rsidR="00A62B3F" w:rsidRPr="002C12C1" w:rsidRDefault="00C50755" w:rsidP="00A62B3F">
            <w:pPr>
              <w:spacing w:after="120"/>
              <w:rPr>
                <w:rFonts w:ascii="Khmer MN" w:hAnsi="Khmer MN" w:cs="Arial"/>
              </w:rPr>
            </w:pPr>
            <w:proofErr w:type="spellStart"/>
            <w:r w:rsidRPr="002C12C1">
              <w:rPr>
                <w:rFonts w:ascii="Khmer MN" w:eastAsia="DaunPenh" w:hAnsi="Khmer MN" w:cs="DaunPenh"/>
              </w:rPr>
              <w:t>អ្នកជួបជាមួយនាយកមជ្ឈមណ្ឌលប្រចាំតំបន</w:t>
            </w:r>
            <w:proofErr w:type="spellEnd"/>
            <w:r w:rsidRPr="002C12C1">
              <w:rPr>
                <w:rFonts w:ascii="Khmer MN" w:eastAsia="DaunPenh" w:hAnsi="Khmer MN" w:cs="DaunPenh"/>
              </w:rPr>
              <w:t>់</w:t>
            </w:r>
            <w:r w:rsidRPr="002C12C1">
              <w:rPr>
                <w:rFonts w:ascii="Khmer MN" w:hAnsi="Khmer MN" w:cs="Arial"/>
              </w:rPr>
              <w:t xml:space="preserve"> </w:t>
            </w:r>
            <w:proofErr w:type="spellStart"/>
            <w:r w:rsidRPr="002C12C1">
              <w:rPr>
                <w:rFonts w:ascii="Khmer MN" w:eastAsia="DaunPenh" w:hAnsi="Khmer MN" w:cs="DaunPenh"/>
              </w:rPr>
              <w:t>ឬនរណាម្នាក់ដែលពួកគេជ្រើសតាំង</w:t>
            </w:r>
            <w:proofErr w:type="spellEnd"/>
            <w:r w:rsidRPr="002C12C1">
              <w:rPr>
                <w:rFonts w:ascii="Khmer MN" w:eastAsia="DaunPenh" w:hAnsi="Khmer MN" w:cs="DaunPenh"/>
              </w:rPr>
              <w:t>។</w:t>
            </w:r>
            <w:r w:rsidRPr="002C12C1">
              <w:rPr>
                <w:rFonts w:ascii="Khmer MN" w:hAnsi="Khmer MN" w:cs="Arial"/>
              </w:rPr>
              <w:t xml:space="preserve"> </w:t>
            </w:r>
            <w:r w:rsidRPr="002C12C1">
              <w:rPr>
                <w:rFonts w:ascii="Khmer MN" w:eastAsia="DaunPenh" w:hAnsi="Khmer MN" w:cs="DaunPenh"/>
              </w:rPr>
              <w:t>អ្នកនិងមជ្ឈមណ្ឌលប្រចាំតំបន់នឹងព្យាយាមដោះស្រាយបណ្ដឹងសាទុក្ខរបស់អ្នក។</w:t>
            </w:r>
          </w:p>
        </w:tc>
      </w:tr>
      <w:tr w:rsidR="00017E4F" w:rsidRPr="002C12C1" w14:paraId="586D9A07" w14:textId="77777777" w:rsidTr="001D4976">
        <w:trPr>
          <w:trHeight w:val="675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</w:tcBorders>
          </w:tcPr>
          <w:p w14:paraId="6A90B2B5" w14:textId="77777777" w:rsidR="00A62B3F" w:rsidRPr="002C12C1" w:rsidRDefault="00A62B3F" w:rsidP="00BA6ABE">
            <w:pPr>
              <w:rPr>
                <w:rFonts w:ascii="Khmer MN" w:eastAsia="Times New Roman" w:hAnsi="Khmer MN" w:cs="Arial"/>
              </w:rPr>
            </w:pPr>
          </w:p>
        </w:tc>
        <w:tc>
          <w:tcPr>
            <w:tcW w:w="7830" w:type="dxa"/>
            <w:tcBorders>
              <w:bottom w:val="single" w:sz="4" w:space="0" w:color="auto"/>
              <w:right w:val="single" w:sz="4" w:space="0" w:color="auto"/>
            </w:tcBorders>
          </w:tcPr>
          <w:p w14:paraId="4C24C130" w14:textId="77777777" w:rsidR="00A62B3F" w:rsidRPr="002C12C1" w:rsidRDefault="00C50755" w:rsidP="00BA6ABE">
            <w:pPr>
              <w:ind w:left="2160" w:hanging="2160"/>
              <w:rPr>
                <w:rFonts w:ascii="Khmer MN" w:hAnsi="Khmer MN" w:cs="Arial"/>
                <w:b/>
              </w:rPr>
            </w:pPr>
            <w:proofErr w:type="spellStart"/>
            <w:r w:rsidRPr="002C12C1">
              <w:rPr>
                <w:rFonts w:ascii="Khmer MN" w:eastAsia="DaunPenh" w:hAnsi="Khmer MN" w:cs="DaunPenh"/>
                <w:b/>
              </w:rPr>
              <w:t>ខ្ញុំចង់ឱ្យកិច្ចប្រជុំក្រៅផ្លូវការរបស់ខ្ញុំធ្វើឡើង</w:t>
            </w:r>
            <w:proofErr w:type="spellEnd"/>
            <w:r w:rsidRPr="002C12C1">
              <w:rPr>
                <w:rFonts w:ascii="Khmer MN" w:eastAsia="DaunPenh" w:hAnsi="Khmer MN" w:cs="DaunPenh"/>
                <w:b/>
              </w:rPr>
              <w:t>៖</w:t>
            </w:r>
          </w:p>
          <w:p w14:paraId="39143CCF" w14:textId="77777777" w:rsidR="00A62B3F" w:rsidRPr="002C12C1" w:rsidRDefault="00000000" w:rsidP="001D4976">
            <w:pPr>
              <w:ind w:left="2160" w:hanging="2160"/>
              <w:rPr>
                <w:rFonts w:ascii="Khmer MN" w:hAnsi="Khmer MN" w:cs="Arial"/>
                <w:b/>
              </w:rPr>
            </w:pPr>
            <w:sdt>
              <w:sdtPr>
                <w:rPr>
                  <w:rStyle w:val="normaltextrun"/>
                  <w:rFonts w:ascii="Khmer MN" w:hAnsi="Khmer MN" w:cs="Arial"/>
                </w:rPr>
                <w:id w:val="482615208"/>
                <w:placeholder>
                  <w:docPart w:val="7F8FCE97301E4F6EA65DD3DCC76E17E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755" w:rsidRPr="002C12C1">
                  <w:rPr>
                    <w:rStyle w:val="normal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0755" w:rsidRPr="002C12C1">
              <w:rPr>
                <w:rFonts w:ascii="Khmer MN" w:hAnsi="Khmer MN" w:cs="Arial"/>
              </w:rPr>
              <w:t xml:space="preserve"> </w:t>
            </w:r>
            <w:proofErr w:type="spellStart"/>
            <w:r w:rsidR="00C50755" w:rsidRPr="002C12C1">
              <w:rPr>
                <w:rFonts w:ascii="Khmer MN" w:eastAsia="DaunPenh" w:hAnsi="Khmer MN" w:cs="DaunPenh"/>
              </w:rPr>
              <w:t>ដោយផ្ទាល</w:t>
            </w:r>
            <w:proofErr w:type="spellEnd"/>
            <w:r w:rsidR="00C50755" w:rsidRPr="002C12C1">
              <w:rPr>
                <w:rFonts w:ascii="Khmer MN" w:eastAsia="DaunPenh" w:hAnsi="Khmer MN" w:cs="DaunPenh"/>
              </w:rPr>
              <w:t>់</w:t>
            </w:r>
            <w:r w:rsidR="00C50755" w:rsidRPr="002C12C1">
              <w:rPr>
                <w:rFonts w:ascii="Khmer MN" w:hAnsi="Khmer MN" w:cs="Arial"/>
              </w:rPr>
              <w:t xml:space="preserve"> </w:t>
            </w:r>
            <w:sdt>
              <w:sdtPr>
                <w:rPr>
                  <w:rStyle w:val="normaltextrun"/>
                  <w:rFonts w:ascii="Khmer MN" w:hAnsi="Khmer MN" w:cs="Arial"/>
                </w:rPr>
                <w:id w:val="1678958221"/>
                <w:placeholder>
                  <w:docPart w:val="8D29A947A83B497B81409BBCDCFD03E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976" w:rsidRPr="002C12C1">
                  <w:rPr>
                    <w:rStyle w:val="normal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0755" w:rsidRPr="002C12C1">
              <w:rPr>
                <w:rFonts w:ascii="Khmer MN" w:hAnsi="Khmer MN" w:cs="Arial"/>
              </w:rPr>
              <w:t xml:space="preserve"> </w:t>
            </w:r>
            <w:proofErr w:type="spellStart"/>
            <w:r w:rsidR="00C50755" w:rsidRPr="002C12C1">
              <w:rPr>
                <w:rFonts w:ascii="Khmer MN" w:eastAsia="DaunPenh" w:hAnsi="Khmer MN" w:cs="DaunPenh"/>
              </w:rPr>
              <w:t>តាមវីដេអូ</w:t>
            </w:r>
            <w:proofErr w:type="spellEnd"/>
            <w:r w:rsidR="00C50755" w:rsidRPr="002C12C1">
              <w:rPr>
                <w:rFonts w:ascii="Khmer MN" w:hAnsi="Khmer MN" w:cs="Arial"/>
              </w:rPr>
              <w:t xml:space="preserve"> </w:t>
            </w:r>
            <w:proofErr w:type="spellStart"/>
            <w:r w:rsidR="00C50755" w:rsidRPr="002C12C1">
              <w:rPr>
                <w:rFonts w:ascii="Khmer MN" w:eastAsia="DaunPenh" w:hAnsi="Khmer MN" w:cs="DaunPenh"/>
              </w:rPr>
              <w:t>និង</w:t>
            </w:r>
            <w:proofErr w:type="spellEnd"/>
            <w:r w:rsidR="00C50755" w:rsidRPr="002C12C1">
              <w:rPr>
                <w:rFonts w:ascii="Khmer MN" w:hAnsi="Khmer MN" w:cs="Arial"/>
              </w:rPr>
              <w:t>/</w:t>
            </w:r>
            <w:r w:rsidR="00C50755" w:rsidRPr="002C12C1">
              <w:rPr>
                <w:rFonts w:ascii="Khmer MN" w:eastAsia="DaunPenh" w:hAnsi="Khmer MN" w:cs="DaunPenh"/>
              </w:rPr>
              <w:t>ឬ</w:t>
            </w:r>
            <w:r w:rsidR="00C50755" w:rsidRPr="002C12C1">
              <w:rPr>
                <w:rFonts w:ascii="Khmer MN" w:hAnsi="Khmer MN" w:cs="Arial"/>
              </w:rPr>
              <w:t xml:space="preserve"> </w:t>
            </w:r>
            <w:sdt>
              <w:sdtPr>
                <w:rPr>
                  <w:rStyle w:val="normaltextrun"/>
                  <w:rFonts w:ascii="Khmer MN" w:hAnsi="Khmer MN" w:cs="Arial"/>
                </w:rPr>
                <w:id w:val="1876297430"/>
                <w:placeholder>
                  <w:docPart w:val="3707261D65E7457BABA2EF1006F3867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755" w:rsidRPr="002C12C1">
                  <w:rPr>
                    <w:rStyle w:val="normal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C50755" w:rsidRPr="002C12C1">
              <w:rPr>
                <w:rFonts w:ascii="Khmer MN" w:eastAsia="DaunPenh" w:hAnsi="Khmer MN" w:cs="DaunPenh"/>
              </w:rPr>
              <w:t>តាមទូរសព្ទ</w:t>
            </w:r>
            <w:proofErr w:type="spellEnd"/>
          </w:p>
        </w:tc>
      </w:tr>
      <w:tr w:rsidR="00017E4F" w:rsidRPr="002C12C1" w14:paraId="428444EB" w14:textId="77777777" w:rsidTr="00A62B3F"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</w:tcPr>
          <w:p w14:paraId="7FBAEDA8" w14:textId="77777777" w:rsidR="00A62B3F" w:rsidRPr="002C12C1" w:rsidRDefault="00000000" w:rsidP="00BA6ABE">
            <w:pPr>
              <w:rPr>
                <w:rFonts w:ascii="Khmer MN" w:eastAsia="Times New Roman" w:hAnsi="Khmer MN" w:cs="Arial"/>
                <w:b/>
              </w:rPr>
            </w:pPr>
            <w:sdt>
              <w:sdtPr>
                <w:rPr>
                  <w:rStyle w:val="normaltextrun"/>
                  <w:rFonts w:ascii="Khmer MN" w:hAnsi="Khmer MN" w:cs="Arial"/>
                  <w:b/>
                  <w:bCs/>
                </w:rPr>
                <w:id w:val="339553288"/>
                <w:placeholder>
                  <w:docPart w:val="4F231ACEC22543BE8D781BAC1B1A464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755" w:rsidRPr="002C12C1">
                  <w:rPr>
                    <w:rStyle w:val="normaltextrun"/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50755" w:rsidRPr="002C12C1">
              <w:rPr>
                <w:rStyle w:val="eop"/>
                <w:rFonts w:ascii="Khmer MN" w:hAnsi="Khmer MN" w:cs="Arial"/>
                <w:b/>
              </w:rPr>
              <w:t> </w:t>
            </w:r>
            <w:proofErr w:type="spellStart"/>
            <w:r w:rsidR="00C50755" w:rsidRPr="002C12C1">
              <w:rPr>
                <w:rStyle w:val="eop"/>
                <w:rFonts w:ascii="Khmer MN" w:eastAsia="DaunPenh" w:hAnsi="Khmer MN" w:cs="DaunPenh"/>
                <w:b/>
              </w:rPr>
              <w:t>ការសម្រុះសម្រួល</w:t>
            </w:r>
            <w:proofErr w:type="spellEnd"/>
            <w:r w:rsidR="00C50755" w:rsidRPr="002C12C1">
              <w:rPr>
                <w:rStyle w:val="eop"/>
                <w:rFonts w:ascii="Khmer MN" w:hAnsi="Khmer MN" w:cs="Arial"/>
                <w:b/>
              </w:rPr>
              <w:t xml:space="preserve"> </w:t>
            </w:r>
          </w:p>
        </w:tc>
        <w:tc>
          <w:tcPr>
            <w:tcW w:w="7830" w:type="dxa"/>
            <w:tcBorders>
              <w:top w:val="single" w:sz="4" w:space="0" w:color="auto"/>
              <w:right w:val="single" w:sz="4" w:space="0" w:color="auto"/>
            </w:tcBorders>
          </w:tcPr>
          <w:p w14:paraId="413C548C" w14:textId="77777777" w:rsidR="00A62B3F" w:rsidRPr="002C12C1" w:rsidRDefault="00C50755" w:rsidP="00A62B3F">
            <w:pPr>
              <w:spacing w:after="120"/>
              <w:rPr>
                <w:rFonts w:ascii="Khmer MN" w:hAnsi="Khmer MN" w:cs="Arial"/>
              </w:rPr>
            </w:pPr>
            <w:proofErr w:type="spellStart"/>
            <w:r w:rsidRPr="002C12C1">
              <w:rPr>
                <w:rFonts w:ascii="Khmer MN" w:eastAsia="DaunPenh" w:hAnsi="Khmer MN" w:cs="DaunPenh"/>
              </w:rPr>
              <w:t>អ្នកនិងមជ្ឈមណ្ឌលប្រចាំតំបន់ជួបជាមួយអ្នកសម្រុះសម្រួល</w:t>
            </w:r>
            <w:proofErr w:type="spellEnd"/>
            <w:r w:rsidRPr="002C12C1">
              <w:rPr>
                <w:rFonts w:ascii="Khmer MN" w:eastAsia="DaunPenh" w:hAnsi="Khmer MN" w:cs="DaunPenh"/>
              </w:rPr>
              <w:t>។</w:t>
            </w:r>
            <w:r w:rsidRPr="002C12C1">
              <w:rPr>
                <w:rFonts w:ascii="Khmer MN" w:hAnsi="Khmer MN" w:cs="Arial"/>
              </w:rPr>
              <w:t xml:space="preserve"> </w:t>
            </w:r>
            <w:proofErr w:type="spellStart"/>
            <w:r w:rsidRPr="002C12C1">
              <w:rPr>
                <w:rFonts w:ascii="Khmer MN" w:eastAsia="DaunPenh" w:hAnsi="Khmer MN" w:cs="DaunPenh"/>
              </w:rPr>
              <w:t>អ្នកសម្រុះសម្រួលមិនធ្វើការសម្រាប់មជ្ឈមណ្ឌលតំបន</w:t>
            </w:r>
            <w:proofErr w:type="spellEnd"/>
            <w:r w:rsidRPr="002C12C1">
              <w:rPr>
                <w:rFonts w:ascii="Khmer MN" w:eastAsia="DaunPenh" w:hAnsi="Khmer MN" w:cs="DaunPenh"/>
              </w:rPr>
              <w:t>់</w:t>
            </w:r>
            <w:r w:rsidRPr="002C12C1">
              <w:rPr>
                <w:rFonts w:ascii="Khmer MN" w:hAnsi="Khmer MN" w:cs="Arial"/>
              </w:rPr>
              <w:t xml:space="preserve"> </w:t>
            </w:r>
            <w:r w:rsidRPr="002C12C1">
              <w:rPr>
                <w:rFonts w:ascii="Khmer MN" w:eastAsia="DaunPenh" w:hAnsi="Khmer MN" w:cs="DaunPenh"/>
              </w:rPr>
              <w:t>ឬ</w:t>
            </w:r>
            <w:r w:rsidRPr="002C12C1">
              <w:rPr>
                <w:rFonts w:ascii="Khmer MN" w:hAnsi="Khmer MN" w:cs="Arial"/>
              </w:rPr>
              <w:t xml:space="preserve"> DDS </w:t>
            </w:r>
            <w:proofErr w:type="spellStart"/>
            <w:r w:rsidRPr="002C12C1">
              <w:rPr>
                <w:rFonts w:ascii="Khmer MN" w:eastAsia="DaunPenh" w:hAnsi="Khmer MN" w:cs="DaunPenh"/>
              </w:rPr>
              <w:t>ទេ</w:t>
            </w:r>
            <w:proofErr w:type="spellEnd"/>
            <w:r w:rsidRPr="002C12C1">
              <w:rPr>
                <w:rFonts w:ascii="Khmer MN" w:eastAsia="DaunPenh" w:hAnsi="Khmer MN" w:cs="DaunPenh"/>
              </w:rPr>
              <w:t>។</w:t>
            </w:r>
            <w:r w:rsidRPr="002C12C1">
              <w:rPr>
                <w:rFonts w:ascii="Khmer MN" w:hAnsi="Khmer MN" w:cs="Arial"/>
              </w:rPr>
              <w:t xml:space="preserve"> </w:t>
            </w:r>
            <w:proofErr w:type="spellStart"/>
            <w:r w:rsidRPr="002C12C1">
              <w:rPr>
                <w:rFonts w:ascii="Khmer MN" w:eastAsia="DaunPenh" w:hAnsi="Khmer MN" w:cs="DaunPenh"/>
              </w:rPr>
              <w:t>អ្នកសម្រុះសម្រួលជួយអ្នក</w:t>
            </w:r>
            <w:proofErr w:type="spellEnd"/>
            <w:r w:rsidRPr="002C12C1">
              <w:rPr>
                <w:rFonts w:ascii="Khmer MN" w:hAnsi="Khmer MN" w:cs="Arial"/>
              </w:rPr>
              <w:t xml:space="preserve"> </w:t>
            </w:r>
            <w:r w:rsidRPr="002C12C1">
              <w:rPr>
                <w:rFonts w:ascii="Khmer MN" w:eastAsia="DaunPenh" w:hAnsi="Khmer MN" w:cs="DaunPenh"/>
              </w:rPr>
              <w:t>និងមជ្ឈមណ្ឌលប្រចាំតំបន់បង្កើតកិច្ចព្រមព្រៀងអំពីបណ្ដឹងសាទុក្ខរបស់អ្នក។</w:t>
            </w:r>
          </w:p>
        </w:tc>
      </w:tr>
      <w:tr w:rsidR="00017E4F" w:rsidRPr="002C12C1" w14:paraId="1012A46C" w14:textId="77777777" w:rsidTr="001D4976">
        <w:trPr>
          <w:trHeight w:val="612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</w:tcBorders>
          </w:tcPr>
          <w:p w14:paraId="6754BED7" w14:textId="77777777" w:rsidR="00A62B3F" w:rsidRPr="002C12C1" w:rsidRDefault="00A62B3F" w:rsidP="00BA6ABE">
            <w:pPr>
              <w:rPr>
                <w:rStyle w:val="normaltextrun"/>
                <w:rFonts w:ascii="Khmer MN" w:hAnsi="Khmer MN" w:cs="Arial"/>
                <w:b/>
              </w:rPr>
            </w:pPr>
          </w:p>
        </w:tc>
        <w:tc>
          <w:tcPr>
            <w:tcW w:w="7830" w:type="dxa"/>
            <w:tcBorders>
              <w:bottom w:val="single" w:sz="4" w:space="0" w:color="auto"/>
              <w:right w:val="single" w:sz="4" w:space="0" w:color="auto"/>
            </w:tcBorders>
          </w:tcPr>
          <w:p w14:paraId="392A2548" w14:textId="77777777" w:rsidR="00A62B3F" w:rsidRPr="002C12C1" w:rsidRDefault="00C50755" w:rsidP="00BA6ABE">
            <w:pPr>
              <w:rPr>
                <w:rFonts w:ascii="Khmer MN" w:hAnsi="Khmer MN"/>
                <w:b/>
              </w:rPr>
            </w:pPr>
            <w:proofErr w:type="spellStart"/>
            <w:r w:rsidRPr="002C12C1">
              <w:rPr>
                <w:rFonts w:ascii="Khmer MN" w:eastAsia="DaunPenh" w:hAnsi="Khmer MN" w:cs="DaunPenh"/>
                <w:b/>
              </w:rPr>
              <w:t>ខ្ញុំចង់ឱ្យការសម្រុះសម្រួលរបស់ខ្ញុំធ្វើឡើង</w:t>
            </w:r>
            <w:proofErr w:type="spellEnd"/>
            <w:r w:rsidRPr="002C12C1">
              <w:rPr>
                <w:rFonts w:ascii="Khmer MN" w:eastAsia="DaunPenh" w:hAnsi="Khmer MN" w:cs="DaunPenh"/>
                <w:b/>
              </w:rPr>
              <w:t>៖</w:t>
            </w:r>
          </w:p>
          <w:p w14:paraId="20E51991" w14:textId="77777777" w:rsidR="00A62B3F" w:rsidRPr="002C12C1" w:rsidRDefault="00000000" w:rsidP="00BA6ABE">
            <w:pPr>
              <w:rPr>
                <w:rFonts w:ascii="Khmer MN" w:hAnsi="Khmer MN" w:cs="Arial"/>
              </w:rPr>
            </w:pPr>
            <w:sdt>
              <w:sdtPr>
                <w:rPr>
                  <w:rStyle w:val="normaltextrun"/>
                  <w:rFonts w:ascii="Khmer MN" w:hAnsi="Khmer MN" w:cs="Arial"/>
                </w:rPr>
                <w:id w:val="508038766"/>
                <w:placeholder>
                  <w:docPart w:val="3170E6AE176E4AD6A52C6507DD62F98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755" w:rsidRPr="002C12C1">
                  <w:rPr>
                    <w:rStyle w:val="normal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0755" w:rsidRPr="002C12C1">
              <w:rPr>
                <w:rFonts w:ascii="Khmer MN" w:hAnsi="Khmer MN" w:cs="Arial"/>
              </w:rPr>
              <w:t xml:space="preserve"> </w:t>
            </w:r>
            <w:proofErr w:type="spellStart"/>
            <w:r w:rsidR="00C50755" w:rsidRPr="002C12C1">
              <w:rPr>
                <w:rFonts w:ascii="Khmer MN" w:eastAsia="DaunPenh" w:hAnsi="Khmer MN" w:cs="DaunPenh"/>
              </w:rPr>
              <w:t>ដោយផ្ទាល</w:t>
            </w:r>
            <w:proofErr w:type="spellEnd"/>
            <w:r w:rsidR="00C50755" w:rsidRPr="002C12C1">
              <w:rPr>
                <w:rFonts w:ascii="Khmer MN" w:eastAsia="DaunPenh" w:hAnsi="Khmer MN" w:cs="DaunPenh"/>
              </w:rPr>
              <w:t>់</w:t>
            </w:r>
            <w:r w:rsidR="00C50755" w:rsidRPr="002C12C1">
              <w:rPr>
                <w:rFonts w:ascii="Khmer MN" w:hAnsi="Khmer MN" w:cs="Arial"/>
              </w:rPr>
              <w:t xml:space="preserve"> </w:t>
            </w:r>
            <w:sdt>
              <w:sdtPr>
                <w:rPr>
                  <w:rStyle w:val="normaltextrun"/>
                  <w:rFonts w:ascii="Khmer MN" w:hAnsi="Khmer MN" w:cs="Arial"/>
                </w:rPr>
                <w:id w:val="328046324"/>
                <w:placeholder>
                  <w:docPart w:val="A116B9FA22D647F7B8E8B4A24EA615F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755" w:rsidRPr="002C12C1">
                  <w:rPr>
                    <w:rStyle w:val="normal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0755" w:rsidRPr="002C12C1">
              <w:rPr>
                <w:rFonts w:ascii="Khmer MN" w:hAnsi="Khmer MN" w:cs="Arial"/>
              </w:rPr>
              <w:t xml:space="preserve"> </w:t>
            </w:r>
            <w:proofErr w:type="spellStart"/>
            <w:r w:rsidR="00C50755" w:rsidRPr="002C12C1">
              <w:rPr>
                <w:rFonts w:ascii="Khmer MN" w:eastAsia="DaunPenh" w:hAnsi="Khmer MN" w:cs="DaunPenh"/>
              </w:rPr>
              <w:t>តាមវីដេអូ</w:t>
            </w:r>
            <w:proofErr w:type="spellEnd"/>
            <w:r w:rsidR="00C50755" w:rsidRPr="002C12C1">
              <w:rPr>
                <w:rFonts w:ascii="Khmer MN" w:hAnsi="Khmer MN" w:cs="Arial"/>
              </w:rPr>
              <w:t xml:space="preserve"> </w:t>
            </w:r>
            <w:proofErr w:type="spellStart"/>
            <w:r w:rsidR="00C50755" w:rsidRPr="002C12C1">
              <w:rPr>
                <w:rFonts w:ascii="Khmer MN" w:eastAsia="DaunPenh" w:hAnsi="Khmer MN" w:cs="DaunPenh"/>
              </w:rPr>
              <w:t>និង</w:t>
            </w:r>
            <w:proofErr w:type="spellEnd"/>
            <w:r w:rsidR="00C50755" w:rsidRPr="002C12C1">
              <w:rPr>
                <w:rFonts w:ascii="Khmer MN" w:hAnsi="Khmer MN" w:cs="Arial"/>
              </w:rPr>
              <w:t>/</w:t>
            </w:r>
            <w:r w:rsidR="00C50755" w:rsidRPr="002C12C1">
              <w:rPr>
                <w:rFonts w:ascii="Khmer MN" w:eastAsia="DaunPenh" w:hAnsi="Khmer MN" w:cs="DaunPenh"/>
              </w:rPr>
              <w:t>ឬ</w:t>
            </w:r>
            <w:r w:rsidR="00C50755" w:rsidRPr="002C12C1">
              <w:rPr>
                <w:rFonts w:ascii="Khmer MN" w:hAnsi="Khmer MN" w:cs="Arial"/>
              </w:rPr>
              <w:t xml:space="preserve"> </w:t>
            </w:r>
            <w:sdt>
              <w:sdtPr>
                <w:rPr>
                  <w:rStyle w:val="normaltextrun"/>
                  <w:rFonts w:ascii="Khmer MN" w:hAnsi="Khmer MN" w:cs="Arial"/>
                </w:rPr>
                <w:id w:val="1625164823"/>
                <w:placeholder>
                  <w:docPart w:val="13192CAEEF464C46808F5B28B5DF522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755" w:rsidRPr="002C12C1">
                  <w:rPr>
                    <w:rStyle w:val="normal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C50755" w:rsidRPr="002C12C1">
              <w:rPr>
                <w:rFonts w:ascii="Khmer MN" w:eastAsia="DaunPenh" w:hAnsi="Khmer MN" w:cs="DaunPenh"/>
              </w:rPr>
              <w:t>តាមទូរសព្ទ</w:t>
            </w:r>
            <w:proofErr w:type="spellEnd"/>
          </w:p>
        </w:tc>
      </w:tr>
      <w:tr w:rsidR="00017E4F" w:rsidRPr="002C12C1" w14:paraId="42805D64" w14:textId="77777777" w:rsidTr="00A62B3F"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</w:tcPr>
          <w:p w14:paraId="363A876C" w14:textId="77777777" w:rsidR="00A62B3F" w:rsidRPr="002C12C1" w:rsidRDefault="00000000" w:rsidP="00BA6ABE">
            <w:pPr>
              <w:rPr>
                <w:rStyle w:val="normaltextrun"/>
                <w:rFonts w:ascii="Khmer MN" w:hAnsi="Khmer MN" w:cs="Arial"/>
                <w:b/>
              </w:rPr>
            </w:pPr>
            <w:sdt>
              <w:sdtPr>
                <w:rPr>
                  <w:rStyle w:val="normaltextrun"/>
                  <w:rFonts w:ascii="Khmer MN" w:hAnsi="Khmer MN" w:cs="Arial"/>
                  <w:b/>
                  <w:bCs/>
                </w:rPr>
                <w:id w:val="960335578"/>
                <w:placeholder>
                  <w:docPart w:val="A67B70C197FD4BA5AF43B645A6CD366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755" w:rsidRPr="002C12C1">
                  <w:rPr>
                    <w:rStyle w:val="normaltextrun"/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50755" w:rsidRPr="002C12C1">
              <w:rPr>
                <w:rStyle w:val="eop"/>
                <w:rFonts w:ascii="Khmer MN" w:hAnsi="Khmer MN" w:cs="Arial"/>
                <w:b/>
              </w:rPr>
              <w:t> </w:t>
            </w:r>
            <w:proofErr w:type="spellStart"/>
            <w:r w:rsidR="00C50755" w:rsidRPr="002C12C1">
              <w:rPr>
                <w:rStyle w:val="eop"/>
                <w:rFonts w:ascii="Khmer MN" w:eastAsia="DaunPenh" w:hAnsi="Khmer MN" w:cs="DaunPenh"/>
                <w:b/>
              </w:rPr>
              <w:t>សវនាការ</w:t>
            </w:r>
            <w:proofErr w:type="spellEnd"/>
          </w:p>
        </w:tc>
        <w:tc>
          <w:tcPr>
            <w:tcW w:w="7830" w:type="dxa"/>
            <w:tcBorders>
              <w:top w:val="single" w:sz="4" w:space="0" w:color="auto"/>
              <w:right w:val="single" w:sz="4" w:space="0" w:color="auto"/>
            </w:tcBorders>
          </w:tcPr>
          <w:p w14:paraId="7E69F8F2" w14:textId="77777777" w:rsidR="00A62B3F" w:rsidRPr="002C12C1" w:rsidRDefault="00C50755" w:rsidP="00A62B3F">
            <w:pPr>
              <w:spacing w:after="120"/>
              <w:rPr>
                <w:rFonts w:ascii="Khmer MN" w:hAnsi="Khmer MN" w:cs="Arial"/>
              </w:rPr>
            </w:pPr>
            <w:proofErr w:type="spellStart"/>
            <w:r w:rsidRPr="002C12C1">
              <w:rPr>
                <w:rFonts w:ascii="Khmer MN" w:eastAsia="DaunPenh" w:hAnsi="Khmer MN" w:cs="DaunPenh"/>
              </w:rPr>
              <w:t>សវនាការរបស់អ្នកគឺធ្វើឡើងជាមួយមន្រ្តីសវនាការ</w:t>
            </w:r>
            <w:proofErr w:type="spellEnd"/>
            <w:r w:rsidRPr="002C12C1">
              <w:rPr>
                <w:rFonts w:ascii="Khmer MN" w:eastAsia="DaunPenh" w:hAnsi="Khmer MN" w:cs="DaunPenh"/>
              </w:rPr>
              <w:t>។</w:t>
            </w:r>
            <w:r w:rsidRPr="002C12C1">
              <w:rPr>
                <w:rFonts w:ascii="Khmer MN" w:hAnsi="Khmer MN" w:cs="Arial"/>
              </w:rPr>
              <w:t xml:space="preserve"> </w:t>
            </w:r>
            <w:proofErr w:type="spellStart"/>
            <w:r w:rsidRPr="002C12C1">
              <w:rPr>
                <w:rFonts w:ascii="Khmer MN" w:eastAsia="DaunPenh" w:hAnsi="Khmer MN" w:cs="DaunPenh"/>
              </w:rPr>
              <w:t>មន្រ្តីសាវនាការមិនធ្វើការសម្រាប់មជ្ឈមណ្ឌលតំបន</w:t>
            </w:r>
            <w:proofErr w:type="spellEnd"/>
            <w:r w:rsidRPr="002C12C1">
              <w:rPr>
                <w:rFonts w:ascii="Khmer MN" w:eastAsia="DaunPenh" w:hAnsi="Khmer MN" w:cs="DaunPenh"/>
              </w:rPr>
              <w:t>់</w:t>
            </w:r>
            <w:r w:rsidRPr="002C12C1">
              <w:rPr>
                <w:rFonts w:ascii="Khmer MN" w:hAnsi="Khmer MN" w:cs="Arial"/>
              </w:rPr>
              <w:t xml:space="preserve"> </w:t>
            </w:r>
            <w:r w:rsidRPr="002C12C1">
              <w:rPr>
                <w:rFonts w:ascii="Khmer MN" w:eastAsia="DaunPenh" w:hAnsi="Khmer MN" w:cs="DaunPenh"/>
              </w:rPr>
              <w:t>ឬ</w:t>
            </w:r>
            <w:r w:rsidRPr="002C12C1">
              <w:rPr>
                <w:rFonts w:ascii="Khmer MN" w:hAnsi="Khmer MN" w:cs="Arial"/>
              </w:rPr>
              <w:t xml:space="preserve"> DDS </w:t>
            </w:r>
            <w:proofErr w:type="spellStart"/>
            <w:r w:rsidRPr="002C12C1">
              <w:rPr>
                <w:rFonts w:ascii="Khmer MN" w:eastAsia="DaunPenh" w:hAnsi="Khmer MN" w:cs="DaunPenh"/>
              </w:rPr>
              <w:t>ឡើយ</w:t>
            </w:r>
            <w:proofErr w:type="spellEnd"/>
            <w:r w:rsidRPr="002C12C1">
              <w:rPr>
                <w:rFonts w:ascii="Khmer MN" w:eastAsia="DaunPenh" w:hAnsi="Khmer MN" w:cs="DaunPenh"/>
              </w:rPr>
              <w:t>។</w:t>
            </w:r>
            <w:r w:rsidRPr="002C12C1">
              <w:rPr>
                <w:rFonts w:ascii="Khmer MN" w:hAnsi="Khmer MN" w:cs="Arial"/>
              </w:rPr>
              <w:t xml:space="preserve"> </w:t>
            </w:r>
            <w:proofErr w:type="spellStart"/>
            <w:r w:rsidRPr="002C12C1">
              <w:rPr>
                <w:rFonts w:ascii="Khmer MN" w:eastAsia="DaunPenh" w:hAnsi="Khmer MN" w:cs="DaunPenh"/>
              </w:rPr>
              <w:t>មន្រ្តីសាវនាការស្ដាប់ព័ត៌មានរបស់អ្នក</w:t>
            </w:r>
            <w:proofErr w:type="spellEnd"/>
            <w:r w:rsidRPr="002C12C1">
              <w:rPr>
                <w:rFonts w:ascii="Khmer MN" w:hAnsi="Khmer MN" w:cs="Arial"/>
              </w:rPr>
              <w:t xml:space="preserve"> </w:t>
            </w:r>
            <w:proofErr w:type="spellStart"/>
            <w:r w:rsidRPr="002C12C1">
              <w:rPr>
                <w:rFonts w:ascii="Khmer MN" w:eastAsia="DaunPenh" w:hAnsi="Khmer MN" w:cs="DaunPenh"/>
              </w:rPr>
              <w:t>និងមជ្ឈមណ្ឌលតំបន</w:t>
            </w:r>
            <w:proofErr w:type="spellEnd"/>
            <w:r w:rsidRPr="002C12C1">
              <w:rPr>
                <w:rFonts w:ascii="Khmer MN" w:eastAsia="DaunPenh" w:hAnsi="Khmer MN" w:cs="DaunPenh"/>
              </w:rPr>
              <w:t>់</w:t>
            </w:r>
            <w:r w:rsidRPr="002C12C1">
              <w:rPr>
                <w:rFonts w:ascii="Khmer MN" w:hAnsi="Khmer MN" w:cs="Arial"/>
              </w:rPr>
              <w:t xml:space="preserve"> </w:t>
            </w:r>
            <w:proofErr w:type="spellStart"/>
            <w:r w:rsidRPr="002C12C1">
              <w:rPr>
                <w:rFonts w:ascii="Khmer MN" w:eastAsia="DaunPenh" w:hAnsi="Khmer MN" w:cs="DaunPenh"/>
              </w:rPr>
              <w:t>ហើយជួយរំលេចអង្គហេតុរបស់អ្នក</w:t>
            </w:r>
            <w:proofErr w:type="spellEnd"/>
            <w:r w:rsidRPr="002C12C1">
              <w:rPr>
                <w:rFonts w:ascii="Khmer MN" w:eastAsia="DaunPenh" w:hAnsi="Khmer MN" w:cs="DaunPenh"/>
              </w:rPr>
              <w:t>។</w:t>
            </w:r>
            <w:r w:rsidRPr="002C12C1">
              <w:rPr>
                <w:rFonts w:ascii="Khmer MN" w:hAnsi="Khmer MN" w:cs="Arial"/>
              </w:rPr>
              <w:t xml:space="preserve"> </w:t>
            </w:r>
            <w:r w:rsidRPr="002C12C1">
              <w:rPr>
                <w:rFonts w:ascii="Khmer MN" w:eastAsia="DaunPenh" w:hAnsi="Khmer MN" w:cs="DaunPenh"/>
              </w:rPr>
              <w:t>បន្ទាប់មកមន្រ្តីសាវនាការចេញសេចក្ដីសម្រេចអំពីបញ្ហានានានៅក្នុងសំណើបណ្ដឹងសាទុក្ខរបស់អ្នក។</w:t>
            </w:r>
          </w:p>
        </w:tc>
      </w:tr>
      <w:tr w:rsidR="00017E4F" w:rsidRPr="002C12C1" w14:paraId="639DE289" w14:textId="77777777" w:rsidTr="001D4976">
        <w:trPr>
          <w:trHeight w:val="630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</w:tcBorders>
          </w:tcPr>
          <w:p w14:paraId="518B9A5F" w14:textId="77777777" w:rsidR="00A62B3F" w:rsidRPr="002C12C1" w:rsidRDefault="00A62B3F" w:rsidP="00BA6ABE">
            <w:pPr>
              <w:rPr>
                <w:rStyle w:val="normaltextrun"/>
                <w:rFonts w:ascii="Khmer MN" w:hAnsi="Khmer MN" w:cs="Arial"/>
                <w:b/>
              </w:rPr>
            </w:pPr>
          </w:p>
        </w:tc>
        <w:tc>
          <w:tcPr>
            <w:tcW w:w="7830" w:type="dxa"/>
            <w:tcBorders>
              <w:bottom w:val="single" w:sz="4" w:space="0" w:color="auto"/>
              <w:right w:val="single" w:sz="4" w:space="0" w:color="auto"/>
            </w:tcBorders>
          </w:tcPr>
          <w:p w14:paraId="73AE0E91" w14:textId="77777777" w:rsidR="00A62B3F" w:rsidRPr="002C12C1" w:rsidRDefault="00C50755" w:rsidP="00BA6ABE">
            <w:pPr>
              <w:rPr>
                <w:rFonts w:ascii="Khmer MN" w:hAnsi="Khmer MN" w:cs="Arial"/>
                <w:b/>
              </w:rPr>
            </w:pPr>
            <w:proofErr w:type="spellStart"/>
            <w:r w:rsidRPr="002C12C1">
              <w:rPr>
                <w:rFonts w:ascii="Khmer MN" w:eastAsia="DaunPenh" w:hAnsi="Khmer MN" w:cs="DaunPenh"/>
                <w:b/>
              </w:rPr>
              <w:t>ខ្ញុំចង់ឱ្យសវនាការរបស់ខ្ញុំធ្វើឡើង</w:t>
            </w:r>
            <w:proofErr w:type="spellEnd"/>
            <w:r w:rsidRPr="002C12C1">
              <w:rPr>
                <w:rFonts w:ascii="Khmer MN" w:eastAsia="DaunPenh" w:hAnsi="Khmer MN" w:cs="DaunPenh"/>
                <w:b/>
              </w:rPr>
              <w:t>៖</w:t>
            </w:r>
          </w:p>
          <w:p w14:paraId="7771CBA1" w14:textId="77777777" w:rsidR="00A62B3F" w:rsidRPr="002C12C1" w:rsidRDefault="00000000" w:rsidP="00BA6ABE">
            <w:pPr>
              <w:rPr>
                <w:rFonts w:ascii="Khmer MN" w:hAnsi="Khmer MN" w:cs="Arial"/>
              </w:rPr>
            </w:pPr>
            <w:sdt>
              <w:sdtPr>
                <w:rPr>
                  <w:rStyle w:val="normaltextrun"/>
                  <w:rFonts w:ascii="Khmer MN" w:hAnsi="Khmer MN" w:cs="Arial"/>
                </w:rPr>
                <w:id w:val="254724878"/>
                <w:placeholder>
                  <w:docPart w:val="2D2D7F1C05CC431F88110A084C07882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755" w:rsidRPr="002C12C1">
                  <w:rPr>
                    <w:rStyle w:val="normal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0755" w:rsidRPr="002C12C1">
              <w:rPr>
                <w:rFonts w:ascii="Khmer MN" w:hAnsi="Khmer MN" w:cs="Arial"/>
              </w:rPr>
              <w:t xml:space="preserve"> </w:t>
            </w:r>
            <w:proofErr w:type="spellStart"/>
            <w:r w:rsidR="00C50755" w:rsidRPr="002C12C1">
              <w:rPr>
                <w:rFonts w:ascii="Khmer MN" w:eastAsia="DaunPenh" w:hAnsi="Khmer MN" w:cs="DaunPenh"/>
              </w:rPr>
              <w:t>ដោយផ្ទាល</w:t>
            </w:r>
            <w:proofErr w:type="spellEnd"/>
            <w:r w:rsidR="00C50755" w:rsidRPr="002C12C1">
              <w:rPr>
                <w:rFonts w:ascii="Khmer MN" w:eastAsia="DaunPenh" w:hAnsi="Khmer MN" w:cs="DaunPenh"/>
              </w:rPr>
              <w:t>់</w:t>
            </w:r>
            <w:r w:rsidR="00C50755" w:rsidRPr="002C12C1">
              <w:rPr>
                <w:rFonts w:ascii="Khmer MN" w:hAnsi="Khmer MN" w:cs="Arial"/>
              </w:rPr>
              <w:t xml:space="preserve"> </w:t>
            </w:r>
            <w:sdt>
              <w:sdtPr>
                <w:rPr>
                  <w:rStyle w:val="normaltextrun"/>
                  <w:rFonts w:ascii="Khmer MN" w:hAnsi="Khmer MN" w:cs="Arial"/>
                </w:rPr>
                <w:id w:val="20122676"/>
                <w:placeholder>
                  <w:docPart w:val="56C4D57FD5B745FC8E1FF694A5BBE5E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755" w:rsidRPr="002C12C1">
                  <w:rPr>
                    <w:rStyle w:val="normal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0755" w:rsidRPr="002C12C1">
              <w:rPr>
                <w:rFonts w:ascii="Khmer MN" w:hAnsi="Khmer MN" w:cs="Arial"/>
              </w:rPr>
              <w:t xml:space="preserve"> </w:t>
            </w:r>
            <w:proofErr w:type="spellStart"/>
            <w:r w:rsidR="00C50755" w:rsidRPr="002C12C1">
              <w:rPr>
                <w:rFonts w:ascii="Khmer MN" w:eastAsia="DaunPenh" w:hAnsi="Khmer MN" w:cs="DaunPenh"/>
              </w:rPr>
              <w:t>តាមវីដេអូ</w:t>
            </w:r>
            <w:proofErr w:type="spellEnd"/>
            <w:r w:rsidR="00C50755" w:rsidRPr="002C12C1">
              <w:rPr>
                <w:rFonts w:ascii="Khmer MN" w:hAnsi="Khmer MN" w:cs="Arial"/>
              </w:rPr>
              <w:t xml:space="preserve"> </w:t>
            </w:r>
            <w:proofErr w:type="spellStart"/>
            <w:r w:rsidR="00C50755" w:rsidRPr="002C12C1">
              <w:rPr>
                <w:rFonts w:ascii="Khmer MN" w:eastAsia="DaunPenh" w:hAnsi="Khmer MN" w:cs="DaunPenh"/>
              </w:rPr>
              <w:t>និង</w:t>
            </w:r>
            <w:proofErr w:type="spellEnd"/>
            <w:r w:rsidR="00C50755" w:rsidRPr="002C12C1">
              <w:rPr>
                <w:rFonts w:ascii="Khmer MN" w:hAnsi="Khmer MN" w:cs="Arial"/>
              </w:rPr>
              <w:t>/</w:t>
            </w:r>
            <w:r w:rsidR="00C50755" w:rsidRPr="002C12C1">
              <w:rPr>
                <w:rFonts w:ascii="Khmer MN" w:eastAsia="DaunPenh" w:hAnsi="Khmer MN" w:cs="DaunPenh"/>
              </w:rPr>
              <w:t>ឬ</w:t>
            </w:r>
            <w:r w:rsidR="00C50755" w:rsidRPr="002C12C1">
              <w:rPr>
                <w:rFonts w:ascii="Khmer MN" w:hAnsi="Khmer MN" w:cs="Arial"/>
              </w:rPr>
              <w:t xml:space="preserve"> </w:t>
            </w:r>
            <w:sdt>
              <w:sdtPr>
                <w:rPr>
                  <w:rStyle w:val="normaltextrun"/>
                  <w:rFonts w:ascii="Khmer MN" w:hAnsi="Khmer MN" w:cs="Arial"/>
                </w:rPr>
                <w:id w:val="1552620549"/>
                <w:placeholder>
                  <w:docPart w:val="62BEFFDB7DA445718C559D02CD4F19A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755" w:rsidRPr="002C12C1">
                  <w:rPr>
                    <w:rStyle w:val="normal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C50755" w:rsidRPr="002C12C1">
              <w:rPr>
                <w:rFonts w:ascii="Khmer MN" w:eastAsia="DaunPenh" w:hAnsi="Khmer MN" w:cs="DaunPenh"/>
              </w:rPr>
              <w:t>តាមទូរសព្ទ</w:t>
            </w:r>
            <w:proofErr w:type="spellEnd"/>
          </w:p>
        </w:tc>
      </w:tr>
    </w:tbl>
    <w:p w14:paraId="3B089622" w14:textId="77777777" w:rsidR="00A62B3F" w:rsidRPr="002C12C1" w:rsidRDefault="00A62B3F" w:rsidP="003E3CB4">
      <w:pPr>
        <w:rPr>
          <w:rFonts w:ascii="Khmer MN" w:hAnsi="Khmer MN" w:cs="Arial"/>
        </w:rPr>
      </w:pPr>
    </w:p>
    <w:p w14:paraId="53747390" w14:textId="77777777" w:rsidR="003E3CB4" w:rsidRPr="002C12C1" w:rsidRDefault="00C50755" w:rsidP="00A62B3F">
      <w:pPr>
        <w:spacing w:after="60"/>
        <w:rPr>
          <w:rFonts w:ascii="Khmer MN" w:hAnsi="Khmer MN" w:cs="Arial"/>
          <w:b/>
          <w:bCs/>
        </w:rPr>
      </w:pPr>
      <w:r w:rsidRPr="002C12C1">
        <w:rPr>
          <w:rFonts w:ascii="Khmer MN" w:hAnsi="Khmer MN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B154DE" wp14:editId="5111BA50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6729730" cy="21590"/>
                <wp:effectExtent l="0" t="19050" r="52070" b="54610"/>
                <wp:wrapNone/>
                <wp:docPr id="77" name="Straight Connector 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7" o:spid="_x0000_s1055" alt="&quot;&quot;" style="mso-wrap-distance-bottom:0;mso-wrap-distance-left:9pt;mso-wrap-distance-right:9pt;mso-wrap-distance-top:0;mso-wrap-style:square;position:absolute;visibility:visible;z-index:251675648" from="0,15.7pt" to="529.9pt,17.4pt" strokecolor="black" strokeweight="4pt">
                <v:stroke linestyle="thickBetweenThin"/>
              </v:line>
            </w:pict>
          </mc:Fallback>
        </mc:AlternateContent>
      </w:r>
      <w:proofErr w:type="spellStart"/>
      <w:r w:rsidRPr="002C12C1">
        <w:rPr>
          <w:rFonts w:ascii="Khmer MN" w:eastAsia="DaunPenh" w:hAnsi="Khmer MN" w:cs="DaunPenh"/>
          <w:b/>
          <w:bCs/>
        </w:rPr>
        <w:t>កាលបរិច្ឆេទ</w:t>
      </w:r>
      <w:proofErr w:type="spellEnd"/>
      <w:r w:rsidRPr="002C12C1">
        <w:rPr>
          <w:rFonts w:ascii="Khmer MN" w:hAnsi="Khmer MN" w:cs="Arial"/>
          <w:b/>
          <w:bCs/>
        </w:rPr>
        <w:t>/</w:t>
      </w:r>
      <w:proofErr w:type="spellStart"/>
      <w:r w:rsidRPr="002C12C1">
        <w:rPr>
          <w:rFonts w:ascii="Khmer MN" w:eastAsia="DaunPenh" w:hAnsi="Khmer MN" w:cs="DaunPenh"/>
          <w:b/>
          <w:bCs/>
        </w:rPr>
        <w:t>ម៉ោងពេលដែលមិនជាប់រវល</w:t>
      </w:r>
      <w:proofErr w:type="spellEnd"/>
      <w:r w:rsidRPr="002C12C1">
        <w:rPr>
          <w:rFonts w:ascii="Khmer MN" w:eastAsia="DaunPenh" w:hAnsi="Khmer MN" w:cs="DaunPenh"/>
          <w:b/>
          <w:bCs/>
        </w:rPr>
        <w:t>់៖</w:t>
      </w:r>
    </w:p>
    <w:p w14:paraId="358233A7" w14:textId="77777777" w:rsidR="003E3CB4" w:rsidRPr="002C12C1" w:rsidRDefault="003E3CB4" w:rsidP="003E3CB4">
      <w:pPr>
        <w:rPr>
          <w:rFonts w:ascii="Khmer MN" w:hAnsi="Khmer MN" w:cs="Arial"/>
          <w:sz w:val="12"/>
          <w:szCs w:val="12"/>
        </w:rPr>
      </w:pPr>
    </w:p>
    <w:p w14:paraId="5F046D6D" w14:textId="77777777" w:rsidR="003E3CB4" w:rsidRPr="002C12C1" w:rsidRDefault="00C50755" w:rsidP="003E3CB4">
      <w:pPr>
        <w:rPr>
          <w:rFonts w:ascii="Khmer MN" w:hAnsi="Khmer MN" w:cs="Arial"/>
        </w:rPr>
      </w:pPr>
      <w:proofErr w:type="spellStart"/>
      <w:r w:rsidRPr="002C12C1">
        <w:rPr>
          <w:rFonts w:ascii="Khmer MN" w:eastAsia="DaunPenh" w:hAnsi="Khmer MN" w:cs="DaunPenh"/>
        </w:rPr>
        <w:t>សូមសរសេរកាលបរិច្ឆេទ</w:t>
      </w:r>
      <w:proofErr w:type="spellEnd"/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និងម៉ោងពេលដែលអ្នកជាប់រវល់នៅក្នុងរយៈពេល</w:t>
      </w:r>
      <w:proofErr w:type="spellEnd"/>
      <w:r w:rsidRPr="002C12C1">
        <w:rPr>
          <w:rFonts w:ascii="Khmer MN" w:hAnsi="Khmer MN" w:cs="Arial"/>
        </w:rPr>
        <w:t xml:space="preserve"> 90 </w:t>
      </w:r>
      <w:proofErr w:type="spellStart"/>
      <w:r w:rsidRPr="002C12C1">
        <w:rPr>
          <w:rFonts w:ascii="Khmer MN" w:eastAsia="DaunPenh" w:hAnsi="Khmer MN" w:cs="DaunPenh"/>
        </w:rPr>
        <w:t>ថ្ងៃក្រោយ</w:t>
      </w:r>
      <w:proofErr w:type="spellEnd"/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ដើម្បីកុំឱ្យគេកំណត់កាលវិភាគសម្រាប់កិច្ចប្រជុំក្រៅផ្លូវការ</w:t>
      </w:r>
      <w:proofErr w:type="spellEnd"/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ការសម្រុះសម្រួល</w:t>
      </w:r>
      <w:proofErr w:type="spellEnd"/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ឬសាវនាការរបស់អ្នកនៅអំឡុងកាលបរិច្ឆេទ</w:t>
      </w:r>
      <w:proofErr w:type="spellEnd"/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និងម៉ោងពេលទាំងនោះ</w:t>
      </w:r>
      <w:proofErr w:type="spellEnd"/>
      <w:r w:rsidRPr="002C12C1">
        <w:rPr>
          <w:rFonts w:ascii="Khmer MN" w:eastAsia="DaunPenh" w:hAnsi="Khmer MN" w:cs="DaunPenh"/>
        </w:rPr>
        <w:t>៖</w:t>
      </w:r>
    </w:p>
    <w:p w14:paraId="47E6CDAE" w14:textId="77777777" w:rsidR="003E3CB4" w:rsidRPr="002C12C1" w:rsidRDefault="00C50755" w:rsidP="003E3CB4">
      <w:pPr>
        <w:rPr>
          <w:rFonts w:ascii="Khmer MN" w:hAnsi="Khmer MN" w:cs="Arial"/>
        </w:rPr>
      </w:pPr>
      <w:r w:rsidRPr="002C12C1">
        <w:rPr>
          <w:rFonts w:ascii="Khmer MN" w:hAnsi="Khmer MN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257E08" wp14:editId="2960D31F">
                <wp:simplePos x="0" y="0"/>
                <wp:positionH relativeFrom="margin">
                  <wp:align>right</wp:align>
                </wp:positionH>
                <wp:positionV relativeFrom="paragraph">
                  <wp:posOffset>23623</wp:posOffset>
                </wp:positionV>
                <wp:extent cx="6715125" cy="566737"/>
                <wp:effectExtent l="0" t="0" r="28575" b="24130"/>
                <wp:wrapNone/>
                <wp:docPr id="80" name="Text Box 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566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4E09B0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57E08" id="Text Box 80" o:spid="_x0000_s1048" type="#_x0000_t202" alt="&quot;&quot;" style="position:absolute;margin-left:477.55pt;margin-top:1.85pt;width:528.75pt;height:44.6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" fillcolor="white [3201]" strokeweight=".5pt">
                <v:textbox>
                  <w:txbxContent>
                    <w:p w14:paraId="504E09B0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</w:p>
    <w:p w14:paraId="7C6D794E" w14:textId="77777777" w:rsidR="003E3CB4" w:rsidRPr="002C12C1" w:rsidRDefault="003E3CB4" w:rsidP="003E3CB4">
      <w:pPr>
        <w:rPr>
          <w:rFonts w:ascii="Khmer MN" w:hAnsi="Khmer MN" w:cs="Arial"/>
        </w:rPr>
      </w:pPr>
    </w:p>
    <w:p w14:paraId="0ED39129" w14:textId="77777777" w:rsidR="00995EF9" w:rsidRDefault="00995EF9" w:rsidP="00E16191">
      <w:pPr>
        <w:spacing w:after="60"/>
        <w:rPr>
          <w:rFonts w:ascii="Khmer MN" w:hAnsi="Khmer MN" w:cs="Arial"/>
        </w:rPr>
      </w:pPr>
      <w:r>
        <w:rPr>
          <w:rFonts w:ascii="Khmer MN" w:hAnsi="Khmer MN" w:cs="Arial"/>
        </w:rPr>
        <w:br w:type="page"/>
      </w:r>
    </w:p>
    <w:p w14:paraId="6574940E" w14:textId="77777777" w:rsidR="00E16191" w:rsidRPr="002C12C1" w:rsidRDefault="00C50755" w:rsidP="00E16191">
      <w:pPr>
        <w:spacing w:after="60"/>
        <w:rPr>
          <w:rFonts w:ascii="Khmer MN" w:hAnsi="Khmer MN" w:cs="Arial"/>
          <w:b/>
          <w:bCs/>
        </w:rPr>
      </w:pPr>
      <w:r w:rsidRPr="002C12C1">
        <w:rPr>
          <w:rFonts w:ascii="Khmer MN" w:hAnsi="Khmer MN" w:cs="Arial"/>
          <w:noProof/>
          <w:color w:val="2B579A"/>
          <w:shd w:val="clear" w:color="auto" w:fill="E6E6E6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901A6A" wp14:editId="6D52194A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6729730" cy="21590"/>
                <wp:effectExtent l="0" t="19050" r="52070" b="54610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57" alt="&quot;&quot;" style="mso-wrap-distance-bottom:0;mso-wrap-distance-left:9pt;mso-wrap-distance-right:9pt;mso-wrap-distance-top:0;mso-wrap-style:square;position:absolute;visibility:visible;z-index:251692032" from="0,15.7pt" to="529.9pt,17.4pt" strokecolor="black" strokeweight="4pt">
                <v:stroke linestyle="thickBetweenThin"/>
              </v:line>
            </w:pict>
          </mc:Fallback>
        </mc:AlternateContent>
      </w:r>
      <w:proofErr w:type="spellStart"/>
      <w:r w:rsidRPr="002C12C1">
        <w:rPr>
          <w:rFonts w:ascii="Khmer MN" w:eastAsia="DaunPenh" w:hAnsi="Khmer MN" w:cs="DaunPenh"/>
          <w:b/>
          <w:bCs/>
        </w:rPr>
        <w:t>ផ្នែកហត្ថលេខា</w:t>
      </w:r>
      <w:proofErr w:type="spellEnd"/>
      <w:r w:rsidRPr="002C12C1">
        <w:rPr>
          <w:rFonts w:ascii="Khmer MN" w:eastAsia="DaunPenh" w:hAnsi="Khmer MN" w:cs="DaunPenh"/>
          <w:b/>
          <w:bCs/>
        </w:rPr>
        <w:t>៖</w:t>
      </w:r>
    </w:p>
    <w:p w14:paraId="4460C5D6" w14:textId="77777777" w:rsidR="003E3CB4" w:rsidRPr="002C12C1" w:rsidRDefault="003E3CB4" w:rsidP="003E3CB4">
      <w:pPr>
        <w:rPr>
          <w:rFonts w:ascii="Khmer MN" w:hAnsi="Khmer MN" w:cs="Arial"/>
          <w:sz w:val="12"/>
          <w:szCs w:val="12"/>
        </w:rPr>
      </w:pPr>
    </w:p>
    <w:p w14:paraId="4F927A08" w14:textId="77777777" w:rsidR="00714329" w:rsidRPr="002C12C1" w:rsidRDefault="00C50755" w:rsidP="003E3CB4">
      <w:pPr>
        <w:rPr>
          <w:rFonts w:ascii="Khmer MN" w:hAnsi="Khmer MN" w:cs="Arial"/>
        </w:rPr>
      </w:pPr>
      <w:r w:rsidRPr="002C12C1">
        <w:rPr>
          <w:rFonts w:ascii="Khmer MN" w:eastAsia="DaunPenh" w:hAnsi="Khmer MN" w:cs="DaunPenh"/>
        </w:rPr>
        <w:t>អ្នកដែលដាក់បញ្ជូនទម្រង់បែបបទនេះត្រូវតែចុះ</w:t>
      </w:r>
      <w:proofErr w:type="spellStart"/>
      <w:r w:rsidRPr="002C12C1">
        <w:rPr>
          <w:rFonts w:ascii="Khmer MN" w:eastAsia="DaunPenh" w:hAnsi="Khmer MN" w:cs="DaunPenh"/>
        </w:rPr>
        <w:t>ហត្ថលេខានិងកាលបរិច្ឆេទនៅក្នុងប្រឡោះខាងក្រោម</w:t>
      </w:r>
      <w:proofErr w:type="spellEnd"/>
      <w:r w:rsidRPr="002C12C1">
        <w:rPr>
          <w:rFonts w:ascii="Khmer MN" w:eastAsia="DaunPenh" w:hAnsi="Khmer MN" w:cs="DaunPenh"/>
        </w:rPr>
        <w:t>។</w:t>
      </w:r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អ្នកអាចចុះហត្ថលេខានៅក្នុងតំណ</w:t>
      </w:r>
      <w:proofErr w:type="spellEnd"/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ឬតាមអេឡិកត្រូនិក</w:t>
      </w:r>
      <w:proofErr w:type="spellEnd"/>
      <w:r w:rsidRPr="002C12C1">
        <w:rPr>
          <w:rFonts w:ascii="Khmer MN" w:eastAsia="DaunPenh" w:hAnsi="Khmer MN" w:cs="DaunPenh"/>
        </w:rPr>
        <w:t>។</w:t>
      </w:r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តាមរយៈការសរសេរឈ្មោះរបស់អ្នក</w:t>
      </w:r>
      <w:proofErr w:type="spellEnd"/>
      <w:r w:rsidRPr="002C12C1">
        <w:rPr>
          <w:rFonts w:ascii="Khmer MN" w:hAnsi="Khmer MN" w:cs="Arial"/>
        </w:rPr>
        <w:t xml:space="preserve"> </w:t>
      </w:r>
      <w:proofErr w:type="spellStart"/>
      <w:r w:rsidRPr="002C12C1">
        <w:rPr>
          <w:rFonts w:ascii="Khmer MN" w:eastAsia="DaunPenh" w:hAnsi="Khmer MN" w:cs="DaunPenh"/>
        </w:rPr>
        <w:t>មានន័យថាអ្នកបានចុះហត្ថលេខាតាមអេឡិកត្រូនិកនៅលើទម្រង់បែបបទនេះ</w:t>
      </w:r>
      <w:proofErr w:type="spellEnd"/>
      <w:r w:rsidRPr="002C12C1">
        <w:rPr>
          <w:rFonts w:ascii="Khmer MN" w:eastAsia="DaunPenh" w:hAnsi="Khmer MN" w:cs="DaunPenh"/>
        </w:rPr>
        <w:t>។</w:t>
      </w:r>
    </w:p>
    <w:p w14:paraId="41607633" w14:textId="77777777" w:rsidR="00002856" w:rsidRPr="002C12C1" w:rsidRDefault="00002856" w:rsidP="003E3CB4">
      <w:pPr>
        <w:rPr>
          <w:rFonts w:ascii="Khmer MN" w:hAnsi="Khmer MN" w:cs="Arial"/>
          <w:sz w:val="12"/>
          <w:szCs w:val="12"/>
        </w:rPr>
      </w:pPr>
    </w:p>
    <w:p w14:paraId="2CA34E95" w14:textId="77777777" w:rsidR="003E3CB4" w:rsidRPr="002C12C1" w:rsidRDefault="00C50755" w:rsidP="00D844AF">
      <w:pPr>
        <w:tabs>
          <w:tab w:val="left" w:pos="5760"/>
        </w:tabs>
        <w:rPr>
          <w:rFonts w:ascii="Khmer MN" w:hAnsi="Khmer MN" w:cs="Arial"/>
        </w:rPr>
      </w:pPr>
      <w:r w:rsidRPr="002C12C1">
        <w:rPr>
          <w:rFonts w:ascii="Khmer MN" w:hAnsi="Khmer MN" w:cs="Arial"/>
          <w:b/>
          <w:bCs/>
          <w:color w:val="FF0000"/>
        </w:rPr>
        <w:t>*</w:t>
      </w:r>
      <w:proofErr w:type="spellStart"/>
      <w:r w:rsidRPr="002C12C1">
        <w:rPr>
          <w:rFonts w:ascii="Khmer MN" w:eastAsia="DaunPenh" w:hAnsi="Khmer MN" w:cs="DaunPenh"/>
          <w:b/>
          <w:bCs/>
        </w:rPr>
        <w:t>ហត្ថលេខា</w:t>
      </w:r>
      <w:proofErr w:type="spellEnd"/>
      <w:r w:rsidRPr="002C12C1">
        <w:rPr>
          <w:rFonts w:ascii="Khmer MN" w:eastAsia="DaunPenh" w:hAnsi="Khmer MN" w:cs="DaunPenh"/>
          <w:b/>
          <w:bCs/>
        </w:rPr>
        <w:t>៖</w:t>
      </w:r>
      <w:r w:rsidRPr="002C12C1">
        <w:rPr>
          <w:rFonts w:ascii="Khmer MN" w:hAnsi="Khmer MN" w:cs="Arial"/>
          <w:b/>
          <w:bCs/>
        </w:rPr>
        <w:tab/>
      </w:r>
      <w:r w:rsidRPr="002C12C1">
        <w:rPr>
          <w:rFonts w:ascii="Khmer MN" w:hAnsi="Khmer MN" w:cs="Arial"/>
          <w:b/>
          <w:bCs/>
          <w:color w:val="FF0000"/>
        </w:rPr>
        <w:t>*</w:t>
      </w:r>
      <w:proofErr w:type="spellStart"/>
      <w:r w:rsidRPr="002C12C1">
        <w:rPr>
          <w:rFonts w:ascii="Khmer MN" w:eastAsia="DaunPenh" w:hAnsi="Khmer MN" w:cs="DaunPenh"/>
          <w:b/>
          <w:bCs/>
        </w:rPr>
        <w:t>ឈ្មោះ</w:t>
      </w:r>
      <w:proofErr w:type="spellEnd"/>
      <w:r w:rsidRPr="002C12C1">
        <w:rPr>
          <w:rFonts w:ascii="Khmer MN" w:eastAsia="DaunPenh" w:hAnsi="Khmer MN" w:cs="DaunPenh"/>
          <w:b/>
          <w:bCs/>
        </w:rPr>
        <w:t>៖</w:t>
      </w:r>
    </w:p>
    <w:p w14:paraId="100A6B9F" w14:textId="77777777" w:rsidR="003E3CB4" w:rsidRPr="002C12C1" w:rsidRDefault="00C50755" w:rsidP="003E3CB4">
      <w:pPr>
        <w:rPr>
          <w:rFonts w:ascii="Khmer MN" w:hAnsi="Khmer MN" w:cs="Arial"/>
        </w:rPr>
      </w:pPr>
      <w:r w:rsidRPr="002C12C1">
        <w:rPr>
          <w:rFonts w:ascii="Khmer MN" w:hAnsi="Khmer MN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A1225A" wp14:editId="1DAF817B">
                <wp:simplePos x="0" y="0"/>
                <wp:positionH relativeFrom="column">
                  <wp:posOffset>3698241</wp:posOffset>
                </wp:positionH>
                <wp:positionV relativeFrom="paragraph">
                  <wp:posOffset>6350</wp:posOffset>
                </wp:positionV>
                <wp:extent cx="2984500" cy="323850"/>
                <wp:effectExtent l="0" t="0" r="25400" b="19050"/>
                <wp:wrapNone/>
                <wp:docPr id="78" name="Text Box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1DC637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1225A" id="Text Box 78" o:spid="_x0000_s1049" type="#_x0000_t202" alt="&quot;&quot;" style="position:absolute;margin-left:291.2pt;margin-top:.5pt;width:23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" fillcolor="white [3201]" strokeweight=".5pt">
                <v:textbox>
                  <w:txbxContent>
                    <w:p w14:paraId="2C1DC637" w14:textId="77777777" w:rsidR="003E3CB4" w:rsidRDefault="003E3CB4" w:rsidP="003E3CB4"/>
                  </w:txbxContent>
                </v:textbox>
              </v:shape>
            </w:pict>
          </mc:Fallback>
        </mc:AlternateContent>
      </w:r>
      <w:r w:rsidRPr="002C12C1">
        <w:rPr>
          <w:rFonts w:ascii="Khmer MN" w:hAnsi="Khmer MN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071AA8" wp14:editId="3896959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295650" cy="323850"/>
                <wp:effectExtent l="0" t="0" r="19050" b="19050"/>
                <wp:wrapNone/>
                <wp:docPr id="79" name="Text Box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13435D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71AA8" id="Text Box 79" o:spid="_x0000_s1050" type="#_x0000_t202" alt="&quot;&quot;" style="position:absolute;margin-left:0;margin-top:.55pt;width:259.5pt;height:25.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" fillcolor="white [3201]" strokeweight=".5pt">
                <v:textbox>
                  <w:txbxContent>
                    <w:p w14:paraId="6B13435D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  <w:r w:rsidRPr="002C12C1">
        <w:rPr>
          <w:rFonts w:ascii="Khmer MN" w:hAnsi="Khmer MN" w:cs="Arial"/>
        </w:rPr>
        <w:tab/>
      </w:r>
      <w:r w:rsidRPr="002C12C1">
        <w:rPr>
          <w:rFonts w:ascii="Khmer MN" w:hAnsi="Khmer MN" w:cs="Arial"/>
        </w:rPr>
        <w:tab/>
      </w:r>
      <w:r w:rsidRPr="002C12C1">
        <w:rPr>
          <w:rFonts w:ascii="Khmer MN" w:hAnsi="Khmer MN" w:cs="Arial"/>
        </w:rPr>
        <w:tab/>
      </w:r>
      <w:r w:rsidRPr="002C12C1">
        <w:rPr>
          <w:rFonts w:ascii="Khmer MN" w:hAnsi="Khmer MN" w:cs="Arial"/>
        </w:rPr>
        <w:tab/>
      </w:r>
      <w:r w:rsidRPr="002C12C1">
        <w:rPr>
          <w:rFonts w:ascii="Khmer MN" w:hAnsi="Khmer MN" w:cs="Arial"/>
        </w:rPr>
        <w:tab/>
      </w:r>
      <w:r w:rsidRPr="002C12C1">
        <w:rPr>
          <w:rFonts w:ascii="Khmer MN" w:hAnsi="Khmer MN" w:cs="Arial"/>
        </w:rPr>
        <w:tab/>
      </w:r>
      <w:r w:rsidRPr="002C12C1">
        <w:rPr>
          <w:rFonts w:ascii="Khmer MN" w:hAnsi="Khmer MN" w:cs="Arial"/>
        </w:rPr>
        <w:tab/>
      </w:r>
      <w:r w:rsidRPr="002C12C1">
        <w:rPr>
          <w:rFonts w:ascii="Khmer MN" w:hAnsi="Khmer MN" w:cs="Arial"/>
        </w:rPr>
        <w:tab/>
      </w:r>
      <w:r w:rsidRPr="002C12C1">
        <w:rPr>
          <w:rFonts w:ascii="Khmer MN" w:hAnsi="Khmer MN" w:cs="Arial"/>
        </w:rPr>
        <w:tab/>
      </w:r>
      <w:r w:rsidRPr="002C12C1">
        <w:rPr>
          <w:rFonts w:ascii="Khmer MN" w:hAnsi="Khmer MN" w:cs="Arial"/>
        </w:rPr>
        <w:tab/>
      </w:r>
      <w:r w:rsidRPr="002C12C1">
        <w:rPr>
          <w:rFonts w:ascii="Khmer MN" w:hAnsi="Khmer MN" w:cs="Arial"/>
        </w:rPr>
        <w:tab/>
      </w:r>
    </w:p>
    <w:p w14:paraId="7ACF5CCB" w14:textId="77777777" w:rsidR="003E3CB4" w:rsidRPr="002C12C1" w:rsidRDefault="003E3CB4" w:rsidP="003E3CB4">
      <w:pPr>
        <w:rPr>
          <w:rFonts w:ascii="Khmer MN" w:hAnsi="Khmer MN" w:cs="Arial"/>
        </w:rPr>
      </w:pPr>
    </w:p>
    <w:p w14:paraId="0027D422" w14:textId="77777777" w:rsidR="00D844AF" w:rsidRPr="002C12C1" w:rsidRDefault="00C50755" w:rsidP="003E3CB4">
      <w:pPr>
        <w:adjustRightInd w:val="0"/>
        <w:ind w:right="270"/>
        <w:rPr>
          <w:rStyle w:val="normaltextrun"/>
          <w:rFonts w:ascii="Khmer MN" w:hAnsi="Khmer MN" w:cs="Arial"/>
          <w:b/>
          <w:bCs/>
          <w:color w:val="C00000"/>
          <w:sz w:val="12"/>
          <w:szCs w:val="12"/>
        </w:rPr>
      </w:pPr>
      <w:r w:rsidRPr="002C12C1">
        <w:rPr>
          <w:rFonts w:ascii="Khmer MN" w:hAnsi="Khmer MN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3F63334" wp14:editId="171707D8">
                <wp:simplePos x="0" y="0"/>
                <wp:positionH relativeFrom="column">
                  <wp:posOffset>1499049</wp:posOffset>
                </wp:positionH>
                <wp:positionV relativeFrom="paragraph">
                  <wp:posOffset>73025</wp:posOffset>
                </wp:positionV>
                <wp:extent cx="2305050" cy="228600"/>
                <wp:effectExtent l="0" t="0" r="19050" b="1905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E10B86" w14:textId="77777777" w:rsidR="00D844AF" w:rsidRDefault="00D844AF" w:rsidP="00D844A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63334" id="Text Box 3" o:spid="_x0000_s1051" type="#_x0000_t202" alt="&quot;&quot;" style="position:absolute;margin-left:118.05pt;margin-top:5.75pt;width:181.5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" fillcolor="white [3201]" strokeweight=".5pt">
                <v:textbox>
                  <w:txbxContent>
                    <w:p w14:paraId="3AE10B86" w14:textId="77777777" w:rsidR="00D844AF" w:rsidRDefault="00D844AF" w:rsidP="00D844AF"/>
                  </w:txbxContent>
                </v:textbox>
              </v:shape>
            </w:pict>
          </mc:Fallback>
        </mc:AlternateContent>
      </w:r>
    </w:p>
    <w:p w14:paraId="1301BD8C" w14:textId="77777777" w:rsidR="00D844AF" w:rsidRPr="002C12C1" w:rsidRDefault="00C50755" w:rsidP="003E3CB4">
      <w:pPr>
        <w:adjustRightInd w:val="0"/>
        <w:ind w:right="270"/>
        <w:rPr>
          <w:rStyle w:val="normaltextrun"/>
          <w:rFonts w:ascii="Khmer MN" w:hAnsi="Khmer MN" w:cs="Arial"/>
          <w:b/>
          <w:bCs/>
          <w:color w:val="C00000"/>
        </w:rPr>
      </w:pPr>
      <w:r w:rsidRPr="002C12C1">
        <w:rPr>
          <w:rStyle w:val="normaltextrun"/>
          <w:rFonts w:ascii="Khmer MN" w:hAnsi="Khmer MN" w:cs="Arial"/>
          <w:b/>
          <w:bCs/>
          <w:color w:val="C00000"/>
        </w:rPr>
        <w:t>*</w:t>
      </w:r>
      <w:proofErr w:type="spellStart"/>
      <w:r w:rsidRPr="002C12C1">
        <w:rPr>
          <w:rStyle w:val="normaltextrun"/>
          <w:rFonts w:ascii="Khmer MN" w:eastAsia="DaunPenh" w:hAnsi="Khmer MN" w:cs="DaunPenh"/>
          <w:b/>
          <w:bCs/>
        </w:rPr>
        <w:t>កាលបរិច្ឆេទចុះហត្ថលេខា</w:t>
      </w:r>
      <w:proofErr w:type="spellEnd"/>
      <w:r w:rsidRPr="002C12C1">
        <w:rPr>
          <w:rStyle w:val="normaltextrun"/>
          <w:rFonts w:ascii="Khmer MN" w:eastAsia="DaunPenh" w:hAnsi="Khmer MN" w:cs="DaunPenh"/>
          <w:b/>
          <w:bCs/>
        </w:rPr>
        <w:t>៖</w:t>
      </w:r>
      <w:r w:rsidRPr="002C12C1">
        <w:rPr>
          <w:rStyle w:val="normaltextrun"/>
          <w:rFonts w:ascii="Khmer MN" w:hAnsi="Khmer MN" w:cs="Arial"/>
          <w:b/>
          <w:bCs/>
        </w:rPr>
        <w:t xml:space="preserve"> </w:t>
      </w:r>
    </w:p>
    <w:p w14:paraId="44D1693F" w14:textId="77777777" w:rsidR="00D844AF" w:rsidRPr="002C12C1" w:rsidRDefault="00D844AF" w:rsidP="003E3CB4">
      <w:pPr>
        <w:adjustRightInd w:val="0"/>
        <w:ind w:right="270"/>
        <w:rPr>
          <w:rStyle w:val="normaltextrun"/>
          <w:rFonts w:ascii="Khmer MN" w:hAnsi="Khmer MN" w:cs="Arial"/>
          <w:b/>
          <w:bCs/>
          <w:color w:val="C00000"/>
          <w:sz w:val="20"/>
          <w:szCs w:val="20"/>
        </w:rPr>
      </w:pPr>
    </w:p>
    <w:p w14:paraId="30BF5F60" w14:textId="77777777" w:rsidR="003E3CB4" w:rsidRPr="002C12C1" w:rsidRDefault="00C50755" w:rsidP="003E3CB4">
      <w:pPr>
        <w:adjustRightInd w:val="0"/>
        <w:ind w:right="270"/>
        <w:rPr>
          <w:rStyle w:val="normaltextrun"/>
          <w:rFonts w:ascii="Khmer MN" w:hAnsi="Khmer MN" w:cs="Arial"/>
          <w:b/>
          <w:bCs/>
          <w:color w:val="C00000"/>
          <w:sz w:val="20"/>
          <w:szCs w:val="20"/>
        </w:rPr>
      </w:pPr>
      <w:r w:rsidRPr="002C12C1">
        <w:rPr>
          <w:rStyle w:val="normaltextrun"/>
          <w:rFonts w:ascii="Khmer MN" w:hAnsi="Khmer MN" w:cs="Arial"/>
          <w:b/>
          <w:bCs/>
          <w:color w:val="C00000"/>
          <w:sz w:val="20"/>
          <w:szCs w:val="20"/>
        </w:rPr>
        <w:t>*</w:t>
      </w:r>
      <w:r w:rsidRPr="002C12C1">
        <w:rPr>
          <w:rStyle w:val="normaltextrun"/>
          <w:rFonts w:ascii="Khmer MN" w:eastAsia="DaunPenh" w:hAnsi="Khmer MN" w:cs="DaunPenh"/>
          <w:b/>
          <w:bCs/>
          <w:color w:val="C00000"/>
          <w:sz w:val="20"/>
          <w:szCs w:val="20"/>
        </w:rPr>
        <w:t>ប្រសិនបើអ្នកចង់អនុញ្ញាតឲ្យនរណាម្នាក់តំណាងឱ្យអ្នកនៅក្នុងបណ្ដឹងរបស់អ្នក</w:t>
      </w:r>
      <w:r w:rsidRPr="002C12C1">
        <w:rPr>
          <w:rStyle w:val="normaltextrun"/>
          <w:rFonts w:ascii="Khmer MN" w:hAnsi="Khmer MN" w:cs="Arial"/>
          <w:b/>
          <w:bCs/>
          <w:color w:val="C00000"/>
          <w:sz w:val="20"/>
          <w:szCs w:val="20"/>
        </w:rPr>
        <w:t xml:space="preserve"> </w:t>
      </w:r>
      <w:r w:rsidRPr="002C12C1">
        <w:rPr>
          <w:rStyle w:val="normaltextrun"/>
          <w:rFonts w:ascii="Khmer MN" w:eastAsia="DaunPenh" w:hAnsi="Khmer MN" w:cs="DaunPenh"/>
          <w:b/>
          <w:bCs/>
          <w:color w:val="C00000"/>
          <w:sz w:val="20"/>
          <w:szCs w:val="20"/>
        </w:rPr>
        <w:t>ឬប្រសិនបើអ្នកស្នើសុំបណ្ដឹង</w:t>
      </w:r>
      <w:proofErr w:type="spellStart"/>
      <w:r w:rsidRPr="002C12C1">
        <w:rPr>
          <w:rStyle w:val="normaltextrun"/>
          <w:rFonts w:ascii="Khmer MN" w:eastAsia="DaunPenh" w:hAnsi="Khmer MN" w:cs="DaunPenh"/>
          <w:b/>
          <w:bCs/>
          <w:color w:val="C00000"/>
          <w:sz w:val="20"/>
          <w:szCs w:val="20"/>
        </w:rPr>
        <w:t>សាទុក្ខនេះក្នុងនាមមនុស្សពេញវ័យណាម្នាក</w:t>
      </w:r>
      <w:proofErr w:type="spellEnd"/>
      <w:r w:rsidRPr="002C12C1">
        <w:rPr>
          <w:rStyle w:val="normaltextrun"/>
          <w:rFonts w:ascii="Khmer MN" w:eastAsia="DaunPenh" w:hAnsi="Khmer MN" w:cs="DaunPenh"/>
          <w:b/>
          <w:bCs/>
          <w:color w:val="C00000"/>
          <w:sz w:val="20"/>
          <w:szCs w:val="20"/>
        </w:rPr>
        <w:t>់</w:t>
      </w:r>
      <w:r w:rsidRPr="002C12C1">
        <w:rPr>
          <w:rStyle w:val="normaltextrun"/>
          <w:rFonts w:ascii="Khmer MN" w:hAnsi="Khmer MN" w:cs="Arial"/>
          <w:b/>
          <w:bCs/>
          <w:color w:val="C00000"/>
          <w:sz w:val="20"/>
          <w:szCs w:val="20"/>
        </w:rPr>
        <w:t xml:space="preserve"> </w:t>
      </w:r>
      <w:proofErr w:type="spellStart"/>
      <w:r w:rsidRPr="002C12C1">
        <w:rPr>
          <w:rStyle w:val="normaltextrun"/>
          <w:rFonts w:ascii="Khmer MN" w:eastAsia="DaunPenh" w:hAnsi="Khmer MN" w:cs="DaunPenh"/>
          <w:b/>
          <w:bCs/>
          <w:color w:val="C00000"/>
          <w:sz w:val="20"/>
          <w:szCs w:val="20"/>
        </w:rPr>
        <w:t>សូមបំពេញទម្រង់បែបបទអនុញ្ញាតអ្នកតំណាងដែលភ្ជាប់មកជាមួយនេះ</w:t>
      </w:r>
      <w:proofErr w:type="spellEnd"/>
      <w:r w:rsidRPr="002C12C1">
        <w:rPr>
          <w:rStyle w:val="normaltextrun"/>
          <w:rFonts w:ascii="Khmer MN" w:eastAsia="DaunPenh" w:hAnsi="Khmer MN" w:cs="DaunPenh"/>
          <w:b/>
          <w:bCs/>
          <w:color w:val="C00000"/>
          <w:sz w:val="20"/>
          <w:szCs w:val="20"/>
        </w:rPr>
        <w:t>។</w:t>
      </w:r>
    </w:p>
    <w:p w14:paraId="38BAA87D" w14:textId="77777777" w:rsidR="00002856" w:rsidRPr="002C12C1" w:rsidRDefault="00002856" w:rsidP="003E3CB4">
      <w:pPr>
        <w:rPr>
          <w:rStyle w:val="Hyperlink"/>
          <w:rFonts w:ascii="Khmer MN" w:hAnsi="Khmer MN" w:cs="Arial"/>
          <w:bCs/>
          <w:noProof/>
          <w:color w:val="auto"/>
          <w:u w:val="none"/>
        </w:rPr>
      </w:pPr>
    </w:p>
    <w:p w14:paraId="6BDE893E" w14:textId="0413464C" w:rsidR="00093DD5" w:rsidRPr="002C12C1" w:rsidRDefault="00C50755" w:rsidP="003E3CB4">
      <w:pPr>
        <w:rPr>
          <w:rStyle w:val="Hyperlink"/>
          <w:rFonts w:ascii="Khmer MN" w:hAnsi="Khmer MN" w:cs="Arial"/>
          <w:b/>
          <w:bCs/>
        </w:rPr>
      </w:pPr>
      <w:proofErr w:type="spellStart"/>
      <w:r w:rsidRPr="002C12C1">
        <w:rPr>
          <w:rFonts w:ascii="Khmer MN" w:eastAsia="DaunPenh" w:hAnsi="Khmer MN" w:cs="DaunPenh"/>
          <w:b/>
        </w:rPr>
        <w:t>សិទ្ធិរបស់អ្នកនៅអំឡុងដំណើរការបណ្ដឹងសាទុក្ខត្រូវបានផ្ដល់ជូនជាមួយ</w:t>
      </w:r>
      <w:proofErr w:type="spellEnd"/>
      <w:r w:rsidRPr="002C12C1">
        <w:rPr>
          <w:rFonts w:ascii="Khmer MN" w:hAnsi="Khmer MN" w:cs="Arial"/>
          <w:b/>
        </w:rPr>
        <w:t xml:space="preserve"> NOA </w:t>
      </w:r>
      <w:r w:rsidRPr="002C12C1">
        <w:rPr>
          <w:rFonts w:ascii="Khmer MN" w:eastAsia="DaunPenh" w:hAnsi="Khmer MN" w:cs="DaunPenh"/>
          <w:b/>
        </w:rPr>
        <w:t>ឬ</w:t>
      </w:r>
      <w:r w:rsidRPr="002C12C1">
        <w:rPr>
          <w:rFonts w:ascii="Khmer MN" w:hAnsi="Khmer MN" w:cs="Arial"/>
          <w:b/>
        </w:rPr>
        <w:t xml:space="preserve"> GFBL </w:t>
      </w:r>
      <w:proofErr w:type="spellStart"/>
      <w:r w:rsidRPr="002C12C1">
        <w:rPr>
          <w:rFonts w:ascii="Khmer MN" w:eastAsia="DaunPenh" w:hAnsi="Khmer MN" w:cs="DaunPenh"/>
          <w:b/>
        </w:rPr>
        <w:t>របស់អ្នក</w:t>
      </w:r>
      <w:proofErr w:type="spellEnd"/>
      <w:r w:rsidRPr="002C12C1">
        <w:rPr>
          <w:rFonts w:ascii="Khmer MN" w:hAnsi="Khmer MN" w:cs="Arial"/>
          <w:b/>
        </w:rPr>
        <w:t xml:space="preserve"> </w:t>
      </w:r>
      <w:proofErr w:type="spellStart"/>
      <w:r w:rsidRPr="002C12C1">
        <w:rPr>
          <w:rFonts w:ascii="Khmer MN" w:eastAsia="DaunPenh" w:hAnsi="Khmer MN" w:cs="DaunPenh"/>
          <w:b/>
        </w:rPr>
        <w:t>និងអាចឃើញមាននៅទីនេះ</w:t>
      </w:r>
      <w:proofErr w:type="spellEnd"/>
      <w:r w:rsidRPr="002C12C1">
        <w:rPr>
          <w:rFonts w:ascii="Khmer MN" w:eastAsia="DaunPenh" w:hAnsi="Khmer MN" w:cs="DaunPenh"/>
          <w:b/>
        </w:rPr>
        <w:t>៖</w:t>
      </w:r>
      <w:r w:rsidRPr="002C12C1">
        <w:rPr>
          <w:rFonts w:ascii="Khmer MN" w:hAnsi="Khmer MN" w:cs="Arial"/>
          <w:b/>
        </w:rPr>
        <w:t xml:space="preserve"> </w:t>
      </w:r>
      <w:hyperlink r:id="rId24" w:history="1">
        <w:r w:rsidR="00627573">
          <w:rPr>
            <w:rStyle w:val="Hyperlink"/>
            <w:rFonts w:ascii="Khmer MN" w:hAnsi="Khmer MN"/>
          </w:rPr>
          <w:t>https://www.dds.ca.gov/wp-content/uploads/2023/03/Appeal-Rights-March-2023-Khmer.pdf</w:t>
        </w:r>
      </w:hyperlink>
    </w:p>
    <w:p w14:paraId="5343F473" w14:textId="77777777" w:rsidR="00D802E7" w:rsidRPr="002C12C1" w:rsidRDefault="00C50755" w:rsidP="004310C3">
      <w:pPr>
        <w:pStyle w:val="Footer"/>
        <w:pBdr>
          <w:top w:val="thinThickSmallGap" w:sz="12" w:space="1" w:color="auto"/>
        </w:pBdr>
        <w:spacing w:before="140"/>
        <w:ind w:right="-187"/>
        <w:jc w:val="center"/>
        <w:rPr>
          <w:rFonts w:ascii="Khmer MN" w:hAnsi="Khmer MN" w:cs="Arial"/>
          <w:b/>
          <w:bCs/>
        </w:rPr>
      </w:pPr>
      <w:proofErr w:type="spellStart"/>
      <w:r w:rsidRPr="002C12C1">
        <w:rPr>
          <w:rFonts w:ascii="Khmer MN" w:eastAsia="DaunPenh" w:hAnsi="Khmer MN" w:cs="DaunPenh"/>
          <w:b/>
          <w:bCs/>
        </w:rPr>
        <w:t>ព័ត៌មានសម្ងាត់របស់អតិថិជន</w:t>
      </w:r>
      <w:proofErr w:type="spellEnd"/>
      <w:r w:rsidRPr="002C12C1">
        <w:rPr>
          <w:rFonts w:ascii="Khmer MN" w:hAnsi="Khmer MN" w:cs="Arial"/>
          <w:b/>
          <w:bCs/>
        </w:rPr>
        <w:t xml:space="preserve"> </w:t>
      </w:r>
      <w:proofErr w:type="spellStart"/>
      <w:r w:rsidRPr="002C12C1">
        <w:rPr>
          <w:rFonts w:ascii="Khmer MN" w:eastAsia="DaunPenh" w:hAnsi="Khmer MN" w:cs="DaunPenh"/>
          <w:b/>
          <w:bCs/>
        </w:rPr>
        <w:t>កូដសុខុមាលភាព</w:t>
      </w:r>
      <w:proofErr w:type="spellEnd"/>
      <w:r w:rsidRPr="002C12C1">
        <w:rPr>
          <w:rFonts w:ascii="Khmer MN" w:hAnsi="Khmer MN" w:cs="Arial"/>
          <w:b/>
          <w:bCs/>
        </w:rPr>
        <w:t xml:space="preserve"> </w:t>
      </w:r>
      <w:proofErr w:type="spellStart"/>
      <w:r w:rsidRPr="002C12C1">
        <w:rPr>
          <w:rFonts w:ascii="Khmer MN" w:eastAsia="DaunPenh" w:hAnsi="Khmer MN" w:cs="DaunPenh"/>
          <w:b/>
          <w:bCs/>
        </w:rPr>
        <w:t>កាលីហ</w:t>
      </w:r>
      <w:proofErr w:type="spellEnd"/>
      <w:r w:rsidRPr="002C12C1">
        <w:rPr>
          <w:rFonts w:ascii="Khmer MN" w:eastAsia="DaunPenh" w:hAnsi="Khmer MN" w:cs="DaunPenh"/>
          <w:b/>
          <w:bCs/>
        </w:rPr>
        <w:t>័្</w:t>
      </w:r>
      <w:proofErr w:type="spellStart"/>
      <w:r w:rsidRPr="002C12C1">
        <w:rPr>
          <w:rFonts w:ascii="Khmer MN" w:eastAsia="DaunPenh" w:hAnsi="Khmer MN" w:cs="DaunPenh"/>
          <w:b/>
          <w:bCs/>
        </w:rPr>
        <w:t>វរញ៉ា</w:t>
      </w:r>
      <w:proofErr w:type="spellEnd"/>
      <w:r w:rsidRPr="002C12C1">
        <w:rPr>
          <w:rFonts w:ascii="Khmer MN" w:hAnsi="Khmer MN" w:cs="Arial"/>
          <w:b/>
          <w:bCs/>
        </w:rPr>
        <w:t xml:space="preserve"> </w:t>
      </w:r>
      <w:proofErr w:type="spellStart"/>
      <w:r w:rsidRPr="002C12C1">
        <w:rPr>
          <w:rFonts w:ascii="Khmer MN" w:eastAsia="DaunPenh" w:hAnsi="Khmer MN" w:cs="DaunPenh"/>
          <w:b/>
          <w:bCs/>
        </w:rPr>
        <w:t>និងស្ថាប័ន</w:t>
      </w:r>
      <w:proofErr w:type="spellEnd"/>
      <w:r w:rsidRPr="002C12C1">
        <w:rPr>
          <w:rFonts w:ascii="Khmer MN" w:hAnsi="Khmer MN" w:cs="Arial"/>
          <w:b/>
          <w:bCs/>
        </w:rPr>
        <w:t xml:space="preserve"> </w:t>
      </w:r>
      <w:proofErr w:type="spellStart"/>
      <w:r w:rsidRPr="002C12C1">
        <w:rPr>
          <w:rFonts w:ascii="Khmer MN" w:eastAsia="DaunPenh" w:hAnsi="Khmer MN" w:cs="DaunPenh"/>
          <w:b/>
          <w:bCs/>
        </w:rPr>
        <w:t>ផ្នែក</w:t>
      </w:r>
      <w:proofErr w:type="spellEnd"/>
      <w:r w:rsidRPr="002C12C1">
        <w:rPr>
          <w:rFonts w:ascii="Khmer MN" w:hAnsi="Khmer MN" w:cs="Arial"/>
          <w:b/>
          <w:bCs/>
        </w:rPr>
        <w:t xml:space="preserve"> 4514 </w:t>
      </w:r>
      <w:proofErr w:type="spellStart"/>
      <w:r w:rsidRPr="002C12C1">
        <w:rPr>
          <w:rFonts w:ascii="Khmer MN" w:eastAsia="DaunPenh" w:hAnsi="Khmer MN" w:cs="DaunPenh"/>
          <w:b/>
          <w:bCs/>
        </w:rPr>
        <w:t>និង</w:t>
      </w:r>
      <w:proofErr w:type="spellEnd"/>
      <w:r w:rsidRPr="002C12C1">
        <w:rPr>
          <w:rFonts w:ascii="Khmer MN" w:hAnsi="Khmer MN" w:cs="Arial"/>
          <w:b/>
          <w:bCs/>
        </w:rPr>
        <w:t xml:space="preserve"> 5328, </w:t>
      </w:r>
      <w:proofErr w:type="spellStart"/>
      <w:r w:rsidRPr="002C12C1">
        <w:rPr>
          <w:rFonts w:ascii="Khmer MN" w:eastAsia="DaunPenh" w:hAnsi="Khmer MN" w:cs="DaunPenh"/>
          <w:b/>
          <w:bCs/>
        </w:rPr>
        <w:t>ច្បាប់ធានារ៉ាប់រងសុខភាព</w:t>
      </w:r>
      <w:proofErr w:type="spellEnd"/>
      <w:r w:rsidRPr="002C12C1">
        <w:rPr>
          <w:rFonts w:ascii="Khmer MN" w:hAnsi="Khmer MN" w:cs="Arial"/>
          <w:b/>
          <w:bCs/>
        </w:rPr>
        <w:t xml:space="preserve"> </w:t>
      </w:r>
      <w:proofErr w:type="spellStart"/>
      <w:r w:rsidRPr="002C12C1">
        <w:rPr>
          <w:rFonts w:ascii="Khmer MN" w:eastAsia="DaunPenh" w:hAnsi="Khmer MN" w:cs="DaunPenh"/>
          <w:b/>
          <w:bCs/>
        </w:rPr>
        <w:t>និងគណនេយ្យភាព</w:t>
      </w:r>
      <w:proofErr w:type="spellEnd"/>
    </w:p>
    <w:sectPr w:rsidR="00D802E7" w:rsidRPr="002C12C1" w:rsidSect="004B3AD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2240" w:h="15840"/>
      <w:pgMar w:top="720" w:right="806" w:bottom="504" w:left="80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B175" w14:textId="77777777" w:rsidR="004D35C9" w:rsidRDefault="004D35C9">
      <w:r>
        <w:separator/>
      </w:r>
    </w:p>
  </w:endnote>
  <w:endnote w:type="continuationSeparator" w:id="0">
    <w:p w14:paraId="265F680B" w14:textId="77777777" w:rsidR="004D35C9" w:rsidRDefault="004D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hmer M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7F30B" w14:textId="77777777" w:rsidR="00E775BE" w:rsidRPr="00E775BE" w:rsidRDefault="00000000" w:rsidP="00F75385">
    <w:pPr>
      <w:pStyle w:val="Footer"/>
      <w:tabs>
        <w:tab w:val="clear" w:pos="9360"/>
      </w:tabs>
      <w:spacing w:before="60"/>
      <w:ind w:right="90"/>
      <w:jc w:val="right"/>
      <w:rPr>
        <w:rFonts w:ascii="Calibri Light" w:hAnsi="Calibri Light" w:cs="Calibri Light"/>
        <w:b/>
        <w:bCs/>
        <w:sz w:val="14"/>
        <w:szCs w:val="14"/>
      </w:rPr>
    </w:pP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 Title"/>
        <w:id w:val="1821630646"/>
        <w:text/>
      </w:sdtPr>
      <w:sdtContent>
        <w:proofErr w:type="spellStart"/>
        <w:r w:rsidR="00C50755" w:rsidRPr="00E775BE">
          <w:rPr>
            <w:rFonts w:ascii="DaunPenh" w:eastAsia="DaunPenh" w:hAnsi="DaunPenh" w:cs="DaunPenh"/>
            <w:spacing w:val="-3"/>
            <w:w w:val="105"/>
            <w:sz w:val="14"/>
            <w:szCs w:val="14"/>
          </w:rPr>
          <w:t>ទម្រង់បែបបទសំណើបណ្ដឹងសាទុក្ខតាមច្បាប</w:t>
        </w:r>
        <w:proofErr w:type="spellEnd"/>
        <w:r w:rsidR="00C50755" w:rsidRPr="00E775BE">
          <w:rPr>
            <w:rFonts w:ascii="DaunPenh" w:eastAsia="DaunPenh" w:hAnsi="DaunPenh" w:cs="DaunPenh"/>
            <w:spacing w:val="-3"/>
            <w:w w:val="105"/>
            <w:sz w:val="14"/>
            <w:szCs w:val="14"/>
          </w:rPr>
          <w:t>់</w:t>
        </w:r>
        <w:r w:rsidR="00C50755"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 xml:space="preserve"> Lanterman</w:t>
        </w:r>
      </w:sdtContent>
    </w:sdt>
    <w:r w:rsidR="00C50755"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| DS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Number"/>
        <w:tag w:val="FormNumber"/>
        <w:id w:val="528869748"/>
        <w:placeholder>
          <w:docPart w:val="5EBEC82213FA410BBC72AEDDCF34DE9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FormNumber[1]" w:storeItemID="{AE2D56DD-1A34-4AE6-AB2E-16E34ECC4DBE}"/>
        <w:text/>
      </w:sdtPr>
      <w:sdtContent>
        <w:r w:rsidR="00C50755"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1821</w:t>
        </w:r>
      </w:sdtContent>
    </w:sdt>
    <w:r w:rsidR="00C50755"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 (Rev.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Revision Date"/>
        <w:tag w:val="Revision_x0020_Date"/>
        <w:id w:val="1877888463"/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Revision_x0020_Date[1]" w:storeItemID="{AE2D56DD-1A34-4AE6-AB2E-16E34ECC4DBE}"/>
        <w:text/>
      </w:sdtPr>
      <w:sdtContent>
        <w:r w:rsidR="00C50755"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09/2023</w:t>
        </w:r>
      </w:sdtContent>
    </w:sdt>
    <w:r w:rsidR="00C50755"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) - </w:t>
    </w:r>
    <w:proofErr w:type="spellStart"/>
    <w:r w:rsidR="00C50755" w:rsidRPr="00E775BE">
      <w:rPr>
        <w:rFonts w:ascii="DaunPenh" w:eastAsia="DaunPenh" w:hAnsi="DaunPenh" w:cs="DaunPenh"/>
        <w:spacing w:val="-3"/>
        <w:w w:val="105"/>
        <w:sz w:val="14"/>
        <w:szCs w:val="14"/>
      </w:rPr>
      <w:t>ទំព័រ</w:t>
    </w:r>
    <w:proofErr w:type="spellEnd"/>
    <w:r w:rsidR="00C50755"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 </w:t>
    </w:r>
    <w:r w:rsidR="00C50755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="00C50755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instrText xml:space="preserve"> PAGE  \* Arabic  \* MERGEFORMAT </w:instrText>
    </w:r>
    <w:r w:rsidR="00C50755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 w:rsidR="00C50755" w:rsidRPr="00E775BE">
      <w:rPr>
        <w:rFonts w:ascii="Calibri Light" w:hAnsi="Calibri Light" w:cs="Calibri Light"/>
        <w:b/>
        <w:bCs/>
        <w:noProof/>
        <w:spacing w:val="-3"/>
        <w:w w:val="105"/>
        <w:sz w:val="14"/>
        <w:szCs w:val="14"/>
      </w:rPr>
      <w:t>1</w:t>
    </w:r>
    <w:r w:rsidR="00C50755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  <w:r w:rsidR="00C50755"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 </w:t>
    </w:r>
    <w:proofErr w:type="spellStart"/>
    <w:r w:rsidR="00C50755" w:rsidRPr="00E775BE">
      <w:rPr>
        <w:rFonts w:ascii="DaunPenh" w:eastAsia="DaunPenh" w:hAnsi="DaunPenh" w:cs="DaunPenh"/>
        <w:spacing w:val="-3"/>
        <w:w w:val="105"/>
        <w:sz w:val="14"/>
        <w:szCs w:val="14"/>
      </w:rPr>
      <w:t>នៃ</w:t>
    </w:r>
    <w:proofErr w:type="spellEnd"/>
    <w:r w:rsidR="00C50755"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 </w:t>
    </w:r>
    <w:r w:rsidR="00C50755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="00C50755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instrText xml:space="preserve"> NUMPAGES  \* Arabic  \* MERGEFORMAT </w:instrText>
    </w:r>
    <w:r w:rsidR="00C50755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 w:rsidR="00C50755" w:rsidRPr="00E775BE">
      <w:rPr>
        <w:rFonts w:ascii="Calibri Light" w:hAnsi="Calibri Light" w:cs="Calibri Light"/>
        <w:b/>
        <w:bCs/>
        <w:noProof/>
        <w:spacing w:val="-3"/>
        <w:w w:val="105"/>
        <w:sz w:val="14"/>
        <w:szCs w:val="14"/>
      </w:rPr>
      <w:t>8</w:t>
    </w:r>
    <w:r w:rsidR="00C50755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</w:p>
  <w:p w14:paraId="2533D200" w14:textId="77777777" w:rsidR="003762E3" w:rsidRPr="008A4342" w:rsidRDefault="003762E3">
    <w:pPr>
      <w:pStyle w:val="BodyText"/>
      <w:spacing w:line="14" w:lineRule="auto"/>
      <w:rPr>
        <w:b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7940C" w14:textId="77777777" w:rsidR="0076381F" w:rsidRDefault="007638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D820" w14:textId="77777777" w:rsidR="009F57E6" w:rsidRPr="00CB73BA" w:rsidRDefault="00000000" w:rsidP="009F57E6">
    <w:pPr>
      <w:pStyle w:val="Footer"/>
      <w:tabs>
        <w:tab w:val="clear" w:pos="9360"/>
      </w:tabs>
      <w:jc w:val="right"/>
      <w:rPr>
        <w:rFonts w:ascii="Khmer MN" w:hAnsi="Khmer MN" w:cs="Calibri Light"/>
        <w:b/>
        <w:bCs/>
        <w:sz w:val="14"/>
        <w:szCs w:val="14"/>
      </w:rPr>
    </w:pPr>
    <w:sdt>
      <w:sdtPr>
        <w:rPr>
          <w:rFonts w:ascii="Khmer MN" w:hAnsi="Khmer MN" w:cs="Calibri Light"/>
          <w:spacing w:val="-3"/>
          <w:w w:val="105"/>
          <w:sz w:val="14"/>
          <w:szCs w:val="14"/>
        </w:rPr>
        <w:alias w:val="Form Title"/>
        <w:id w:val="997657582"/>
        <w:text/>
      </w:sdtPr>
      <w:sdtContent>
        <w:proofErr w:type="spellStart"/>
        <w:r w:rsidR="00C50755" w:rsidRPr="00CB73BA">
          <w:rPr>
            <w:rFonts w:ascii="Khmer MN" w:eastAsia="DaunPenh" w:hAnsi="Khmer MN" w:cs="DaunPenh"/>
            <w:spacing w:val="-3"/>
            <w:w w:val="105"/>
            <w:sz w:val="14"/>
            <w:szCs w:val="14"/>
          </w:rPr>
          <w:t>ទម្រង់បែបបទសំណើបណ្ដឹងសាទុក្ខតាមច្បាប</w:t>
        </w:r>
        <w:proofErr w:type="spellEnd"/>
        <w:r w:rsidR="00C50755" w:rsidRPr="00CB73BA">
          <w:rPr>
            <w:rFonts w:ascii="Khmer MN" w:eastAsia="DaunPenh" w:hAnsi="Khmer MN" w:cs="DaunPenh"/>
            <w:spacing w:val="-3"/>
            <w:w w:val="105"/>
            <w:sz w:val="14"/>
            <w:szCs w:val="14"/>
          </w:rPr>
          <w:t>់</w:t>
        </w:r>
        <w:r w:rsidR="00C50755" w:rsidRPr="00CB73BA">
          <w:rPr>
            <w:rFonts w:ascii="Khmer MN" w:hAnsi="Khmer MN" w:cs="Calibri Light"/>
            <w:spacing w:val="-3"/>
            <w:w w:val="105"/>
            <w:sz w:val="14"/>
            <w:szCs w:val="14"/>
          </w:rPr>
          <w:t xml:space="preserve"> Lanterman</w:t>
        </w:r>
      </w:sdtContent>
    </w:sdt>
    <w:r w:rsidR="00C50755" w:rsidRPr="00CB73BA">
      <w:rPr>
        <w:rFonts w:ascii="Khmer MN" w:hAnsi="Khmer MN" w:cs="Calibri Light"/>
        <w:spacing w:val="-3"/>
        <w:w w:val="105"/>
        <w:sz w:val="14"/>
        <w:szCs w:val="14"/>
      </w:rPr>
      <w:t xml:space="preserve">| DS </w:t>
    </w:r>
    <w:sdt>
      <w:sdtPr>
        <w:rPr>
          <w:rFonts w:ascii="Khmer MN" w:hAnsi="Khmer MN" w:cs="Calibri Light"/>
          <w:spacing w:val="-3"/>
          <w:w w:val="105"/>
          <w:sz w:val="14"/>
          <w:szCs w:val="14"/>
        </w:rPr>
        <w:alias w:val="FormNumber"/>
        <w:tag w:val="FormNumber"/>
        <w:id w:val="1739274051"/>
        <w:placeholder>
          <w:docPart w:val="BD62F9DA71E146A98B35C51E4DA112C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FormNumber[1]" w:storeItemID="{AE2D56DD-1A34-4AE6-AB2E-16E34ECC4DBE}"/>
        <w:text/>
      </w:sdtPr>
      <w:sdtContent>
        <w:r w:rsidR="00C50755" w:rsidRPr="00CB73BA">
          <w:rPr>
            <w:rFonts w:ascii="Khmer MN" w:hAnsi="Khmer MN" w:cs="Calibri Light"/>
            <w:spacing w:val="-3"/>
            <w:w w:val="105"/>
            <w:sz w:val="14"/>
            <w:szCs w:val="14"/>
          </w:rPr>
          <w:t>1821</w:t>
        </w:r>
      </w:sdtContent>
    </w:sdt>
    <w:r w:rsidR="00C50755" w:rsidRPr="00CB73BA">
      <w:rPr>
        <w:rFonts w:ascii="Khmer MN" w:hAnsi="Khmer MN" w:cs="Calibri Light"/>
        <w:spacing w:val="-3"/>
        <w:w w:val="105"/>
        <w:sz w:val="14"/>
        <w:szCs w:val="14"/>
      </w:rPr>
      <w:t xml:space="preserve"> (Rev. </w:t>
    </w:r>
    <w:sdt>
      <w:sdtPr>
        <w:rPr>
          <w:rFonts w:ascii="Khmer MN" w:hAnsi="Khmer MN" w:cs="Calibri Light"/>
          <w:spacing w:val="-3"/>
          <w:w w:val="105"/>
          <w:sz w:val="14"/>
          <w:szCs w:val="14"/>
        </w:rPr>
        <w:alias w:val="Revision Date"/>
        <w:tag w:val="Revision_x0020_Date"/>
        <w:id w:val="1355480202"/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Revision_x0020_Date[1]" w:storeItemID="{AE2D56DD-1A34-4AE6-AB2E-16E34ECC4DBE}"/>
        <w:text/>
      </w:sdtPr>
      <w:sdtContent>
        <w:r w:rsidR="00C50755" w:rsidRPr="00CB73BA">
          <w:rPr>
            <w:rFonts w:ascii="Khmer MN" w:hAnsi="Khmer MN" w:cs="Calibri Light"/>
            <w:spacing w:val="-3"/>
            <w:w w:val="105"/>
            <w:sz w:val="14"/>
            <w:szCs w:val="14"/>
          </w:rPr>
          <w:t>09/2023</w:t>
        </w:r>
      </w:sdtContent>
    </w:sdt>
    <w:r w:rsidR="00C50755" w:rsidRPr="00CB73BA">
      <w:rPr>
        <w:rFonts w:ascii="Khmer MN" w:hAnsi="Khmer MN" w:cs="Calibri Light"/>
        <w:spacing w:val="-3"/>
        <w:w w:val="105"/>
        <w:sz w:val="14"/>
        <w:szCs w:val="14"/>
      </w:rPr>
      <w:t xml:space="preserve">) - </w:t>
    </w:r>
    <w:proofErr w:type="spellStart"/>
    <w:r w:rsidR="00C50755" w:rsidRPr="00CB73BA">
      <w:rPr>
        <w:rFonts w:ascii="Khmer MN" w:eastAsia="DaunPenh" w:hAnsi="Khmer MN" w:cs="DaunPenh"/>
        <w:spacing w:val="-3"/>
        <w:w w:val="105"/>
        <w:sz w:val="14"/>
        <w:szCs w:val="14"/>
      </w:rPr>
      <w:t>ទំព័រ</w:t>
    </w:r>
    <w:proofErr w:type="spellEnd"/>
    <w:r w:rsidR="00C50755" w:rsidRPr="00CB73BA">
      <w:rPr>
        <w:rFonts w:ascii="Khmer MN" w:hAnsi="Khmer MN" w:cs="Calibri Light"/>
        <w:spacing w:val="-3"/>
        <w:w w:val="105"/>
        <w:sz w:val="14"/>
        <w:szCs w:val="14"/>
      </w:rPr>
      <w:t xml:space="preserve"> </w:t>
    </w:r>
    <w:r w:rsidR="00C50755" w:rsidRPr="00CB73BA">
      <w:rPr>
        <w:rFonts w:ascii="Khmer MN" w:hAnsi="Khmer MN" w:cs="Calibri Light"/>
        <w:b/>
        <w:bCs/>
        <w:spacing w:val="-3"/>
        <w:w w:val="105"/>
        <w:sz w:val="14"/>
        <w:szCs w:val="14"/>
      </w:rPr>
      <w:fldChar w:fldCharType="begin"/>
    </w:r>
    <w:r w:rsidR="00C50755" w:rsidRPr="00CB73BA">
      <w:rPr>
        <w:rFonts w:ascii="Khmer MN" w:hAnsi="Khmer MN" w:cs="Calibri Light"/>
        <w:b/>
        <w:bCs/>
        <w:spacing w:val="-3"/>
        <w:w w:val="105"/>
        <w:sz w:val="14"/>
        <w:szCs w:val="14"/>
      </w:rPr>
      <w:instrText xml:space="preserve"> PAGE  \* Arabic  \* MERGEFORMAT </w:instrText>
    </w:r>
    <w:r w:rsidR="00C50755" w:rsidRPr="00CB73BA">
      <w:rPr>
        <w:rFonts w:ascii="Khmer MN" w:hAnsi="Khmer MN" w:cs="Calibri Light"/>
        <w:b/>
        <w:bCs/>
        <w:spacing w:val="-3"/>
        <w:w w:val="105"/>
        <w:sz w:val="14"/>
        <w:szCs w:val="14"/>
      </w:rPr>
      <w:fldChar w:fldCharType="separate"/>
    </w:r>
    <w:r w:rsidR="00C50755" w:rsidRPr="00CB73BA">
      <w:rPr>
        <w:rFonts w:ascii="Khmer MN" w:hAnsi="Khmer MN" w:cs="Calibri Light"/>
        <w:b/>
        <w:bCs/>
        <w:spacing w:val="-3"/>
        <w:w w:val="105"/>
        <w:sz w:val="14"/>
        <w:szCs w:val="14"/>
      </w:rPr>
      <w:t>8</w:t>
    </w:r>
    <w:r w:rsidR="00C50755" w:rsidRPr="00CB73BA">
      <w:rPr>
        <w:rFonts w:ascii="Khmer MN" w:hAnsi="Khmer MN" w:cs="Calibri Light"/>
        <w:b/>
        <w:bCs/>
        <w:spacing w:val="-3"/>
        <w:w w:val="105"/>
        <w:sz w:val="14"/>
        <w:szCs w:val="14"/>
      </w:rPr>
      <w:fldChar w:fldCharType="end"/>
    </w:r>
    <w:r w:rsidR="00C50755" w:rsidRPr="00CB73BA">
      <w:rPr>
        <w:rFonts w:ascii="Khmer MN" w:hAnsi="Khmer MN" w:cs="Calibri Light"/>
        <w:spacing w:val="-3"/>
        <w:w w:val="105"/>
        <w:sz w:val="14"/>
        <w:szCs w:val="14"/>
      </w:rPr>
      <w:t xml:space="preserve"> </w:t>
    </w:r>
    <w:proofErr w:type="spellStart"/>
    <w:r w:rsidR="00C50755" w:rsidRPr="00CB73BA">
      <w:rPr>
        <w:rFonts w:ascii="Khmer MN" w:eastAsia="DaunPenh" w:hAnsi="Khmer MN" w:cs="DaunPenh"/>
        <w:spacing w:val="-3"/>
        <w:w w:val="105"/>
        <w:sz w:val="14"/>
        <w:szCs w:val="14"/>
      </w:rPr>
      <w:t>នៃ</w:t>
    </w:r>
    <w:proofErr w:type="spellEnd"/>
    <w:r w:rsidR="00C50755" w:rsidRPr="00CB73BA">
      <w:rPr>
        <w:rFonts w:ascii="Khmer MN" w:hAnsi="Khmer MN" w:cs="Calibri Light"/>
        <w:spacing w:val="-3"/>
        <w:w w:val="105"/>
        <w:sz w:val="14"/>
        <w:szCs w:val="14"/>
      </w:rPr>
      <w:t xml:space="preserve"> </w:t>
    </w:r>
    <w:r w:rsidR="00C50755" w:rsidRPr="00CB73BA">
      <w:rPr>
        <w:rFonts w:ascii="Khmer MN" w:hAnsi="Khmer MN" w:cs="Calibri Light"/>
        <w:b/>
        <w:bCs/>
        <w:spacing w:val="-3"/>
        <w:w w:val="105"/>
        <w:sz w:val="14"/>
        <w:szCs w:val="14"/>
      </w:rPr>
      <w:fldChar w:fldCharType="begin"/>
    </w:r>
    <w:r w:rsidR="00C50755" w:rsidRPr="00CB73BA">
      <w:rPr>
        <w:rFonts w:ascii="Khmer MN" w:hAnsi="Khmer MN" w:cs="Calibri Light"/>
        <w:b/>
        <w:bCs/>
        <w:spacing w:val="-3"/>
        <w:w w:val="105"/>
        <w:sz w:val="14"/>
        <w:szCs w:val="14"/>
      </w:rPr>
      <w:instrText xml:space="preserve"> NUMPAGES  \* Arabic  \* MERGEFORMAT </w:instrText>
    </w:r>
    <w:r w:rsidR="00C50755" w:rsidRPr="00CB73BA">
      <w:rPr>
        <w:rFonts w:ascii="Khmer MN" w:hAnsi="Khmer MN" w:cs="Calibri Light"/>
        <w:b/>
        <w:bCs/>
        <w:spacing w:val="-3"/>
        <w:w w:val="105"/>
        <w:sz w:val="14"/>
        <w:szCs w:val="14"/>
      </w:rPr>
      <w:fldChar w:fldCharType="separate"/>
    </w:r>
    <w:r w:rsidR="00C50755" w:rsidRPr="00CB73BA">
      <w:rPr>
        <w:rFonts w:ascii="Khmer MN" w:hAnsi="Khmer MN" w:cs="Calibri Light"/>
        <w:b/>
        <w:bCs/>
        <w:spacing w:val="-3"/>
        <w:w w:val="105"/>
        <w:sz w:val="14"/>
        <w:szCs w:val="14"/>
      </w:rPr>
      <w:t>8</w:t>
    </w:r>
    <w:r w:rsidR="00C50755" w:rsidRPr="00CB73BA">
      <w:rPr>
        <w:rFonts w:ascii="Khmer MN" w:hAnsi="Khmer MN" w:cs="Calibri Light"/>
        <w:b/>
        <w:bCs/>
        <w:spacing w:val="-3"/>
        <w:w w:val="105"/>
        <w:sz w:val="14"/>
        <w:szCs w:val="1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18B05" w14:textId="77777777" w:rsidR="0076381F" w:rsidRDefault="00763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98600" w14:textId="77777777" w:rsidR="004D35C9" w:rsidRDefault="004D35C9">
      <w:r>
        <w:separator/>
      </w:r>
    </w:p>
  </w:footnote>
  <w:footnote w:type="continuationSeparator" w:id="0">
    <w:p w14:paraId="01BEC4F2" w14:textId="77777777" w:rsidR="004D35C9" w:rsidRDefault="004D3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D4A9A" w14:textId="77777777" w:rsidR="0076381F" w:rsidRDefault="00763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1778" w14:textId="77777777" w:rsidR="00A92C08" w:rsidRPr="00D03BFA" w:rsidRDefault="00A92C08" w:rsidP="00D03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D8E3" w14:textId="77777777" w:rsidR="0076381F" w:rsidRDefault="00763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2D65"/>
    <w:multiLevelType w:val="hybridMultilevel"/>
    <w:tmpl w:val="2512669C"/>
    <w:lvl w:ilvl="0" w:tplc="4BBA7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E2A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CE02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A05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BADC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0C30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C6E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0E73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C2F3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D057E"/>
    <w:multiLevelType w:val="hybridMultilevel"/>
    <w:tmpl w:val="E7E00802"/>
    <w:lvl w:ilvl="0" w:tplc="11BEF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69C17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3A808A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100E55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01D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6E18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6EE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C6F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72E3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87ECB"/>
    <w:multiLevelType w:val="hybridMultilevel"/>
    <w:tmpl w:val="37ECBC14"/>
    <w:lvl w:ilvl="0" w:tplc="0504B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2BE35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C2AD7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3" w:tplc="8320E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4E7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8E06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A42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A50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BA4C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82D2B"/>
    <w:multiLevelType w:val="hybridMultilevel"/>
    <w:tmpl w:val="E9284F46"/>
    <w:lvl w:ilvl="0" w:tplc="9A3A16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A2430CE" w:tentative="1">
      <w:start w:val="1"/>
      <w:numFmt w:val="lowerLetter"/>
      <w:lvlText w:val="%2."/>
      <w:lvlJc w:val="left"/>
      <w:pPr>
        <w:ind w:left="1440" w:hanging="360"/>
      </w:pPr>
    </w:lvl>
    <w:lvl w:ilvl="2" w:tplc="A63E38B6" w:tentative="1">
      <w:start w:val="1"/>
      <w:numFmt w:val="lowerRoman"/>
      <w:lvlText w:val="%3."/>
      <w:lvlJc w:val="right"/>
      <w:pPr>
        <w:ind w:left="2160" w:hanging="180"/>
      </w:pPr>
    </w:lvl>
    <w:lvl w:ilvl="3" w:tplc="2F005E9A" w:tentative="1">
      <w:start w:val="1"/>
      <w:numFmt w:val="decimal"/>
      <w:lvlText w:val="%4."/>
      <w:lvlJc w:val="left"/>
      <w:pPr>
        <w:ind w:left="2880" w:hanging="360"/>
      </w:pPr>
    </w:lvl>
    <w:lvl w:ilvl="4" w:tplc="A4DE6D86" w:tentative="1">
      <w:start w:val="1"/>
      <w:numFmt w:val="lowerLetter"/>
      <w:lvlText w:val="%5."/>
      <w:lvlJc w:val="left"/>
      <w:pPr>
        <w:ind w:left="3600" w:hanging="360"/>
      </w:pPr>
    </w:lvl>
    <w:lvl w:ilvl="5" w:tplc="4F4C7E30" w:tentative="1">
      <w:start w:val="1"/>
      <w:numFmt w:val="lowerRoman"/>
      <w:lvlText w:val="%6."/>
      <w:lvlJc w:val="right"/>
      <w:pPr>
        <w:ind w:left="4320" w:hanging="180"/>
      </w:pPr>
    </w:lvl>
    <w:lvl w:ilvl="6" w:tplc="9EDC0DA4" w:tentative="1">
      <w:start w:val="1"/>
      <w:numFmt w:val="decimal"/>
      <w:lvlText w:val="%7."/>
      <w:lvlJc w:val="left"/>
      <w:pPr>
        <w:ind w:left="5040" w:hanging="360"/>
      </w:pPr>
    </w:lvl>
    <w:lvl w:ilvl="7" w:tplc="9140B146" w:tentative="1">
      <w:start w:val="1"/>
      <w:numFmt w:val="lowerLetter"/>
      <w:lvlText w:val="%8."/>
      <w:lvlJc w:val="left"/>
      <w:pPr>
        <w:ind w:left="5760" w:hanging="360"/>
      </w:pPr>
    </w:lvl>
    <w:lvl w:ilvl="8" w:tplc="4EDCC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4977"/>
    <w:multiLevelType w:val="hybridMultilevel"/>
    <w:tmpl w:val="5FAEF8BE"/>
    <w:lvl w:ilvl="0" w:tplc="A90A8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2A6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BA5F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60A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018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147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5EA7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6B6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96E2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6310"/>
    <w:multiLevelType w:val="hybridMultilevel"/>
    <w:tmpl w:val="36DE6ACC"/>
    <w:lvl w:ilvl="0" w:tplc="6FA0AC02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5D62FE7E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F51E324E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556226A6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E4830E8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8B408FBC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BBC8A218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DFD6C6C6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38D2266A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6" w15:restartNumberingAfterBreak="0">
    <w:nsid w:val="546E51AE"/>
    <w:multiLevelType w:val="hybridMultilevel"/>
    <w:tmpl w:val="9296FCBE"/>
    <w:lvl w:ilvl="0" w:tplc="094E5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4626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8E6F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C4C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F0AF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ACC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6A2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A12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6438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1543C"/>
    <w:multiLevelType w:val="hybridMultilevel"/>
    <w:tmpl w:val="74B81D4C"/>
    <w:lvl w:ilvl="0" w:tplc="FDECD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7B26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6B8EB7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68224D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605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FAA4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C9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CB7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F4A2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54DA4"/>
    <w:multiLevelType w:val="hybridMultilevel"/>
    <w:tmpl w:val="15888128"/>
    <w:lvl w:ilvl="0" w:tplc="9B7EB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8E63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4AE8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C091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0A5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A2B7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C7F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1AC0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D249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E6353"/>
    <w:multiLevelType w:val="hybridMultilevel"/>
    <w:tmpl w:val="56F69EB2"/>
    <w:lvl w:ilvl="0" w:tplc="D06EB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8C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E8E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661F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0090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208F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E9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E4D2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FACB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15670"/>
    <w:multiLevelType w:val="hybridMultilevel"/>
    <w:tmpl w:val="694E3ABC"/>
    <w:lvl w:ilvl="0" w:tplc="888A9C6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80466DD8" w:tentative="1">
      <w:start w:val="1"/>
      <w:numFmt w:val="lowerLetter"/>
      <w:lvlText w:val="%2."/>
      <w:lvlJc w:val="left"/>
      <w:pPr>
        <w:ind w:left="1440" w:hanging="360"/>
      </w:pPr>
    </w:lvl>
    <w:lvl w:ilvl="2" w:tplc="63D09712" w:tentative="1">
      <w:start w:val="1"/>
      <w:numFmt w:val="lowerRoman"/>
      <w:lvlText w:val="%3."/>
      <w:lvlJc w:val="right"/>
      <w:pPr>
        <w:ind w:left="2160" w:hanging="180"/>
      </w:pPr>
    </w:lvl>
    <w:lvl w:ilvl="3" w:tplc="3698D6DE" w:tentative="1">
      <w:start w:val="1"/>
      <w:numFmt w:val="decimal"/>
      <w:lvlText w:val="%4."/>
      <w:lvlJc w:val="left"/>
      <w:pPr>
        <w:ind w:left="2880" w:hanging="360"/>
      </w:pPr>
    </w:lvl>
    <w:lvl w:ilvl="4" w:tplc="B3BCBAB4" w:tentative="1">
      <w:start w:val="1"/>
      <w:numFmt w:val="lowerLetter"/>
      <w:lvlText w:val="%5."/>
      <w:lvlJc w:val="left"/>
      <w:pPr>
        <w:ind w:left="3600" w:hanging="360"/>
      </w:pPr>
    </w:lvl>
    <w:lvl w:ilvl="5" w:tplc="37AC45EA" w:tentative="1">
      <w:start w:val="1"/>
      <w:numFmt w:val="lowerRoman"/>
      <w:lvlText w:val="%6."/>
      <w:lvlJc w:val="right"/>
      <w:pPr>
        <w:ind w:left="4320" w:hanging="180"/>
      </w:pPr>
    </w:lvl>
    <w:lvl w:ilvl="6" w:tplc="98E65E94" w:tentative="1">
      <w:start w:val="1"/>
      <w:numFmt w:val="decimal"/>
      <w:lvlText w:val="%7."/>
      <w:lvlJc w:val="left"/>
      <w:pPr>
        <w:ind w:left="5040" w:hanging="360"/>
      </w:pPr>
    </w:lvl>
    <w:lvl w:ilvl="7" w:tplc="DD5CD100" w:tentative="1">
      <w:start w:val="1"/>
      <w:numFmt w:val="lowerLetter"/>
      <w:lvlText w:val="%8."/>
      <w:lvlJc w:val="left"/>
      <w:pPr>
        <w:ind w:left="5760" w:hanging="360"/>
      </w:pPr>
    </w:lvl>
    <w:lvl w:ilvl="8" w:tplc="92C65A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93965"/>
    <w:multiLevelType w:val="hybridMultilevel"/>
    <w:tmpl w:val="C9E8766C"/>
    <w:lvl w:ilvl="0" w:tplc="B71C4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92E7D2" w:tentative="1">
      <w:start w:val="1"/>
      <w:numFmt w:val="lowerLetter"/>
      <w:lvlText w:val="%2."/>
      <w:lvlJc w:val="left"/>
      <w:pPr>
        <w:ind w:left="1440" w:hanging="360"/>
      </w:pPr>
    </w:lvl>
    <w:lvl w:ilvl="2" w:tplc="25966120" w:tentative="1">
      <w:start w:val="1"/>
      <w:numFmt w:val="lowerRoman"/>
      <w:lvlText w:val="%3."/>
      <w:lvlJc w:val="right"/>
      <w:pPr>
        <w:ind w:left="2160" w:hanging="180"/>
      </w:pPr>
    </w:lvl>
    <w:lvl w:ilvl="3" w:tplc="9AA0823E" w:tentative="1">
      <w:start w:val="1"/>
      <w:numFmt w:val="decimal"/>
      <w:lvlText w:val="%4."/>
      <w:lvlJc w:val="left"/>
      <w:pPr>
        <w:ind w:left="2880" w:hanging="360"/>
      </w:pPr>
    </w:lvl>
    <w:lvl w:ilvl="4" w:tplc="EFF05AE4" w:tentative="1">
      <w:start w:val="1"/>
      <w:numFmt w:val="lowerLetter"/>
      <w:lvlText w:val="%5."/>
      <w:lvlJc w:val="left"/>
      <w:pPr>
        <w:ind w:left="3600" w:hanging="360"/>
      </w:pPr>
    </w:lvl>
    <w:lvl w:ilvl="5" w:tplc="7368E55C" w:tentative="1">
      <w:start w:val="1"/>
      <w:numFmt w:val="lowerRoman"/>
      <w:lvlText w:val="%6."/>
      <w:lvlJc w:val="right"/>
      <w:pPr>
        <w:ind w:left="4320" w:hanging="180"/>
      </w:pPr>
    </w:lvl>
    <w:lvl w:ilvl="6" w:tplc="78BC364C" w:tentative="1">
      <w:start w:val="1"/>
      <w:numFmt w:val="decimal"/>
      <w:lvlText w:val="%7."/>
      <w:lvlJc w:val="left"/>
      <w:pPr>
        <w:ind w:left="5040" w:hanging="360"/>
      </w:pPr>
    </w:lvl>
    <w:lvl w:ilvl="7" w:tplc="8F3C8206" w:tentative="1">
      <w:start w:val="1"/>
      <w:numFmt w:val="lowerLetter"/>
      <w:lvlText w:val="%8."/>
      <w:lvlJc w:val="left"/>
      <w:pPr>
        <w:ind w:left="5760" w:hanging="360"/>
      </w:pPr>
    </w:lvl>
    <w:lvl w:ilvl="8" w:tplc="8542BB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C2B0F"/>
    <w:multiLevelType w:val="hybridMultilevel"/>
    <w:tmpl w:val="7BA870E6"/>
    <w:lvl w:ilvl="0" w:tplc="030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8A38F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6798AE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636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ED4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3248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8255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E5F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F4B2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081177">
    <w:abstractNumId w:val="11"/>
  </w:num>
  <w:num w:numId="2" w16cid:durableId="1113981744">
    <w:abstractNumId w:val="10"/>
  </w:num>
  <w:num w:numId="3" w16cid:durableId="578639695">
    <w:abstractNumId w:val="3"/>
  </w:num>
  <w:num w:numId="4" w16cid:durableId="1787312466">
    <w:abstractNumId w:val="0"/>
  </w:num>
  <w:num w:numId="5" w16cid:durableId="1123427513">
    <w:abstractNumId w:val="4"/>
  </w:num>
  <w:num w:numId="6" w16cid:durableId="329450648">
    <w:abstractNumId w:val="6"/>
  </w:num>
  <w:num w:numId="7" w16cid:durableId="1840121489">
    <w:abstractNumId w:val="5"/>
  </w:num>
  <w:num w:numId="8" w16cid:durableId="511068269">
    <w:abstractNumId w:val="8"/>
  </w:num>
  <w:num w:numId="9" w16cid:durableId="1619483894">
    <w:abstractNumId w:val="7"/>
  </w:num>
  <w:num w:numId="10" w16cid:durableId="1121847748">
    <w:abstractNumId w:val="2"/>
  </w:num>
  <w:num w:numId="11" w16cid:durableId="636103312">
    <w:abstractNumId w:val="9"/>
  </w:num>
  <w:num w:numId="12" w16cid:durableId="533888051">
    <w:abstractNumId w:val="12"/>
  </w:num>
  <w:num w:numId="13" w16cid:durableId="1888491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92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21"/>
    <w:rsid w:val="00002856"/>
    <w:rsid w:val="000029A0"/>
    <w:rsid w:val="000034A2"/>
    <w:rsid w:val="00010D5E"/>
    <w:rsid w:val="00011ADD"/>
    <w:rsid w:val="00017E4F"/>
    <w:rsid w:val="00035DCE"/>
    <w:rsid w:val="000375A2"/>
    <w:rsid w:val="00037C32"/>
    <w:rsid w:val="000442EF"/>
    <w:rsid w:val="00046DB7"/>
    <w:rsid w:val="00055D6B"/>
    <w:rsid w:val="00056733"/>
    <w:rsid w:val="00063A53"/>
    <w:rsid w:val="00067954"/>
    <w:rsid w:val="000746FE"/>
    <w:rsid w:val="00074745"/>
    <w:rsid w:val="00074852"/>
    <w:rsid w:val="00075755"/>
    <w:rsid w:val="000816C6"/>
    <w:rsid w:val="000826BF"/>
    <w:rsid w:val="00083773"/>
    <w:rsid w:val="00085CBC"/>
    <w:rsid w:val="00087CE9"/>
    <w:rsid w:val="00091926"/>
    <w:rsid w:val="0009270A"/>
    <w:rsid w:val="00093DD5"/>
    <w:rsid w:val="000952D6"/>
    <w:rsid w:val="000A1421"/>
    <w:rsid w:val="000A3A11"/>
    <w:rsid w:val="000C155C"/>
    <w:rsid w:val="000C6011"/>
    <w:rsid w:val="000D4BAF"/>
    <w:rsid w:val="000D4FDF"/>
    <w:rsid w:val="000E0715"/>
    <w:rsid w:val="000E5BBD"/>
    <w:rsid w:val="000F1EFC"/>
    <w:rsid w:val="00103281"/>
    <w:rsid w:val="0010681C"/>
    <w:rsid w:val="0011035F"/>
    <w:rsid w:val="001227D5"/>
    <w:rsid w:val="00122969"/>
    <w:rsid w:val="001336EA"/>
    <w:rsid w:val="0013429D"/>
    <w:rsid w:val="00135F39"/>
    <w:rsid w:val="0014060F"/>
    <w:rsid w:val="00143C30"/>
    <w:rsid w:val="001574A4"/>
    <w:rsid w:val="00162C52"/>
    <w:rsid w:val="00182090"/>
    <w:rsid w:val="00183388"/>
    <w:rsid w:val="00196311"/>
    <w:rsid w:val="001A1117"/>
    <w:rsid w:val="001A1386"/>
    <w:rsid w:val="001A28CF"/>
    <w:rsid w:val="001C1272"/>
    <w:rsid w:val="001C216F"/>
    <w:rsid w:val="001C6E00"/>
    <w:rsid w:val="001D4976"/>
    <w:rsid w:val="001E0811"/>
    <w:rsid w:val="001E2EDD"/>
    <w:rsid w:val="002015A4"/>
    <w:rsid w:val="00205B26"/>
    <w:rsid w:val="0020782D"/>
    <w:rsid w:val="0021232B"/>
    <w:rsid w:val="002124FA"/>
    <w:rsid w:val="002175AE"/>
    <w:rsid w:val="002212DF"/>
    <w:rsid w:val="00237190"/>
    <w:rsid w:val="00247F95"/>
    <w:rsid w:val="002610EA"/>
    <w:rsid w:val="002614EC"/>
    <w:rsid w:val="00285390"/>
    <w:rsid w:val="00296E4F"/>
    <w:rsid w:val="002A43A3"/>
    <w:rsid w:val="002B3936"/>
    <w:rsid w:val="002C12C1"/>
    <w:rsid w:val="002D1E56"/>
    <w:rsid w:val="002E339A"/>
    <w:rsid w:val="002E5BF2"/>
    <w:rsid w:val="002F190B"/>
    <w:rsid w:val="003031C5"/>
    <w:rsid w:val="003156DB"/>
    <w:rsid w:val="003250F8"/>
    <w:rsid w:val="00331BE3"/>
    <w:rsid w:val="00344A38"/>
    <w:rsid w:val="003462AA"/>
    <w:rsid w:val="00347B2B"/>
    <w:rsid w:val="00370B38"/>
    <w:rsid w:val="003762E3"/>
    <w:rsid w:val="0037679D"/>
    <w:rsid w:val="0038003C"/>
    <w:rsid w:val="00383C70"/>
    <w:rsid w:val="00385AD2"/>
    <w:rsid w:val="0039254C"/>
    <w:rsid w:val="003B576F"/>
    <w:rsid w:val="003D6F9A"/>
    <w:rsid w:val="003E0B77"/>
    <w:rsid w:val="003E291D"/>
    <w:rsid w:val="003E3C14"/>
    <w:rsid w:val="003E3CB4"/>
    <w:rsid w:val="003E6863"/>
    <w:rsid w:val="003F1706"/>
    <w:rsid w:val="003F35DF"/>
    <w:rsid w:val="00402007"/>
    <w:rsid w:val="0040269F"/>
    <w:rsid w:val="00402AB4"/>
    <w:rsid w:val="00407966"/>
    <w:rsid w:val="00420472"/>
    <w:rsid w:val="00424A5F"/>
    <w:rsid w:val="004310C3"/>
    <w:rsid w:val="00431621"/>
    <w:rsid w:val="00431B3B"/>
    <w:rsid w:val="0043263E"/>
    <w:rsid w:val="00434A57"/>
    <w:rsid w:val="00440598"/>
    <w:rsid w:val="0044274C"/>
    <w:rsid w:val="00443AB6"/>
    <w:rsid w:val="00444B66"/>
    <w:rsid w:val="00451C59"/>
    <w:rsid w:val="004553D2"/>
    <w:rsid w:val="00460E75"/>
    <w:rsid w:val="004708C4"/>
    <w:rsid w:val="00471B4D"/>
    <w:rsid w:val="0047537A"/>
    <w:rsid w:val="00483051"/>
    <w:rsid w:val="00483BBD"/>
    <w:rsid w:val="004849DC"/>
    <w:rsid w:val="004956CE"/>
    <w:rsid w:val="00497671"/>
    <w:rsid w:val="004B3ADA"/>
    <w:rsid w:val="004B3D6E"/>
    <w:rsid w:val="004B646D"/>
    <w:rsid w:val="004B65C1"/>
    <w:rsid w:val="004D35C9"/>
    <w:rsid w:val="00505BAE"/>
    <w:rsid w:val="005176AC"/>
    <w:rsid w:val="005236EB"/>
    <w:rsid w:val="00525927"/>
    <w:rsid w:val="005260F1"/>
    <w:rsid w:val="00532146"/>
    <w:rsid w:val="00535ADF"/>
    <w:rsid w:val="0054512F"/>
    <w:rsid w:val="00546AFC"/>
    <w:rsid w:val="005564F6"/>
    <w:rsid w:val="00570AA7"/>
    <w:rsid w:val="005755AD"/>
    <w:rsid w:val="005810F2"/>
    <w:rsid w:val="00581FBA"/>
    <w:rsid w:val="00585F38"/>
    <w:rsid w:val="00594259"/>
    <w:rsid w:val="005B4C48"/>
    <w:rsid w:val="005C61C0"/>
    <w:rsid w:val="005D7253"/>
    <w:rsid w:val="005E06DA"/>
    <w:rsid w:val="005E738B"/>
    <w:rsid w:val="00603C09"/>
    <w:rsid w:val="00612B90"/>
    <w:rsid w:val="0061385B"/>
    <w:rsid w:val="00616DA2"/>
    <w:rsid w:val="00616FD1"/>
    <w:rsid w:val="00627341"/>
    <w:rsid w:val="00627573"/>
    <w:rsid w:val="006300F5"/>
    <w:rsid w:val="0063404D"/>
    <w:rsid w:val="006407A7"/>
    <w:rsid w:val="00641E61"/>
    <w:rsid w:val="00642FDD"/>
    <w:rsid w:val="00667E6A"/>
    <w:rsid w:val="00675390"/>
    <w:rsid w:val="006754E9"/>
    <w:rsid w:val="0068094E"/>
    <w:rsid w:val="00683EEF"/>
    <w:rsid w:val="00684458"/>
    <w:rsid w:val="006847EB"/>
    <w:rsid w:val="006A494F"/>
    <w:rsid w:val="006A7BC9"/>
    <w:rsid w:val="006B139C"/>
    <w:rsid w:val="006B2B20"/>
    <w:rsid w:val="006B6AB6"/>
    <w:rsid w:val="006B7317"/>
    <w:rsid w:val="006C28D8"/>
    <w:rsid w:val="006C2EE0"/>
    <w:rsid w:val="006C43A0"/>
    <w:rsid w:val="006C6A75"/>
    <w:rsid w:val="006D4EEB"/>
    <w:rsid w:val="006E020C"/>
    <w:rsid w:val="006E5E41"/>
    <w:rsid w:val="006E6398"/>
    <w:rsid w:val="006E7CCD"/>
    <w:rsid w:val="006F2435"/>
    <w:rsid w:val="00707EF3"/>
    <w:rsid w:val="00714329"/>
    <w:rsid w:val="00721760"/>
    <w:rsid w:val="0072179E"/>
    <w:rsid w:val="00721CDA"/>
    <w:rsid w:val="00723549"/>
    <w:rsid w:val="00725AC8"/>
    <w:rsid w:val="00734758"/>
    <w:rsid w:val="007347D1"/>
    <w:rsid w:val="00737BCA"/>
    <w:rsid w:val="00741B3A"/>
    <w:rsid w:val="00742EE4"/>
    <w:rsid w:val="00744DE1"/>
    <w:rsid w:val="00745FD3"/>
    <w:rsid w:val="007471DA"/>
    <w:rsid w:val="00753A68"/>
    <w:rsid w:val="00754467"/>
    <w:rsid w:val="0076381F"/>
    <w:rsid w:val="00764901"/>
    <w:rsid w:val="00765689"/>
    <w:rsid w:val="007670AE"/>
    <w:rsid w:val="00767E06"/>
    <w:rsid w:val="00772A99"/>
    <w:rsid w:val="007A5F21"/>
    <w:rsid w:val="007A73B9"/>
    <w:rsid w:val="007B07F1"/>
    <w:rsid w:val="007C2BDD"/>
    <w:rsid w:val="007C4FFD"/>
    <w:rsid w:val="007C7D91"/>
    <w:rsid w:val="007D5202"/>
    <w:rsid w:val="007F1063"/>
    <w:rsid w:val="007F5A52"/>
    <w:rsid w:val="00805F50"/>
    <w:rsid w:val="00807BCC"/>
    <w:rsid w:val="00807CEF"/>
    <w:rsid w:val="00820DAA"/>
    <w:rsid w:val="00830C02"/>
    <w:rsid w:val="008324D8"/>
    <w:rsid w:val="00835240"/>
    <w:rsid w:val="00840B5F"/>
    <w:rsid w:val="008433C5"/>
    <w:rsid w:val="00844F12"/>
    <w:rsid w:val="008458FB"/>
    <w:rsid w:val="00847ADE"/>
    <w:rsid w:val="00853174"/>
    <w:rsid w:val="00855480"/>
    <w:rsid w:val="008612D5"/>
    <w:rsid w:val="008711CB"/>
    <w:rsid w:val="00881F79"/>
    <w:rsid w:val="00882EA6"/>
    <w:rsid w:val="00895ACE"/>
    <w:rsid w:val="00897022"/>
    <w:rsid w:val="008A2F64"/>
    <w:rsid w:val="008A30C3"/>
    <w:rsid w:val="008A4342"/>
    <w:rsid w:val="008C6FAF"/>
    <w:rsid w:val="008C7987"/>
    <w:rsid w:val="008D15E3"/>
    <w:rsid w:val="008D3D82"/>
    <w:rsid w:val="008E3958"/>
    <w:rsid w:val="008E4F86"/>
    <w:rsid w:val="008F5B1C"/>
    <w:rsid w:val="008F70D8"/>
    <w:rsid w:val="00900872"/>
    <w:rsid w:val="009040A6"/>
    <w:rsid w:val="00904F75"/>
    <w:rsid w:val="00907D94"/>
    <w:rsid w:val="00926CCC"/>
    <w:rsid w:val="009314F2"/>
    <w:rsid w:val="00933031"/>
    <w:rsid w:val="009336B7"/>
    <w:rsid w:val="009353CE"/>
    <w:rsid w:val="00936FB4"/>
    <w:rsid w:val="009445C5"/>
    <w:rsid w:val="00945892"/>
    <w:rsid w:val="00966B95"/>
    <w:rsid w:val="00975C62"/>
    <w:rsid w:val="0099473D"/>
    <w:rsid w:val="00995EF9"/>
    <w:rsid w:val="009A3D3A"/>
    <w:rsid w:val="009A538B"/>
    <w:rsid w:val="009B2CD5"/>
    <w:rsid w:val="009B6FAF"/>
    <w:rsid w:val="009C035A"/>
    <w:rsid w:val="009D414A"/>
    <w:rsid w:val="009D487F"/>
    <w:rsid w:val="009F2B7A"/>
    <w:rsid w:val="009F57E6"/>
    <w:rsid w:val="009F580F"/>
    <w:rsid w:val="00A0038D"/>
    <w:rsid w:val="00A1096C"/>
    <w:rsid w:val="00A24516"/>
    <w:rsid w:val="00A44799"/>
    <w:rsid w:val="00A54001"/>
    <w:rsid w:val="00A54E78"/>
    <w:rsid w:val="00A557F7"/>
    <w:rsid w:val="00A62B3F"/>
    <w:rsid w:val="00A647D4"/>
    <w:rsid w:val="00A70536"/>
    <w:rsid w:val="00A70CD2"/>
    <w:rsid w:val="00A820B7"/>
    <w:rsid w:val="00A90B11"/>
    <w:rsid w:val="00A923C7"/>
    <w:rsid w:val="00A92C08"/>
    <w:rsid w:val="00A93646"/>
    <w:rsid w:val="00A97E0D"/>
    <w:rsid w:val="00AA4FF8"/>
    <w:rsid w:val="00AB2044"/>
    <w:rsid w:val="00AB3F05"/>
    <w:rsid w:val="00AB57DC"/>
    <w:rsid w:val="00AC1DE3"/>
    <w:rsid w:val="00AD2C1B"/>
    <w:rsid w:val="00AE4D5A"/>
    <w:rsid w:val="00AF3872"/>
    <w:rsid w:val="00B03423"/>
    <w:rsid w:val="00B06F21"/>
    <w:rsid w:val="00B07748"/>
    <w:rsid w:val="00B104CF"/>
    <w:rsid w:val="00B1503D"/>
    <w:rsid w:val="00B15A88"/>
    <w:rsid w:val="00B17649"/>
    <w:rsid w:val="00B2446C"/>
    <w:rsid w:val="00B24817"/>
    <w:rsid w:val="00B35CE9"/>
    <w:rsid w:val="00B52590"/>
    <w:rsid w:val="00B55A73"/>
    <w:rsid w:val="00B609F0"/>
    <w:rsid w:val="00B806DF"/>
    <w:rsid w:val="00B956AC"/>
    <w:rsid w:val="00B958DC"/>
    <w:rsid w:val="00BA6ABE"/>
    <w:rsid w:val="00BB1B1C"/>
    <w:rsid w:val="00BB4CE9"/>
    <w:rsid w:val="00BC3115"/>
    <w:rsid w:val="00BD2CBE"/>
    <w:rsid w:val="00BF1967"/>
    <w:rsid w:val="00BF2CAE"/>
    <w:rsid w:val="00C00AE0"/>
    <w:rsid w:val="00C02CB7"/>
    <w:rsid w:val="00C111A0"/>
    <w:rsid w:val="00C17C02"/>
    <w:rsid w:val="00C238F3"/>
    <w:rsid w:val="00C35C39"/>
    <w:rsid w:val="00C35E93"/>
    <w:rsid w:val="00C50755"/>
    <w:rsid w:val="00C73136"/>
    <w:rsid w:val="00C767B4"/>
    <w:rsid w:val="00C80466"/>
    <w:rsid w:val="00C80B68"/>
    <w:rsid w:val="00C8493B"/>
    <w:rsid w:val="00CA0984"/>
    <w:rsid w:val="00CA1661"/>
    <w:rsid w:val="00CA1E9F"/>
    <w:rsid w:val="00CB5C86"/>
    <w:rsid w:val="00CB73BA"/>
    <w:rsid w:val="00CC454A"/>
    <w:rsid w:val="00CE077F"/>
    <w:rsid w:val="00CE0AC9"/>
    <w:rsid w:val="00D00BB6"/>
    <w:rsid w:val="00D03BFA"/>
    <w:rsid w:val="00D06808"/>
    <w:rsid w:val="00D15023"/>
    <w:rsid w:val="00D15B60"/>
    <w:rsid w:val="00D1758A"/>
    <w:rsid w:val="00D17B93"/>
    <w:rsid w:val="00D2449B"/>
    <w:rsid w:val="00D24C71"/>
    <w:rsid w:val="00D329CC"/>
    <w:rsid w:val="00D34010"/>
    <w:rsid w:val="00D42191"/>
    <w:rsid w:val="00D53503"/>
    <w:rsid w:val="00D53D17"/>
    <w:rsid w:val="00D54071"/>
    <w:rsid w:val="00D616A3"/>
    <w:rsid w:val="00D623B2"/>
    <w:rsid w:val="00D6760E"/>
    <w:rsid w:val="00D67B8F"/>
    <w:rsid w:val="00D802E7"/>
    <w:rsid w:val="00D844AF"/>
    <w:rsid w:val="00D860F1"/>
    <w:rsid w:val="00D87954"/>
    <w:rsid w:val="00D94293"/>
    <w:rsid w:val="00D975B3"/>
    <w:rsid w:val="00DA599D"/>
    <w:rsid w:val="00DA6DF8"/>
    <w:rsid w:val="00DB5EBF"/>
    <w:rsid w:val="00DB5EE1"/>
    <w:rsid w:val="00DB66F8"/>
    <w:rsid w:val="00DB7CE8"/>
    <w:rsid w:val="00DC0115"/>
    <w:rsid w:val="00DC14D3"/>
    <w:rsid w:val="00DC25ED"/>
    <w:rsid w:val="00DD22E2"/>
    <w:rsid w:val="00DD3378"/>
    <w:rsid w:val="00DD3B0D"/>
    <w:rsid w:val="00DD3B20"/>
    <w:rsid w:val="00DD3B4C"/>
    <w:rsid w:val="00DD5086"/>
    <w:rsid w:val="00DD5BFB"/>
    <w:rsid w:val="00DE181D"/>
    <w:rsid w:val="00DF0A6F"/>
    <w:rsid w:val="00DF3E04"/>
    <w:rsid w:val="00DF4B62"/>
    <w:rsid w:val="00DF4BE9"/>
    <w:rsid w:val="00DF720F"/>
    <w:rsid w:val="00E12C7F"/>
    <w:rsid w:val="00E16191"/>
    <w:rsid w:val="00E20D35"/>
    <w:rsid w:val="00E24B09"/>
    <w:rsid w:val="00E315D3"/>
    <w:rsid w:val="00E35885"/>
    <w:rsid w:val="00E404E3"/>
    <w:rsid w:val="00E411D5"/>
    <w:rsid w:val="00E4246B"/>
    <w:rsid w:val="00E44726"/>
    <w:rsid w:val="00E613B6"/>
    <w:rsid w:val="00E63B91"/>
    <w:rsid w:val="00E719F5"/>
    <w:rsid w:val="00E730DB"/>
    <w:rsid w:val="00E75A37"/>
    <w:rsid w:val="00E775BE"/>
    <w:rsid w:val="00E83BDB"/>
    <w:rsid w:val="00E86FA8"/>
    <w:rsid w:val="00E91FB6"/>
    <w:rsid w:val="00EA0E3F"/>
    <w:rsid w:val="00EA5793"/>
    <w:rsid w:val="00EC0F42"/>
    <w:rsid w:val="00ED224D"/>
    <w:rsid w:val="00EE6AC1"/>
    <w:rsid w:val="00EE7610"/>
    <w:rsid w:val="00F0522F"/>
    <w:rsid w:val="00F12183"/>
    <w:rsid w:val="00F132E6"/>
    <w:rsid w:val="00F16C47"/>
    <w:rsid w:val="00F241A2"/>
    <w:rsid w:val="00F33D0E"/>
    <w:rsid w:val="00F3551A"/>
    <w:rsid w:val="00F36F20"/>
    <w:rsid w:val="00F51182"/>
    <w:rsid w:val="00F53ECB"/>
    <w:rsid w:val="00F628D8"/>
    <w:rsid w:val="00F72160"/>
    <w:rsid w:val="00F74E6C"/>
    <w:rsid w:val="00F75385"/>
    <w:rsid w:val="00F8444E"/>
    <w:rsid w:val="00F915E7"/>
    <w:rsid w:val="00FA7FEA"/>
    <w:rsid w:val="00FB2AB2"/>
    <w:rsid w:val="00FC09CD"/>
    <w:rsid w:val="00FD703F"/>
    <w:rsid w:val="00FD7DA8"/>
    <w:rsid w:val="00FE24F1"/>
    <w:rsid w:val="00FF284F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D38DA1"/>
  <w15:docId w15:val="{4425418A-5D2A-49EE-8034-260D2C95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1875" w:right="2962"/>
      <w:jc w:val="center"/>
    </w:pPr>
    <w:rPr>
      <w:rFonts w:ascii="Arial Black" w:eastAsia="Arial Black" w:hAnsi="Arial Black" w:cs="Arial Black"/>
      <w:sz w:val="44"/>
      <w:szCs w:val="4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98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CA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984"/>
    <w:rPr>
      <w:rFonts w:ascii="Verdana" w:eastAsia="Verdana" w:hAnsi="Verdana" w:cs="Verdana"/>
    </w:rPr>
  </w:style>
  <w:style w:type="table" w:styleId="TableGrid">
    <w:name w:val="Table Grid"/>
    <w:basedOn w:val="TableNormal"/>
    <w:uiPriority w:val="39"/>
    <w:rsid w:val="00F91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75BE"/>
    <w:rPr>
      <w:color w:val="808080"/>
    </w:rPr>
  </w:style>
  <w:style w:type="paragraph" w:customStyle="1" w:styleId="Default">
    <w:name w:val="Default"/>
    <w:rsid w:val="002E339A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4E7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4E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58F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3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1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136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136"/>
    <w:rPr>
      <w:rFonts w:ascii="Verdana" w:eastAsia="Verdana" w:hAnsi="Verdana" w:cs="Verdana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3E3CB4"/>
  </w:style>
  <w:style w:type="character" w:customStyle="1" w:styleId="eop">
    <w:name w:val="eop"/>
    <w:basedOn w:val="DefaultParagraphFont"/>
    <w:rsid w:val="003E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ppealRequest@dds.ca.gov" TargetMode="External"/><Relationship Id="rId18" Type="http://schemas.openxmlformats.org/officeDocument/2006/relationships/hyperlink" Target="https://www.dds.ca.gov/initiatives/sdp/office-of-the-self-determination-ombudsperson/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frcnca.org/get-connected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bit.ly/DDSAppealForm" TargetMode="External"/><Relationship Id="rId17" Type="http://schemas.openxmlformats.org/officeDocument/2006/relationships/hyperlink" Target="mailto:sdp.ombudsperson@dds.ca.gov" TargetMode="External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ds.ca.gov/initiatives/office-of-the-ombudsperson/" TargetMode="External"/><Relationship Id="rId20" Type="http://schemas.openxmlformats.org/officeDocument/2006/relationships/hyperlink" Target="https://www.disabilityrightsca.org/intake-form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s://www.dds.ca.gov/wp-content/uploads/2023/03/Appeal-Rights-March-2023-Khmer.pdf" TargetMode="Externa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mailto:ombudsperson@dds.ca.gov" TargetMode="External"/><Relationship Id="rId23" Type="http://schemas.openxmlformats.org/officeDocument/2006/relationships/hyperlink" Target="https://www.dds.ca.gov/wp-content/uploads/2023/04/Information-Packet-Khmer.pdf" TargetMode="Externa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scdd.ca.gov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isabilityrightsca.org/what-we-do/programs/office-of-clients-rights-advocacy-ocra/ocra-staff-links" TargetMode="External"/><Relationship Id="rId22" Type="http://schemas.openxmlformats.org/officeDocument/2006/relationships/image" Target="media/image1.emf"/><Relationship Id="rId27" Type="http://schemas.openxmlformats.org/officeDocument/2006/relationships/footer" Target="footer2.xml"/><Relationship Id="rId30" Type="http://schemas.openxmlformats.org/officeDocument/2006/relationships/footer" Target="footer4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d.Davis\Desktop\DS%20Form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BEC82213FA410BBC72AEDDCF34D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3133D-961A-470E-A783-CA2234965AB7}"/>
      </w:docPartPr>
      <w:docPartBody>
        <w:p w:rsidR="00F628D8" w:rsidRDefault="007D2101">
          <w:pPr>
            <w:pStyle w:val="5EBEC82213FA410BBC72AEDDCF34DE9D"/>
          </w:pPr>
          <w:r w:rsidRPr="00DD3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9E5EB7215640FDB458846EAE787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F3F86-4E86-4441-B3BC-F314D4354752}"/>
      </w:docPartPr>
      <w:docPartBody>
        <w:p w:rsidR="00F628D8" w:rsidRDefault="00F628D8"/>
      </w:docPartBody>
    </w:docPart>
    <w:docPart>
      <w:docPartPr>
        <w:name w:val="6384C4EBDFEF4BD29F169B7EF8721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5BD52-9267-44EF-88DE-BAE6A3EDA179}"/>
      </w:docPartPr>
      <w:docPartBody>
        <w:p w:rsidR="00F628D8" w:rsidRDefault="00F628D8"/>
      </w:docPartBody>
    </w:docPart>
    <w:docPart>
      <w:docPartPr>
        <w:name w:val="BD62F9DA71E146A98B35C51E4DA11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23883-8551-429D-B225-075CAD9DA4C8}"/>
      </w:docPartPr>
      <w:docPartBody>
        <w:p w:rsidR="00F628D8" w:rsidRDefault="007D2101" w:rsidP="00B1503D">
          <w:pPr>
            <w:pStyle w:val="BD62F9DA71E146A98B35C51E4DA112C7"/>
          </w:pPr>
          <w:r w:rsidRPr="00DD3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955BB8D8F042ABA4C0C0F747705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6EDDD-06E9-4D24-9EE6-6EE90F128352}"/>
      </w:docPartPr>
      <w:docPartBody>
        <w:p w:rsidR="00DD5BFB" w:rsidRDefault="007D2101" w:rsidP="00D329CC">
          <w:pPr>
            <w:pStyle w:val="9C955BB8D8F042ABA4C0C0F74770542E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CDFC0B8EEB4D03853FFD1AB8C28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6D0E3-25F8-4F11-9D75-FCFB1794C3A4}"/>
      </w:docPartPr>
      <w:docPartBody>
        <w:p w:rsidR="00DD5BFB" w:rsidRDefault="007D2101" w:rsidP="00D329CC">
          <w:pPr>
            <w:pStyle w:val="44CDFC0B8EEB4D03853FFD1AB8C285B1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1D753FAE4246EB9C11EDFED9EB4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34DA2-A14D-4F43-A137-9797198544A5}"/>
      </w:docPartPr>
      <w:docPartBody>
        <w:p w:rsidR="0011035F" w:rsidRDefault="0011035F"/>
      </w:docPartBody>
    </w:docPart>
    <w:docPart>
      <w:docPartPr>
        <w:name w:val="71632C42C6944CE5B9B9D73A6013D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43E28-2F81-40DE-B20F-1D75138EBC05}"/>
      </w:docPartPr>
      <w:docPartBody>
        <w:p w:rsidR="0011035F" w:rsidRDefault="0011035F"/>
      </w:docPartBody>
    </w:docPart>
    <w:docPart>
      <w:docPartPr>
        <w:name w:val="4C231B1E5E60436CB816EC23EB9F5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EADD0-9E2F-4255-9A50-554DE9801480}"/>
      </w:docPartPr>
      <w:docPartBody>
        <w:p w:rsidR="0011035F" w:rsidRDefault="0011035F"/>
      </w:docPartBody>
    </w:docPart>
    <w:docPart>
      <w:docPartPr>
        <w:name w:val="39F60780359A4834A8C601BB7ED6C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4B396-3E4D-4F98-8BD4-0A2D243A69CF}"/>
      </w:docPartPr>
      <w:docPartBody>
        <w:p w:rsidR="0011035F" w:rsidRDefault="0011035F"/>
      </w:docPartBody>
    </w:docPart>
    <w:docPart>
      <w:docPartPr>
        <w:name w:val="A0B1B9BA000843C48D770927993F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938E1-E891-4406-88AC-4ED86107C2D3}"/>
      </w:docPartPr>
      <w:docPartBody>
        <w:p w:rsidR="0011035F" w:rsidRDefault="0011035F"/>
      </w:docPartBody>
    </w:docPart>
    <w:docPart>
      <w:docPartPr>
        <w:name w:val="A75CFC5DABDE4FE7B7ED14581E132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A36A7-7301-4210-9E2B-B9A1C93D4872}"/>
      </w:docPartPr>
      <w:docPartBody>
        <w:p w:rsidR="0011035F" w:rsidRDefault="0011035F"/>
      </w:docPartBody>
    </w:docPart>
    <w:docPart>
      <w:docPartPr>
        <w:name w:val="87E417FBE36A47B589654FAAD53C9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78E3D-84C0-4DA7-88DC-A643B0760E71}"/>
      </w:docPartPr>
      <w:docPartBody>
        <w:p w:rsidR="0011035F" w:rsidRDefault="0011035F"/>
      </w:docPartBody>
    </w:docPart>
    <w:docPart>
      <w:docPartPr>
        <w:name w:val="0058438946D642048FF64FA4D3314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DC772-CC23-41B3-8622-658C7290A6D3}"/>
      </w:docPartPr>
      <w:docPartBody>
        <w:p w:rsidR="0011035F" w:rsidRDefault="0011035F"/>
      </w:docPartBody>
    </w:docPart>
    <w:docPart>
      <w:docPartPr>
        <w:name w:val="35C0560234144EA582D65182DCA22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1AC5D-9050-432F-BEA3-7F5AADB3BB9B}"/>
      </w:docPartPr>
      <w:docPartBody>
        <w:p w:rsidR="0011035F" w:rsidRDefault="0011035F"/>
      </w:docPartBody>
    </w:docPart>
    <w:docPart>
      <w:docPartPr>
        <w:name w:val="3D45F865FD5C4794A67A313D24899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E4B9B-F72F-4698-BB06-78BEE1A33430}"/>
      </w:docPartPr>
      <w:docPartBody>
        <w:p w:rsidR="0011035F" w:rsidRDefault="0011035F"/>
      </w:docPartBody>
    </w:docPart>
    <w:docPart>
      <w:docPartPr>
        <w:name w:val="065C1D1A9A3B46E78F2D352D67D03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66853-84DD-4265-87F0-12268AC72CBD}"/>
      </w:docPartPr>
      <w:docPartBody>
        <w:p w:rsidR="0011035F" w:rsidRDefault="0011035F"/>
      </w:docPartBody>
    </w:docPart>
    <w:docPart>
      <w:docPartPr>
        <w:name w:val="811CBB0340FC497E8B38019A0E35A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D0123-795C-43FB-971C-2AC169711C6A}"/>
      </w:docPartPr>
      <w:docPartBody>
        <w:p w:rsidR="0011035F" w:rsidRDefault="0011035F"/>
      </w:docPartBody>
    </w:docPart>
    <w:docPart>
      <w:docPartPr>
        <w:name w:val="7D5858189D324229874BB7EC3FA69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0A046-0546-41E1-88CD-71602DB06F4F}"/>
      </w:docPartPr>
      <w:docPartBody>
        <w:p w:rsidR="0011035F" w:rsidRDefault="0011035F"/>
      </w:docPartBody>
    </w:docPart>
    <w:docPart>
      <w:docPartPr>
        <w:name w:val="5B891E4DA8C04A3F87143CCB605E8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ACF08-F34A-4A3A-9274-17972B88B3F8}"/>
      </w:docPartPr>
      <w:docPartBody>
        <w:p w:rsidR="0011035F" w:rsidRDefault="0011035F"/>
      </w:docPartBody>
    </w:docPart>
    <w:docPart>
      <w:docPartPr>
        <w:name w:val="E0F52F27908A45EBBB3AE4FC2D1AD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D5E7C-3E09-4B76-A3AF-FB922FB8C0FA}"/>
      </w:docPartPr>
      <w:docPartBody>
        <w:p w:rsidR="0011035F" w:rsidRDefault="0011035F"/>
      </w:docPartBody>
    </w:docPart>
    <w:docPart>
      <w:docPartPr>
        <w:name w:val="0F29F8BDB4524EAFB3030C54A68D5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44977-5635-4DDF-8E1F-6A06890FC737}"/>
      </w:docPartPr>
      <w:docPartBody>
        <w:p w:rsidR="0011035F" w:rsidRDefault="0011035F"/>
      </w:docPartBody>
    </w:docPart>
    <w:docPart>
      <w:docPartPr>
        <w:name w:val="9F974A2D29C2472A85ECF13FD1065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9F841-BD99-4028-BB51-E4247827CABD}"/>
      </w:docPartPr>
      <w:docPartBody>
        <w:p w:rsidR="0011035F" w:rsidRDefault="0011035F"/>
      </w:docPartBody>
    </w:docPart>
    <w:docPart>
      <w:docPartPr>
        <w:name w:val="3009684716C24DF2A1514BD617897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84EA1-AF30-4FCF-BF4B-2EB3C62691C8}"/>
      </w:docPartPr>
      <w:docPartBody>
        <w:p w:rsidR="0011035F" w:rsidRDefault="0011035F"/>
      </w:docPartBody>
    </w:docPart>
    <w:docPart>
      <w:docPartPr>
        <w:name w:val="1F1D783A900F4C84AFE062D50E1AE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20386-7AB5-45AE-9878-E52B8891BCF4}"/>
      </w:docPartPr>
      <w:docPartBody>
        <w:p w:rsidR="0011035F" w:rsidRDefault="0011035F"/>
      </w:docPartBody>
    </w:docPart>
    <w:docPart>
      <w:docPartPr>
        <w:name w:val="7976AE335161486D9C69C67081EC9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1F10B-DF23-4A9F-8BBC-015390D48EB8}"/>
      </w:docPartPr>
      <w:docPartBody>
        <w:p w:rsidR="0011035F" w:rsidRDefault="0011035F"/>
      </w:docPartBody>
    </w:docPart>
    <w:docPart>
      <w:docPartPr>
        <w:name w:val="1380A20F4ADE4ED6811737E754E47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359D1-4290-4CE5-B093-BFC7DCDA3F73}"/>
      </w:docPartPr>
      <w:docPartBody>
        <w:p w:rsidR="0011035F" w:rsidRDefault="0011035F"/>
      </w:docPartBody>
    </w:docPart>
    <w:docPart>
      <w:docPartPr>
        <w:name w:val="FA650855BA524E63BFC60ED59B19F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DB74E-CF7F-42CB-A8FD-5B47F87F534C}"/>
      </w:docPartPr>
      <w:docPartBody>
        <w:p w:rsidR="0011035F" w:rsidRDefault="0011035F"/>
      </w:docPartBody>
    </w:docPart>
    <w:docPart>
      <w:docPartPr>
        <w:name w:val="5B9E5037EFF44853B9C2A4DDE8294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DDE57-426D-43E4-B012-97995537442A}"/>
      </w:docPartPr>
      <w:docPartBody>
        <w:p w:rsidR="0011035F" w:rsidRDefault="0011035F"/>
      </w:docPartBody>
    </w:docPart>
    <w:docPart>
      <w:docPartPr>
        <w:name w:val="54C43F95907B4C67A3B57883A4CB1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E2C9E-04BD-44D0-935E-6CECB6B9750A}"/>
      </w:docPartPr>
      <w:docPartBody>
        <w:p w:rsidR="0011035F" w:rsidRDefault="0011035F"/>
      </w:docPartBody>
    </w:docPart>
    <w:docPart>
      <w:docPartPr>
        <w:name w:val="834FCDA3FE314858B9D8FACC7EDFE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7E80D-D266-4E7B-AE48-EA2114FAABDD}"/>
      </w:docPartPr>
      <w:docPartBody>
        <w:p w:rsidR="0011035F" w:rsidRDefault="0011035F"/>
      </w:docPartBody>
    </w:docPart>
    <w:docPart>
      <w:docPartPr>
        <w:name w:val="578B00A4CBFF4270B4D6475B7821A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B9246-D638-420D-B38B-9244D1E1A45D}"/>
      </w:docPartPr>
      <w:docPartBody>
        <w:p w:rsidR="0011035F" w:rsidRDefault="0011035F"/>
      </w:docPartBody>
    </w:docPart>
    <w:docPart>
      <w:docPartPr>
        <w:name w:val="B4A48D6C667D4674A18E39486CDA3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DD945-87B4-417B-B8E6-EB55563CB432}"/>
      </w:docPartPr>
      <w:docPartBody>
        <w:p w:rsidR="0011035F" w:rsidRDefault="0011035F"/>
      </w:docPartBody>
    </w:docPart>
    <w:docPart>
      <w:docPartPr>
        <w:name w:val="FA491DAA19404AF890E2C2A25D185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0EE33-3ADC-4C4E-B703-2662BA130FEA}"/>
      </w:docPartPr>
      <w:docPartBody>
        <w:p w:rsidR="0011035F" w:rsidRDefault="0011035F"/>
      </w:docPartBody>
    </w:docPart>
    <w:docPart>
      <w:docPartPr>
        <w:name w:val="655C6AA74D8A4A95A59917AA4F276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7F1C-1595-441F-ACF4-9F71444AA7B1}"/>
      </w:docPartPr>
      <w:docPartBody>
        <w:p w:rsidR="0011035F" w:rsidRDefault="0011035F"/>
      </w:docPartBody>
    </w:docPart>
    <w:docPart>
      <w:docPartPr>
        <w:name w:val="4735A45BA2FE42F59E944BFFCBDCD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4620D-4473-44F2-99CE-F4DD31931E22}"/>
      </w:docPartPr>
      <w:docPartBody>
        <w:p w:rsidR="0011035F" w:rsidRDefault="0011035F"/>
      </w:docPartBody>
    </w:docPart>
    <w:docPart>
      <w:docPartPr>
        <w:name w:val="549C4A8A8A8B464B8D23C43DCA67A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3E16D-15F3-42B1-AB58-F88651826560}"/>
      </w:docPartPr>
      <w:docPartBody>
        <w:p w:rsidR="0011035F" w:rsidRDefault="0011035F"/>
      </w:docPartBody>
    </w:docPart>
    <w:docPart>
      <w:docPartPr>
        <w:name w:val="F78883EE9AC84A95A3E85227044C9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8AEDC-A0D5-499C-B517-F89F43DD4550}"/>
      </w:docPartPr>
      <w:docPartBody>
        <w:p w:rsidR="00E44726" w:rsidRDefault="00E44726"/>
      </w:docPartBody>
    </w:docPart>
    <w:docPart>
      <w:docPartPr>
        <w:name w:val="8C473E9C3FE745D08BDEADB461214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F7212-06D6-4AC7-A5D9-FAA413CDB48A}"/>
      </w:docPartPr>
      <w:docPartBody>
        <w:p w:rsidR="00E44726" w:rsidRDefault="00E44726"/>
      </w:docPartBody>
    </w:docPart>
    <w:docPart>
      <w:docPartPr>
        <w:name w:val="E643AE5118404915900F3F0FBB6DB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DB329-B331-4427-870A-D30F34A85888}"/>
      </w:docPartPr>
      <w:docPartBody>
        <w:p w:rsidR="00E44726" w:rsidRDefault="00E44726"/>
      </w:docPartBody>
    </w:docPart>
    <w:docPart>
      <w:docPartPr>
        <w:name w:val="DC133D451F6E46839DAAD4A3AEAC5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5088F-00A7-4A38-928D-7B262DF1E7BA}"/>
      </w:docPartPr>
      <w:docPartBody>
        <w:p w:rsidR="00E44726" w:rsidRDefault="00E44726"/>
      </w:docPartBody>
    </w:docPart>
    <w:docPart>
      <w:docPartPr>
        <w:name w:val="7F8FCE97301E4F6EA65DD3DCC76E1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A2118-1976-4B09-A216-02E2410F0857}"/>
      </w:docPartPr>
      <w:docPartBody>
        <w:p w:rsidR="00E44726" w:rsidRDefault="00E44726"/>
      </w:docPartBody>
    </w:docPart>
    <w:docPart>
      <w:docPartPr>
        <w:name w:val="8D29A947A83B497B81409BBCDCFD0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E8184-7FDB-415D-8DDD-6CFCD8895D99}"/>
      </w:docPartPr>
      <w:docPartBody>
        <w:p w:rsidR="00E44726" w:rsidRDefault="00E44726"/>
      </w:docPartBody>
    </w:docPart>
    <w:docPart>
      <w:docPartPr>
        <w:name w:val="3707261D65E7457BABA2EF1006F38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565E9-F147-4769-82ED-7E4802DF8E93}"/>
      </w:docPartPr>
      <w:docPartBody>
        <w:p w:rsidR="00E44726" w:rsidRDefault="00E44726"/>
      </w:docPartBody>
    </w:docPart>
    <w:docPart>
      <w:docPartPr>
        <w:name w:val="4F231ACEC22543BE8D781BAC1B1A4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E6061-81A6-48C4-92F1-6B8C65881354}"/>
      </w:docPartPr>
      <w:docPartBody>
        <w:p w:rsidR="00E44726" w:rsidRDefault="00E44726"/>
      </w:docPartBody>
    </w:docPart>
    <w:docPart>
      <w:docPartPr>
        <w:name w:val="3170E6AE176E4AD6A52C6507DD62F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ACD9-975E-4A17-BCE2-8ECB7CB6493D}"/>
      </w:docPartPr>
      <w:docPartBody>
        <w:p w:rsidR="00E44726" w:rsidRDefault="00E44726"/>
      </w:docPartBody>
    </w:docPart>
    <w:docPart>
      <w:docPartPr>
        <w:name w:val="A116B9FA22D647F7B8E8B4A24EA61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8B043-5B98-4330-B6AD-4631CFAA7A36}"/>
      </w:docPartPr>
      <w:docPartBody>
        <w:p w:rsidR="00E44726" w:rsidRDefault="00E44726"/>
      </w:docPartBody>
    </w:docPart>
    <w:docPart>
      <w:docPartPr>
        <w:name w:val="13192CAEEF464C46808F5B28B5DF5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9E737-D9CA-4A66-B042-9C527D289F09}"/>
      </w:docPartPr>
      <w:docPartBody>
        <w:p w:rsidR="00E44726" w:rsidRDefault="00E44726"/>
      </w:docPartBody>
    </w:docPart>
    <w:docPart>
      <w:docPartPr>
        <w:name w:val="A67B70C197FD4BA5AF43B645A6CD3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286FE-DF71-4E50-A3C8-16D09E14B7B0}"/>
      </w:docPartPr>
      <w:docPartBody>
        <w:p w:rsidR="00E44726" w:rsidRDefault="00E44726"/>
      </w:docPartBody>
    </w:docPart>
    <w:docPart>
      <w:docPartPr>
        <w:name w:val="2D2D7F1C05CC431F88110A084C078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978F6-7733-4EA5-AD86-29B05D9A03CB}"/>
      </w:docPartPr>
      <w:docPartBody>
        <w:p w:rsidR="00E44726" w:rsidRDefault="00E44726"/>
      </w:docPartBody>
    </w:docPart>
    <w:docPart>
      <w:docPartPr>
        <w:name w:val="56C4D57FD5B745FC8E1FF694A5BBE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990ED-AD29-4A39-A879-D1155AE43AB9}"/>
      </w:docPartPr>
      <w:docPartBody>
        <w:p w:rsidR="00E44726" w:rsidRDefault="00E44726"/>
      </w:docPartBody>
    </w:docPart>
    <w:docPart>
      <w:docPartPr>
        <w:name w:val="62BEFFDB7DA445718C559D02CD4F1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BF631-58D9-4A99-B689-D8EC9D677A1B}"/>
      </w:docPartPr>
      <w:docPartBody>
        <w:p w:rsidR="00E44726" w:rsidRDefault="00E44726"/>
      </w:docPartBody>
    </w:docPart>
    <w:docPart>
      <w:docPartPr>
        <w:name w:val="FDD503F1F0FD6344A159DBF49837F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23DC3-B2DD-7A48-9C94-FC4FECFDBAB6}"/>
      </w:docPartPr>
      <w:docPartBody>
        <w:p w:rsidR="007D2101" w:rsidRDefault="00ED5B9D" w:rsidP="00ED5B9D">
          <w:pPr>
            <w:pStyle w:val="FDD503F1F0FD6344A159DBF49837FB10"/>
          </w:pPr>
          <w:r>
            <w:rPr>
              <w:rFonts w:ascii="DaunPenh" w:eastAsia="DaunPenh" w:hAnsi="DaunPenh" w:cs="DaunPenh"/>
            </w:rPr>
            <w:t>ជ្រើសរើសធាតុមួយ</w:t>
          </w:r>
        </w:p>
      </w:docPartBody>
    </w:docPart>
    <w:docPart>
      <w:docPartPr>
        <w:name w:val="912FF71793F3EF4B95CF8C482B019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6F55D-E02C-044D-A034-66A04316C464}"/>
      </w:docPartPr>
      <w:docPartBody>
        <w:p w:rsidR="007D2101" w:rsidRDefault="00ED5B9D" w:rsidP="00ED5B9D">
          <w:pPr>
            <w:pStyle w:val="912FF71793F3EF4B95CF8C482B0192DB"/>
          </w:pPr>
          <w:r>
            <w:rPr>
              <w:rFonts w:ascii="DaunPenh" w:eastAsia="DaunPenh" w:hAnsi="DaunPenh" w:cs="DaunPenh"/>
            </w:rPr>
            <w:t>ជ្រើសរើសធាតុមួយ</w:t>
          </w:r>
        </w:p>
      </w:docPartBody>
    </w:docPart>
    <w:docPart>
      <w:docPartPr>
        <w:name w:val="115554C230F0824D9366EA377977E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86684-6F74-AA48-B2D3-F75EF1FC2D11}"/>
      </w:docPartPr>
      <w:docPartBody>
        <w:p w:rsidR="007D2101" w:rsidRDefault="007D2101"/>
      </w:docPartBody>
    </w:docPart>
    <w:docPart>
      <w:docPartPr>
        <w:name w:val="F12D24B5EC4E6642A806D615353B6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7C426-3319-7949-A850-8F783093238F}"/>
      </w:docPartPr>
      <w:docPartBody>
        <w:p w:rsidR="007D2101" w:rsidRDefault="007D2101"/>
      </w:docPartBody>
    </w:docPart>
    <w:docPart>
      <w:docPartPr>
        <w:name w:val="A81FEF7347B9B64B9758541A051D0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C48B3-F27E-9849-8542-4CB5CD5DA3D9}"/>
      </w:docPartPr>
      <w:docPartBody>
        <w:p w:rsidR="007D2101" w:rsidRDefault="007D2101"/>
      </w:docPartBody>
    </w:docPart>
    <w:docPart>
      <w:docPartPr>
        <w:name w:val="7E296EB2A2FE8840AEABE90163CA6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B8C21-468A-F748-80D0-C5E517D14BD4}"/>
      </w:docPartPr>
      <w:docPartBody>
        <w:p w:rsidR="007D2101" w:rsidRDefault="007D2101"/>
      </w:docPartBody>
    </w:docPart>
    <w:docPart>
      <w:docPartPr>
        <w:name w:val="F80A463F8781A54F914BBE86765E5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152C5-4139-7545-9DD0-51D8CCC122DA}"/>
      </w:docPartPr>
      <w:docPartBody>
        <w:p w:rsidR="007D2101" w:rsidRDefault="007D2101"/>
      </w:docPartBody>
    </w:docPart>
    <w:docPart>
      <w:docPartPr>
        <w:name w:val="A6948260BA99584E8E2A39B83F19A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7A94D-76AD-4E43-886B-75C5717EE515}"/>
      </w:docPartPr>
      <w:docPartBody>
        <w:p w:rsidR="007D2101" w:rsidRDefault="007D2101"/>
      </w:docPartBody>
    </w:docPart>
    <w:docPart>
      <w:docPartPr>
        <w:name w:val="C571C18BC4E4214F910F9F0506E44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ADF2D-BEC5-4F46-A345-282FEE76CE83}"/>
      </w:docPartPr>
      <w:docPartBody>
        <w:p w:rsidR="007D2101" w:rsidRDefault="007D2101"/>
      </w:docPartBody>
    </w:docPart>
    <w:docPart>
      <w:docPartPr>
        <w:name w:val="FBC16C8E2F09B8408E2F9544C7BCD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6369A-1254-124C-9394-BB4DFAF719A0}"/>
      </w:docPartPr>
      <w:docPartBody>
        <w:p w:rsidR="007D2101" w:rsidRDefault="007D2101"/>
      </w:docPartBody>
    </w:docPart>
    <w:docPart>
      <w:docPartPr>
        <w:name w:val="01C8DF2C24C9C3428DE0205EF5C3E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87E4A-305C-0545-9354-891CD7A51710}"/>
      </w:docPartPr>
      <w:docPartBody>
        <w:p w:rsidR="007D2101" w:rsidRDefault="007D2101"/>
      </w:docPartBody>
    </w:docPart>
    <w:docPart>
      <w:docPartPr>
        <w:name w:val="D159C0F13DA9334C98434A8BC2777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389E8-DC21-5847-A0F7-BFFE57216542}"/>
      </w:docPartPr>
      <w:docPartBody>
        <w:p w:rsidR="007D2101" w:rsidRDefault="007D2101"/>
      </w:docPartBody>
    </w:docPart>
    <w:docPart>
      <w:docPartPr>
        <w:name w:val="A3417E9AFE4CF743B3EA7B5E5DB91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13F21-979F-CC4C-A007-BB00634951F5}"/>
      </w:docPartPr>
      <w:docPartBody>
        <w:p w:rsidR="007D2101" w:rsidRDefault="00ED5B9D" w:rsidP="00ED5B9D">
          <w:pPr>
            <w:pStyle w:val="A3417E9AFE4CF743B3EA7B5E5DB91C12"/>
          </w:pPr>
          <w:r>
            <w:rPr>
              <w:rFonts w:ascii="DaunPenh" w:eastAsia="DaunPenh" w:hAnsi="DaunPenh" w:cs="DaunPenh"/>
            </w:rPr>
            <w:t>ជ្រើសរើសធាតុមួយ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hmer M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3D"/>
    <w:rsid w:val="000176F0"/>
    <w:rsid w:val="000F3C72"/>
    <w:rsid w:val="0011035F"/>
    <w:rsid w:val="004B27CE"/>
    <w:rsid w:val="007D2101"/>
    <w:rsid w:val="009A37DE"/>
    <w:rsid w:val="00B1503D"/>
    <w:rsid w:val="00B17BD6"/>
    <w:rsid w:val="00B71F42"/>
    <w:rsid w:val="00CC454A"/>
    <w:rsid w:val="00D031D8"/>
    <w:rsid w:val="00D329CC"/>
    <w:rsid w:val="00D46DD3"/>
    <w:rsid w:val="00DD5BFB"/>
    <w:rsid w:val="00E44726"/>
    <w:rsid w:val="00E75DAC"/>
    <w:rsid w:val="00ED5B9D"/>
    <w:rsid w:val="00ED636E"/>
    <w:rsid w:val="00F17FF8"/>
    <w:rsid w:val="00F6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454A"/>
    <w:rPr>
      <w:color w:val="808080"/>
    </w:rPr>
  </w:style>
  <w:style w:type="paragraph" w:customStyle="1" w:styleId="5EBEC82213FA410BBC72AEDDCF34DE9D">
    <w:name w:val="5EBEC82213FA410BBC72AEDDCF34DE9D"/>
  </w:style>
  <w:style w:type="paragraph" w:customStyle="1" w:styleId="BD62F9DA71E146A98B35C51E4DA112C7">
    <w:name w:val="BD62F9DA71E146A98B35C51E4DA112C7"/>
    <w:rsid w:val="00B1503D"/>
  </w:style>
  <w:style w:type="paragraph" w:customStyle="1" w:styleId="9C955BB8D8F042ABA4C0C0F74770542E">
    <w:name w:val="9C955BB8D8F042ABA4C0C0F74770542E"/>
    <w:rsid w:val="00D329CC"/>
  </w:style>
  <w:style w:type="paragraph" w:customStyle="1" w:styleId="44CDFC0B8EEB4D03853FFD1AB8C285B1">
    <w:name w:val="44CDFC0B8EEB4D03853FFD1AB8C285B1"/>
    <w:rsid w:val="00D329CC"/>
  </w:style>
  <w:style w:type="paragraph" w:customStyle="1" w:styleId="FDD503F1F0FD6344A159DBF49837FB10">
    <w:name w:val="FDD503F1F0FD6344A159DBF49837FB10"/>
    <w:rsid w:val="00ED5B9D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912FF71793F3EF4B95CF8C482B0192DB">
    <w:name w:val="912FF71793F3EF4B95CF8C482B0192DB"/>
    <w:rsid w:val="00ED5B9D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A3417E9AFE4CF743B3EA7B5E5DB91C12">
    <w:name w:val="A3417E9AFE4CF743B3EA7B5E5DB91C12"/>
    <w:rsid w:val="00ED5B9D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4" ma:contentTypeDescription="Create a new document." ma:contentTypeScope="" ma:versionID="5817c4c8182b23084a6b92117b97480a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a39e0256d44ec83bfc84f2acfdeafe94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Props1.xml><?xml version="1.0" encoding="utf-8"?>
<ds:datastoreItem xmlns:ds="http://schemas.openxmlformats.org/officeDocument/2006/customXml" ds:itemID="{6342CEEB-869C-4DC2-8445-B77373C10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044A4E-9D4A-4E8B-BE0A-7D38CF6588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9679B-11AE-4A9F-A382-FEB895E7F7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6DBC76-DCE8-4723-8D59-3C15C58F14A9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 Forms Template.dotx</Template>
  <TotalTime>1097</TotalTime>
  <Pages>8</Pages>
  <Words>1552</Words>
  <Characters>8459</Characters>
  <Application>Microsoft Office Word</Application>
  <DocSecurity>0</DocSecurity>
  <Lines>367</Lines>
  <Paragraphs>333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 Forms Template</vt:lpstr>
    </vt:vector>
  </TitlesOfParts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DS_1821_Lanterman_Appeal_Request_Khmer</dc:title>
  <dc:creator>Department of Developmental Services</dc:creator>
  <cp:lastModifiedBy>Ross, Kayleigh@DDS</cp:lastModifiedBy>
  <cp:revision>117</cp:revision>
  <dcterms:created xsi:type="dcterms:W3CDTF">2023-02-15T16:58:00Z</dcterms:created>
  <dcterms:modified xsi:type="dcterms:W3CDTF">2024-01-22T17:14:00Z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TKVER">
    <vt:lpwstr>2017.1.1.18220 Pro Production-32</vt:lpwstr>
  </property>
  <property fmtid="{D5CDD505-2E9C-101B-9397-08002B2CF9AE}" pid="3" name="Created">
    <vt:filetime>2022-11-29T00:00:00Z</vt:filetime>
  </property>
  <property fmtid="{D5CDD505-2E9C-101B-9397-08002B2CF9AE}" pid="4" name="DocuSignConversionCorrelationToken">
    <vt:lpwstr>f219c09b-a492-4c5a-8029-8adcd527dc5b</vt:lpwstr>
  </property>
  <property fmtid="{D5CDD505-2E9C-101B-9397-08002B2CF9AE}" pid="5" name="LastSaved">
    <vt:filetime>2022-12-12T00:00:00Z</vt:filetime>
  </property>
  <property fmtid="{D5CDD505-2E9C-101B-9397-08002B2CF9AE}" pid="6" name="Producer">
    <vt:lpwstr>PDFKit.NET 22.3.200.36559 DMV9</vt:lpwstr>
  </property>
  <property fmtid="{D5CDD505-2E9C-101B-9397-08002B2CF9AE}" pid="7" name="ContentTypeId">
    <vt:lpwstr>0x010100A50D9385B2D5DF44936BEA12CE07BD99</vt:lpwstr>
  </property>
  <property fmtid="{D5CDD505-2E9C-101B-9397-08002B2CF9AE}" pid="8" name="GrammarlyDocumentId">
    <vt:lpwstr>42832f9fcf68bdf600cdb896cdd42b88bfacb82cd737c277b6bcc51f8ab1db69</vt:lpwstr>
  </property>
  <property fmtid="{D5CDD505-2E9C-101B-9397-08002B2CF9AE}" pid="9" name="MediaServiceImageTags">
    <vt:lpwstr/>
  </property>
</Properties>
</file>