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B570" w14:textId="77777777" w:rsidR="003762E3" w:rsidRPr="00A60A8A" w:rsidRDefault="00EA112F" w:rsidP="00A60A8A">
      <w:pPr>
        <w:pStyle w:val="BodyText"/>
        <w:rPr>
          <w:rFonts w:ascii="Lao MN" w:hAnsi="Lao MN" w:cs="Lao MN"/>
          <w:b w:val="0"/>
          <w:sz w:val="16"/>
          <w:szCs w:val="16"/>
        </w:rPr>
      </w:pPr>
      <w:bookmarkStart w:id="0" w:name="_Hlk122513893"/>
      <w:proofErr w:type="spellStart"/>
      <w:r w:rsidRPr="00A60A8A">
        <w:rPr>
          <w:rFonts w:ascii="Lao MN" w:eastAsia="Arial Unicode MS" w:hAnsi="Lao MN" w:cs="Lao MN"/>
          <w:b w:val="0"/>
          <w:sz w:val="16"/>
          <w:szCs w:val="16"/>
        </w:rPr>
        <w:t>ລັດຄາລິຟໍເນຍ</w:t>
      </w:r>
      <w:proofErr w:type="spellEnd"/>
      <w:r w:rsidRPr="00A60A8A">
        <w:rPr>
          <w:rFonts w:ascii="Lao MN" w:eastAsia="Arial Unicode MS" w:hAnsi="Lao MN" w:cs="Lao MN"/>
          <w:b w:val="0"/>
          <w:sz w:val="16"/>
          <w:szCs w:val="16"/>
        </w:rPr>
        <w:t xml:space="preserve"> - </w:t>
      </w:r>
      <w:proofErr w:type="spellStart"/>
      <w:r w:rsidRPr="00A60A8A">
        <w:rPr>
          <w:rFonts w:ascii="Lao MN" w:eastAsia="Arial Unicode MS" w:hAnsi="Lao MN" w:cs="Lao MN"/>
          <w:b w:val="0"/>
          <w:sz w:val="16"/>
          <w:szCs w:val="16"/>
        </w:rPr>
        <w:t>ອົງການບໍລິການສຸຂະພາບ</w:t>
      </w:r>
      <w:proofErr w:type="spellEnd"/>
      <w:r w:rsidRPr="00A60A8A">
        <w:rPr>
          <w:rFonts w:ascii="Lao MN" w:eastAsia="Arial Unicode MS" w:hAnsi="Lao MN" w:cs="Lao MN"/>
          <w:b w:val="0"/>
          <w:sz w:val="16"/>
          <w:szCs w:val="16"/>
        </w:rPr>
        <w:t xml:space="preserve"> </w:t>
      </w:r>
      <w:proofErr w:type="spellStart"/>
      <w:r w:rsidRPr="00A60A8A">
        <w:rPr>
          <w:rFonts w:ascii="Lao MN" w:eastAsia="Arial Unicode MS" w:hAnsi="Lao MN" w:cs="Lao MN"/>
          <w:b w:val="0"/>
          <w:sz w:val="16"/>
          <w:szCs w:val="16"/>
        </w:rPr>
        <w:t>ແລະ</w:t>
      </w:r>
      <w:proofErr w:type="spellEnd"/>
      <w:r w:rsidRPr="00A60A8A">
        <w:rPr>
          <w:rFonts w:ascii="Lao MN" w:eastAsia="Arial Unicode MS" w:hAnsi="Lao MN" w:cs="Lao MN"/>
          <w:b w:val="0"/>
          <w:sz w:val="16"/>
          <w:szCs w:val="16"/>
        </w:rPr>
        <w:t xml:space="preserve"> </w:t>
      </w:r>
      <w:proofErr w:type="spellStart"/>
      <w:r w:rsidRPr="00A60A8A">
        <w:rPr>
          <w:rFonts w:ascii="Lao MN" w:eastAsia="Arial Unicode MS" w:hAnsi="Lao MN" w:cs="Lao MN"/>
          <w:b w:val="0"/>
          <w:sz w:val="16"/>
          <w:szCs w:val="16"/>
        </w:rPr>
        <w:t>ມະນຸດ</w:t>
      </w:r>
      <w:proofErr w:type="spellEnd"/>
    </w:p>
    <w:sdt>
      <w:sdtPr>
        <w:rPr>
          <w:rFonts w:ascii="Lao MN" w:hAnsi="Lao MN" w:cs="Lao MN"/>
          <w:b w:val="0"/>
          <w:sz w:val="24"/>
          <w:szCs w:val="24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6053560A" w14:textId="77777777" w:rsidR="00CA0984" w:rsidRPr="00A60A8A" w:rsidRDefault="00EA112F" w:rsidP="00A60A8A">
          <w:pPr>
            <w:pStyle w:val="BodyText"/>
            <w:rPr>
              <w:rFonts w:ascii="Lao MN" w:hAnsi="Lao MN" w:cs="Lao MN"/>
              <w:b w:val="0"/>
              <w:sz w:val="24"/>
              <w:szCs w:val="24"/>
            </w:rPr>
          </w:pPr>
          <w:proofErr w:type="spellStart"/>
          <w:r w:rsidRPr="00A60A8A">
            <w:rPr>
              <w:rFonts w:ascii="Lao MN" w:eastAsia="Arial Unicode MS" w:hAnsi="Lao MN" w:cs="Lao MN"/>
              <w:b w:val="0"/>
              <w:sz w:val="24"/>
              <w:szCs w:val="24"/>
            </w:rPr>
            <w:t>ແບບຟອມການຮ້ອງຂໍອຸທອນກ່ຽວກັບກົດໝາຍ</w:t>
          </w:r>
          <w:proofErr w:type="spellEnd"/>
          <w:r w:rsidRPr="00A60A8A">
            <w:rPr>
              <w:rFonts w:ascii="Lao MN" w:eastAsia="Arial Unicode MS" w:hAnsi="Lao MN" w:cs="Lao MN"/>
              <w:b w:val="0"/>
              <w:sz w:val="24"/>
              <w:szCs w:val="24"/>
            </w:rPr>
            <w:t xml:space="preserve"> Lanterman</w:t>
          </w:r>
        </w:p>
      </w:sdtContent>
    </w:sdt>
    <w:p w14:paraId="78189AFE" w14:textId="77777777" w:rsidR="00DD5086" w:rsidRPr="00A60A8A" w:rsidRDefault="00EA112F" w:rsidP="00A60A8A">
      <w:pPr>
        <w:pStyle w:val="BodyText"/>
        <w:rPr>
          <w:rFonts w:ascii="Lao MN" w:hAnsi="Lao MN" w:cs="Lao MN"/>
          <w:b w:val="0"/>
          <w:sz w:val="16"/>
          <w:szCs w:val="16"/>
        </w:rPr>
      </w:pPr>
      <w:r w:rsidRPr="00A60A8A">
        <w:rPr>
          <w:rFonts w:ascii="Lao MN" w:eastAsia="Arial Unicode MS" w:hAnsi="Lao MN" w:cs="Lao MN"/>
          <w:b w:val="0"/>
          <w:sz w:val="16"/>
          <w:szCs w:val="16"/>
        </w:rPr>
        <w:t xml:space="preserve">DS </w:t>
      </w:r>
      <w:sdt>
        <w:sdtPr>
          <w:rPr>
            <w:rFonts w:ascii="Lao MN" w:hAnsi="Lao MN" w:cs="Lao MN"/>
            <w:b w:val="0"/>
            <w:sz w:val="16"/>
            <w:szCs w:val="16"/>
          </w:rPr>
          <w:alias w:val="Form Number"/>
          <w:tag w:val="Form Number"/>
          <w:id w:val="135089882"/>
          <w:lock w:val="sdtLocked"/>
          <w:placeholder>
            <w:docPart w:val="5EBEC82213FA410BBC72AEDDCF34DE9D"/>
          </w:placeholder>
          <w:text/>
        </w:sdtPr>
        <w:sdtContent>
          <w:r w:rsidRPr="00A60A8A">
            <w:rPr>
              <w:rFonts w:ascii="Lao MN" w:eastAsia="Arial Unicode MS" w:hAnsi="Lao MN" w:cs="Lao MN"/>
              <w:b w:val="0"/>
              <w:sz w:val="16"/>
              <w:szCs w:val="16"/>
            </w:rPr>
            <w:t>1821</w:t>
          </w:r>
        </w:sdtContent>
      </w:sdt>
      <w:r w:rsidRPr="00A60A8A">
        <w:rPr>
          <w:rFonts w:ascii="Lao MN" w:eastAsia="Arial Unicode MS" w:hAnsi="Lao MN" w:cs="Lao MN"/>
          <w:b w:val="0"/>
          <w:sz w:val="16"/>
          <w:szCs w:val="16"/>
        </w:rPr>
        <w:t xml:space="preserve"> </w:t>
      </w:r>
      <w:proofErr w:type="spellStart"/>
      <w:r w:rsidRPr="00A60A8A">
        <w:rPr>
          <w:rFonts w:ascii="Lao MN" w:eastAsia="Arial Unicode MS" w:hAnsi="Lao MN" w:cs="Lao MN"/>
          <w:b w:val="0"/>
          <w:sz w:val="16"/>
          <w:szCs w:val="16"/>
        </w:rPr>
        <w:t>ປັບປຸງໃໝ</w:t>
      </w:r>
      <w:proofErr w:type="spellEnd"/>
      <w:r w:rsidRPr="00A60A8A">
        <w:rPr>
          <w:rFonts w:ascii="Lao MN" w:eastAsia="Arial Unicode MS" w:hAnsi="Lao MN" w:cs="Lao MN"/>
          <w:b w:val="0"/>
          <w:sz w:val="16"/>
          <w:szCs w:val="16"/>
        </w:rPr>
        <w:t xml:space="preserve">່. </w:t>
      </w:r>
      <w:sdt>
        <w:sdtPr>
          <w:rPr>
            <w:rFonts w:ascii="Lao MN" w:hAnsi="Lao MN" w:cs="Lao MN"/>
            <w:b w:val="0"/>
            <w:sz w:val="16"/>
            <w:szCs w:val="16"/>
          </w:rPr>
          <w:alias w:val="Revision Date"/>
          <w:tag w:val="Revision Date"/>
          <w:id w:val="293587700"/>
          <w:lock w:val="sdtLocked"/>
          <w:placeholder>
            <w:docPart w:val="5EBEC82213FA410BBC72AEDDCF34DE9D"/>
          </w:placeholder>
          <w:text/>
        </w:sdtPr>
        <w:sdtContent>
          <w:r w:rsidRPr="00A60A8A">
            <w:rPr>
              <w:rFonts w:ascii="Lao MN" w:eastAsia="Arial Unicode MS" w:hAnsi="Lao MN" w:cs="Lao MN"/>
              <w:b w:val="0"/>
              <w:sz w:val="16"/>
              <w:szCs w:val="16"/>
            </w:rPr>
            <w:t>09/2023</w:t>
          </w:r>
        </w:sdtContent>
      </w:sdt>
      <w:r w:rsidRPr="00A60A8A">
        <w:rPr>
          <w:rFonts w:ascii="Lao MN" w:eastAsia="Arial Unicode MS" w:hAnsi="Lao MN" w:cs="Lao MN"/>
          <w:b w:val="0"/>
          <w:sz w:val="16"/>
          <w:szCs w:val="16"/>
        </w:rPr>
        <w:t>)</w:t>
      </w:r>
    </w:p>
    <w:p w14:paraId="62FEE88C" w14:textId="77777777" w:rsidR="00DD5086" w:rsidRPr="00A60A8A" w:rsidRDefault="00EA112F" w:rsidP="00A60A8A">
      <w:pPr>
        <w:pStyle w:val="BodyText"/>
        <w:ind w:left="360" w:hanging="90"/>
        <w:rPr>
          <w:rFonts w:ascii="Lao MN" w:hAnsi="Lao MN" w:cs="Lao MN"/>
          <w:b w:val="0"/>
          <w:bCs w:val="0"/>
          <w:sz w:val="16"/>
          <w:szCs w:val="16"/>
        </w:rPr>
      </w:pPr>
      <w:proofErr w:type="spellStart"/>
      <w:r w:rsidRPr="00A60A8A">
        <w:rPr>
          <w:rFonts w:ascii="Lao MN" w:eastAsia="Arial Unicode MS" w:hAnsi="Lao MN" w:cs="Lao MN"/>
          <w:b w:val="0"/>
          <w:bCs w:val="0"/>
          <w:sz w:val="16"/>
          <w:szCs w:val="16"/>
        </w:rPr>
        <w:t>ພະແນກພັດທະນາການບໍລິການ</w:t>
      </w:r>
      <w:proofErr w:type="spellEnd"/>
    </w:p>
    <w:p w14:paraId="682C40D0" w14:textId="77777777" w:rsidR="00DD5086" w:rsidRPr="00A60A8A" w:rsidRDefault="00000000" w:rsidP="00A60A8A">
      <w:pPr>
        <w:pStyle w:val="BodyText"/>
        <w:ind w:left="270"/>
        <w:rPr>
          <w:rFonts w:ascii="Lao MN" w:hAnsi="Lao MN" w:cs="Lao MN"/>
          <w:b w:val="0"/>
          <w:bCs w:val="0"/>
          <w:sz w:val="16"/>
          <w:szCs w:val="16"/>
        </w:rPr>
      </w:pPr>
      <w:sdt>
        <w:sdtPr>
          <w:rPr>
            <w:rFonts w:ascii="Lao MN" w:hAnsi="Lao MN" w:cs="Lao MN"/>
            <w:b w:val="0"/>
            <w:bCs w:val="0"/>
            <w:sz w:val="16"/>
            <w:szCs w:val="16"/>
          </w:rPr>
          <w:alias w:val="Owner"/>
          <w:tag w:val="Owner"/>
          <w:id w:val="262417938"/>
          <w:lock w:val="sdtLocked"/>
          <w:placeholder>
            <w:docPart w:val="5EBEC82213FA410BBC72AEDDCF34DE9D"/>
          </w:placeholder>
          <w:text/>
        </w:sdtPr>
        <w:sdtContent>
          <w:proofErr w:type="spellStart"/>
          <w:r w:rsidR="000A1421" w:rsidRPr="00A60A8A">
            <w:rPr>
              <w:rFonts w:ascii="Lao MN" w:eastAsia="Arial Unicode MS" w:hAnsi="Lao MN" w:cs="Lao MN"/>
              <w:b w:val="0"/>
              <w:bCs w:val="0"/>
              <w:sz w:val="16"/>
              <w:szCs w:val="16"/>
            </w:rPr>
            <w:t>ຫ້ອງການແກ້ໄຂ</w:t>
          </w:r>
          <w:proofErr w:type="spellEnd"/>
          <w:r w:rsidR="000A1421" w:rsidRPr="00A60A8A">
            <w:rPr>
              <w:rFonts w:ascii="Lao MN" w:eastAsia="Arial Unicode MS" w:hAnsi="Lao MN" w:cs="Lao MN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A60A8A">
            <w:rPr>
              <w:rFonts w:ascii="Lao MN" w:eastAsia="Arial Unicode MS" w:hAnsi="Lao MN" w:cs="Lao MN"/>
              <w:b w:val="0"/>
              <w:bCs w:val="0"/>
              <w:sz w:val="16"/>
              <w:szCs w:val="16"/>
            </w:rPr>
            <w:t>ແລະ</w:t>
          </w:r>
          <w:proofErr w:type="spellEnd"/>
          <w:r w:rsidR="000A1421" w:rsidRPr="00A60A8A">
            <w:rPr>
              <w:rFonts w:ascii="Lao MN" w:eastAsia="Arial Unicode MS" w:hAnsi="Lao MN" w:cs="Lao MN"/>
              <w:b w:val="0"/>
              <w:bCs w:val="0"/>
              <w:sz w:val="16"/>
              <w:szCs w:val="16"/>
            </w:rPr>
            <w:t xml:space="preserve"> </w:t>
          </w:r>
          <w:proofErr w:type="spellStart"/>
          <w:r w:rsidR="000A1421" w:rsidRPr="00A60A8A">
            <w:rPr>
              <w:rFonts w:ascii="Lao MN" w:eastAsia="Arial Unicode MS" w:hAnsi="Lao MN" w:cs="Lao MN"/>
              <w:b w:val="0"/>
              <w:bCs w:val="0"/>
              <w:sz w:val="16"/>
              <w:szCs w:val="16"/>
            </w:rPr>
            <w:t>ອຸທອນຂອງຊຸມຊົນ</w:t>
          </w:r>
          <w:proofErr w:type="spellEnd"/>
        </w:sdtContent>
      </w:sdt>
    </w:p>
    <w:p w14:paraId="04BF525E" w14:textId="77777777" w:rsidR="002610EA" w:rsidRPr="00A60A8A" w:rsidRDefault="002610EA" w:rsidP="00A60A8A">
      <w:pPr>
        <w:pStyle w:val="BodyText"/>
        <w:rPr>
          <w:rFonts w:ascii="Lao MN" w:hAnsi="Lao MN" w:cs="Lao MN"/>
          <w:b w:val="0"/>
          <w:sz w:val="16"/>
          <w:szCs w:val="16"/>
        </w:rPr>
        <w:sectPr w:rsidR="002610EA" w:rsidRPr="00A60A8A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</w:p>
    <w:p w14:paraId="3AC79BB8" w14:textId="77777777" w:rsidR="00DD5086" w:rsidRPr="00A60A8A" w:rsidRDefault="00DD5086" w:rsidP="00A60A8A">
      <w:pPr>
        <w:pStyle w:val="BodyText"/>
        <w:rPr>
          <w:rFonts w:ascii="Lao MN" w:hAnsi="Lao MN" w:cs="Lao MN"/>
          <w:b w:val="0"/>
          <w:color w:val="C00000"/>
          <w:sz w:val="16"/>
          <w:szCs w:val="16"/>
        </w:rPr>
        <w:sectPr w:rsidR="00DD5086" w:rsidRPr="00A60A8A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16ADA4D5" w14:textId="77777777" w:rsidR="00BD2CBE" w:rsidRPr="00A60A8A" w:rsidRDefault="00EA112F" w:rsidP="00A60A8A">
      <w:pPr>
        <w:rPr>
          <w:rFonts w:ascii="Lao MN" w:hAnsi="Lao MN" w:cs="Lao MN"/>
          <w:b/>
          <w:color w:val="C00000"/>
          <w:sz w:val="16"/>
          <w:szCs w:val="16"/>
        </w:rPr>
      </w:pPr>
      <w:proofErr w:type="spellStart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>ແບບຟອມນີ້ແມ່ນໃຊ້ເພື່ອອຸທອນການມີສິດໄດ້ຮັບ</w:t>
      </w:r>
      <w:proofErr w:type="spellEnd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>ການບໍລິການພາຍໃຕ້ກົດໝາຍ</w:t>
      </w:r>
      <w:proofErr w:type="spellEnd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 xml:space="preserve"> Lanterman. </w:t>
      </w:r>
      <w:proofErr w:type="spellStart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>ແບບຟອມນີ້ບໍ່ໄດ້ໃຊ້ກັບ</w:t>
      </w:r>
      <w:proofErr w:type="spellEnd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 xml:space="preserve"> Early Start </w:t>
      </w:r>
      <w:proofErr w:type="spellStart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>ຫຼື</w:t>
      </w:r>
      <w:proofErr w:type="spellEnd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>ການອຸທອນຂອງຜູ້ຂາຍ</w:t>
      </w:r>
      <w:proofErr w:type="spellEnd"/>
      <w:r w:rsidRPr="00A60A8A">
        <w:rPr>
          <w:rFonts w:ascii="Lao MN" w:eastAsia="Arial Unicode MS" w:hAnsi="Lao MN" w:cs="Lao MN"/>
          <w:b/>
          <w:color w:val="C00000"/>
          <w:sz w:val="16"/>
          <w:szCs w:val="16"/>
        </w:rPr>
        <w:t>.</w:t>
      </w:r>
    </w:p>
    <w:p w14:paraId="1E9941B1" w14:textId="77777777" w:rsidR="00BD2CBE" w:rsidRPr="00A60A8A" w:rsidRDefault="00EA112F" w:rsidP="00A60A8A">
      <w:pPr>
        <w:rPr>
          <w:rFonts w:ascii="Lao MN" w:hAnsi="Lao MN" w:cs="Lao MN"/>
          <w:b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7C5EEB" wp14:editId="7B524F8F">
                <wp:simplePos x="0" y="0"/>
                <wp:positionH relativeFrom="margin">
                  <wp:posOffset>38100</wp:posOffset>
                </wp:positionH>
                <wp:positionV relativeFrom="paragraph">
                  <wp:posOffset>200660</wp:posOffset>
                </wp:positionV>
                <wp:extent cx="6729730" cy="21590"/>
                <wp:effectExtent l="0" t="19050" r="52070" b="546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5" alt="&quot;&quot;" style="mso-position-horizontal-relative:margin;mso-wrap-distance-bottom:0;mso-wrap-distance-left:9pt;mso-wrap-distance-right:9pt;mso-wrap-distance-top:0;mso-wrap-style:square;position:absolute;visibility:visible;z-index:251694080" from="3pt,15.8pt" to="532.9pt,17.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3E3CB4" w:rsidRPr="00A60A8A">
        <w:rPr>
          <w:rFonts w:ascii="Lao MN" w:eastAsia="Arial Unicode MS" w:hAnsi="Lao MN" w:cs="Lao MN"/>
          <w:b/>
        </w:rPr>
        <w:t>ວິທີການຍື່ນອຸທອນ</w:t>
      </w:r>
      <w:proofErr w:type="spellEnd"/>
      <w:r w:rsidR="003E3CB4" w:rsidRPr="00A60A8A">
        <w:rPr>
          <w:rFonts w:ascii="Lao MN" w:eastAsia="Arial Unicode MS" w:hAnsi="Lao MN" w:cs="Lao MN"/>
          <w:b/>
        </w:rPr>
        <w:t>:</w:t>
      </w:r>
    </w:p>
    <w:p w14:paraId="7879F39F" w14:textId="77777777" w:rsidR="003E3CB4" w:rsidRPr="00A60A8A" w:rsidRDefault="00EA112F" w:rsidP="00A60A8A">
      <w:pPr>
        <w:pStyle w:val="ListParagraph"/>
        <w:widowControl/>
        <w:numPr>
          <w:ilvl w:val="0"/>
          <w:numId w:val="8"/>
        </w:numPr>
        <w:autoSpaceDE/>
        <w:autoSpaceDN/>
        <w:spacing w:before="120"/>
        <w:contextualSpacing/>
        <w:rPr>
          <w:rStyle w:val="Hyperlink"/>
          <w:rFonts w:ascii="Lao MN" w:hAnsi="Lao MN" w:cs="Lao MN"/>
          <w:color w:val="auto"/>
          <w:sz w:val="21"/>
          <w:szCs w:val="21"/>
          <w:u w:val="none"/>
        </w:rPr>
      </w:pPr>
      <w:r w:rsidRPr="00A60A8A">
        <w:rPr>
          <w:rFonts w:ascii="Lao MN" w:eastAsia="Arial Unicode MS" w:hAnsi="Lao MN" w:cs="Lao MN"/>
          <w:sz w:val="21"/>
          <w:szCs w:val="21"/>
        </w:rPr>
        <w:t xml:space="preserve">ວິທີທີ່ໄວທີ່ສຸດທີ່ຈະຍື່ນອຸທອນແມ່ນທາງອີເລັກໂທຣນິກຢູ່ໃນເວັບໄຊທ໌ຂອງພະແນກບໍລິການດ້ານພັດທະນາການ (DDS): </w:t>
      </w:r>
      <w:hyperlink r:id="rId12" w:history="1">
        <w:r w:rsidR="00D24C71"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https://bit.ly/DDSAppealForm</w:t>
        </w:r>
      </w:hyperlink>
    </w:p>
    <w:p w14:paraId="7984102C" w14:textId="77777777" w:rsidR="00612B90" w:rsidRPr="008F3944" w:rsidRDefault="00612B90" w:rsidP="00A60A8A">
      <w:pPr>
        <w:widowControl/>
        <w:autoSpaceDE/>
        <w:autoSpaceDN/>
        <w:contextualSpacing/>
        <w:rPr>
          <w:rFonts w:ascii="Lao MN" w:hAnsi="Lao MN" w:cs="Lao MN"/>
          <w:sz w:val="16"/>
          <w:szCs w:val="16"/>
        </w:rPr>
      </w:pPr>
    </w:p>
    <w:p w14:paraId="5A6D5A19" w14:textId="77777777" w:rsidR="00612B90" w:rsidRPr="00A60A8A" w:rsidRDefault="00EA112F" w:rsidP="00A60A8A">
      <w:pPr>
        <w:rPr>
          <w:rFonts w:ascii="Lao MN" w:hAnsi="Lao MN" w:cs="Lao MN"/>
          <w:b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C31A43" wp14:editId="1AD332D1">
                <wp:simplePos x="0" y="0"/>
                <wp:positionH relativeFrom="margin">
                  <wp:posOffset>38100</wp:posOffset>
                </wp:positionH>
                <wp:positionV relativeFrom="paragraph">
                  <wp:posOffset>196215</wp:posOffset>
                </wp:positionV>
                <wp:extent cx="6729730" cy="21590"/>
                <wp:effectExtent l="0" t="19050" r="52070" b="546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alt="&quot;&quot;" style="mso-position-horizontal-relative:margin;mso-wrap-distance-bottom:0;mso-wrap-distance-left:9pt;mso-wrap-distance-right:9pt;mso-wrap-distance-top:0;mso-wrap-style:square;position:absolute;visibility:visible;z-index:251696128" from="3pt,15.45pt" to="532.9pt,17.1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011ADD" w:rsidRPr="00A60A8A">
        <w:rPr>
          <w:rFonts w:ascii="Lao MN" w:eastAsia="Arial Unicode MS" w:hAnsi="Lao MN" w:cs="Lao MN"/>
          <w:b/>
        </w:rPr>
        <w:t>ຊ່ອງທາງອື່ນໃນການຍື່ນອຸທອນ</w:t>
      </w:r>
      <w:proofErr w:type="spellEnd"/>
      <w:r w:rsidR="00011ADD" w:rsidRPr="00A60A8A">
        <w:rPr>
          <w:rFonts w:ascii="Lao MN" w:eastAsia="Arial Unicode MS" w:hAnsi="Lao MN" w:cs="Lao MN"/>
          <w:b/>
        </w:rPr>
        <w:t>:</w:t>
      </w:r>
    </w:p>
    <w:p w14:paraId="30266380" w14:textId="77777777" w:rsidR="003E3CB4" w:rsidRPr="00A60A8A" w:rsidRDefault="00EA112F" w:rsidP="00A60A8A">
      <w:pPr>
        <w:pStyle w:val="ListParagraph"/>
        <w:widowControl/>
        <w:numPr>
          <w:ilvl w:val="0"/>
          <w:numId w:val="8"/>
        </w:numPr>
        <w:autoSpaceDE/>
        <w:autoSpaceDN/>
        <w:spacing w:before="120"/>
        <w:contextualSpacing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ທ່ານອາດຈະສົ່ງແບບຟອມທາງອີເມວໄປຫາ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hyperlink r:id="rId13" w:history="1">
        <w:r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AppealRequest@dds.ca.gov</w:t>
        </w:r>
      </w:hyperlink>
    </w:p>
    <w:p w14:paraId="4BC3E6FD" w14:textId="77777777" w:rsidR="003E3CB4" w:rsidRPr="00A60A8A" w:rsidRDefault="00EA112F" w:rsidP="00A60A8A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ທ່ານອາດຈະສົ່ງແບບຟອມທີ່ຕິດຄັດທາງໄປສະນີໄປຫາ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1215 O Street MS 8-20, Sacramento, CA 95814</w:t>
      </w:r>
    </w:p>
    <w:p w14:paraId="3581484F" w14:textId="77777777" w:rsidR="00183388" w:rsidRPr="00A60A8A" w:rsidRDefault="00EA112F" w:rsidP="00A60A8A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ທ່ານອາດຈະສົ່ງແບບຟອມທີ່ຕິດຄັດທາງແຟັກໄປຫາ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916-654-3641</w:t>
      </w:r>
    </w:p>
    <w:p w14:paraId="3BBFD4B8" w14:textId="77777777" w:rsidR="00183388" w:rsidRPr="008F3944" w:rsidRDefault="00183388" w:rsidP="00A60A8A">
      <w:pPr>
        <w:widowControl/>
        <w:autoSpaceDE/>
        <w:autoSpaceDN/>
        <w:contextualSpacing/>
        <w:rPr>
          <w:rFonts w:ascii="Lao MN" w:hAnsi="Lao MN" w:cs="Lao MN"/>
          <w:sz w:val="16"/>
          <w:szCs w:val="16"/>
        </w:rPr>
      </w:pPr>
    </w:p>
    <w:p w14:paraId="49505E66" w14:textId="77777777" w:rsidR="003E3CB4" w:rsidRPr="00A60A8A" w:rsidRDefault="00EA112F" w:rsidP="00A60A8A">
      <w:pPr>
        <w:widowControl/>
        <w:autoSpaceDE/>
        <w:autoSpaceDN/>
        <w:rPr>
          <w:rFonts w:ascii="Lao MN" w:hAnsi="Lao MN" w:cs="Lao MN"/>
          <w:b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51316D" wp14:editId="4CE1F099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7" alt="&quot;&quot;" style="mso-position-horizontal-relative:margin;mso-wrap-distance-bottom:0;mso-wrap-distance-left:9pt;mso-wrap-distance-right:9pt;mso-wrap-distance-top:0;mso-wrap-style:square;position:absolute;visibility:visible;z-index:251698176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6C43A0" w:rsidRPr="00A60A8A">
        <w:rPr>
          <w:rFonts w:ascii="Lao MN" w:eastAsia="Arial Unicode MS" w:hAnsi="Lao MN" w:cs="Lao MN"/>
          <w:b/>
        </w:rPr>
        <w:t>ການກຳນົດເວລາໃນການອຸທອນ</w:t>
      </w:r>
      <w:proofErr w:type="spellEnd"/>
      <w:r w:rsidR="006C43A0" w:rsidRPr="00A60A8A">
        <w:rPr>
          <w:rFonts w:ascii="Lao MN" w:eastAsia="Arial Unicode MS" w:hAnsi="Lao MN" w:cs="Lao MN"/>
          <w:b/>
        </w:rPr>
        <w:t>:</w:t>
      </w:r>
    </w:p>
    <w:p w14:paraId="2B425ACE" w14:textId="77777777" w:rsidR="005755AD" w:rsidRPr="00A60A8A" w:rsidRDefault="00EA112F" w:rsidP="00A60A8A">
      <w:pPr>
        <w:widowControl/>
        <w:autoSpaceDE/>
        <w:autoSpaceDN/>
        <w:spacing w:before="120"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ທ່ານຕ້ອງຍື່ນຄໍາຮ້ອງຂໍອຸທອນຂອງທ່ານໃຫ້ທັນເວລາ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.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ການຮ້ອງຂໍການອຸທອນທັງໝົດຈະຕ້ອງມີກາຈ້ຳໄປສະນີ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ໄດ້ຮັບໂດຍ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DDS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ບໍ່ເກີນ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60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ວັນຫຼັງຈາກວັນທີທີ່ທ່ານໄດ້ຮັບແຈ້ງການຂອງການປະຕິບັດ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(NOA)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ຈົດໝາຍເພື່ອສະແດງຄວາມບໍລິສຸດ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(GFBL).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ມີສອງກໍານົດເວລາ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.</w:t>
      </w:r>
    </w:p>
    <w:p w14:paraId="2BA24BF5" w14:textId="77777777" w:rsidR="003E3CB4" w:rsidRPr="00A60A8A" w:rsidRDefault="00EA112F" w:rsidP="00A60A8A">
      <w:pPr>
        <w:widowControl/>
        <w:numPr>
          <w:ilvl w:val="0"/>
          <w:numId w:val="11"/>
        </w:numPr>
        <w:autoSpaceDE/>
        <w:autoSpaceDN/>
        <w:contextualSpacing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ວັນໝົດອາຍຸຄັ້ງທຳອິດແມ່ນສຳລັບ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ຖ້າທ່ານຕ້ອງການຮັກສາການບໍລິການປັດຈຸບັນຂອງທ່ານໄວ້ຄືເກົ່າໃນລະຫວ່າງການອຸທອນຂອງທ່ານ:</w:t>
      </w:r>
    </w:p>
    <w:p w14:paraId="0C48B58C" w14:textId="77777777" w:rsidR="003E3CB4" w:rsidRPr="00A60A8A" w:rsidRDefault="00EA112F" w:rsidP="00A60A8A">
      <w:pPr>
        <w:widowControl/>
        <w:numPr>
          <w:ilvl w:val="1"/>
          <w:numId w:val="11"/>
        </w:numPr>
        <w:autoSpaceDE/>
        <w:autoSpaceDN/>
        <w:contextualSpacing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ການຮ້ອງຂໍຂອງທ່ານຕ້ອງຈ້ຳກາໄປສະນີ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ໄດ້ຮັບໂດຍ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DDS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ບໍ່ເກີນ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30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ວັນ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ນັບຈາກວັນທີ່ທ່ານເອົາ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NOA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ຂອງທ່ານ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GUBL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ກ່ອນການປະຕິບັດດັ່ງກ່າວຈະເກີດຂຶ້ນ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.  </w:t>
      </w:r>
    </w:p>
    <w:p w14:paraId="5C697088" w14:textId="77777777" w:rsidR="003E3CB4" w:rsidRPr="00A60A8A" w:rsidRDefault="00EA112F" w:rsidP="00A60A8A">
      <w:pPr>
        <w:widowControl/>
        <w:numPr>
          <w:ilvl w:val="1"/>
          <w:numId w:val="12"/>
        </w:numPr>
        <w:autoSpaceDE/>
        <w:autoSpaceDN/>
        <w:ind w:left="1987"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ການຮັກສາບໍລິການປັດຈຸບັນຂອງທ່ານໃນລະຫວ່າງການອຸທອນ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ເອີ້ນວ່າການຊ່ວຍເຫຼືອທີ່ຍັງຄ້າງຢູ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່.</w:t>
      </w:r>
    </w:p>
    <w:p w14:paraId="540F05D8" w14:textId="77777777" w:rsidR="003E3CB4" w:rsidRPr="00A60A8A" w:rsidRDefault="00EA112F" w:rsidP="00A60A8A">
      <w:pPr>
        <w:widowControl/>
        <w:numPr>
          <w:ilvl w:val="0"/>
          <w:numId w:val="11"/>
        </w:numPr>
        <w:autoSpaceDE/>
        <w:autoSpaceDN/>
        <w:contextualSpacing/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sz w:val="21"/>
          <w:szCs w:val="21"/>
        </w:rPr>
        <w:t>ການກຳນົດເວລາຄັ້ງທີສອງແມ່ນຖ້າຄໍາຮ້ອງຂໍການ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ອຸທອນຂອງທ່ານຖືກຈຳກາໄປສະນີ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ໄດ້ຮັບໂດຍ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DDS 31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60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ວັນນັບຈາກເວລາທີ່ທ່ານໄດ້ຮັບ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NOA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GFBL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ຂອງທ່ານ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.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ການອຸທອນທີ່ໄດ້ຍື່ນພາຍໃນ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31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60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ວັນຈະຖືກດໍາເນີນ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ແຕ່ການຊ່ວຍເຫຼືອທີ່ຍັງຄ້າງຢູ່ນັ້ນຈະບໍ່ຖືກອະນຸຍາດ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.</w:t>
      </w:r>
    </w:p>
    <w:p w14:paraId="5F6013A5" w14:textId="77777777" w:rsidR="003E3CB4" w:rsidRPr="008F3944" w:rsidRDefault="003E3CB4" w:rsidP="00A60A8A">
      <w:pPr>
        <w:contextualSpacing/>
        <w:rPr>
          <w:rFonts w:ascii="Lao MN" w:hAnsi="Lao MN" w:cs="Lao MN"/>
          <w:sz w:val="16"/>
          <w:szCs w:val="16"/>
        </w:rPr>
      </w:pPr>
    </w:p>
    <w:p w14:paraId="03DE9B87" w14:textId="77777777" w:rsidR="003E3CB4" w:rsidRPr="00A60A8A" w:rsidRDefault="00EA112F" w:rsidP="00A60A8A">
      <w:pPr>
        <w:spacing w:after="120"/>
        <w:rPr>
          <w:rFonts w:ascii="Lao MN" w:hAnsi="Lao MN" w:cs="Lao MN"/>
          <w:b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D7FACC" wp14:editId="02BD1617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8" alt="&quot;&quot;" style="mso-position-horizontal-relative:margin;mso-wrap-distance-bottom:0;mso-wrap-distance-left:9pt;mso-wrap-distance-right:9pt;mso-wrap-distance-top:0;mso-wrap-style:square;position:absolute;visibility:visible;z-index:251700224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Pr="00A60A8A">
        <w:rPr>
          <w:rFonts w:ascii="Lao MN" w:eastAsia="Arial Unicode MS" w:hAnsi="Lao MN" w:cs="Lao MN"/>
          <w:b/>
        </w:rPr>
        <w:t>ຈະຂໍຄວາມຊ່ວຍເຫຼືອໃນການອຸທອນຂອງທ່ານໄດ້ຢູ່ໃສ</w:t>
      </w:r>
      <w:proofErr w:type="spellEnd"/>
      <w:r w:rsidRPr="00A60A8A">
        <w:rPr>
          <w:rFonts w:ascii="Lao MN" w:eastAsia="Arial Unicode MS" w:hAnsi="Lao MN" w:cs="Lao MN"/>
          <w:b/>
        </w:rPr>
        <w:t>:</w:t>
      </w:r>
    </w:p>
    <w:p w14:paraId="0E0143D1" w14:textId="77777777" w:rsidR="003E3CB4" w:rsidRPr="00A60A8A" w:rsidRDefault="00EA112F" w:rsidP="00A60A8A">
      <w:pPr>
        <w:widowControl/>
        <w:numPr>
          <w:ilvl w:val="0"/>
          <w:numId w:val="9"/>
        </w:numPr>
        <w:autoSpaceDE/>
        <w:autoSpaceDN/>
        <w:spacing w:before="120"/>
        <w:contextualSpacing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ຜູ້ປະສານງານການບໍລິການຂອງທ່ານ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ພະນັກງານສູນພາກພື້ນຄົນອື່ນ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ໆ,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ຖ້າທ່ານຮ້ອງຂໍເຂົາເຈົ້າ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.</w:t>
      </w:r>
    </w:p>
    <w:p w14:paraId="61935E20" w14:textId="77777777" w:rsidR="003E3CB4" w:rsidRPr="00A60A8A" w:rsidRDefault="00EA112F" w:rsidP="00A60A8A">
      <w:pPr>
        <w:widowControl/>
        <w:numPr>
          <w:ilvl w:val="0"/>
          <w:numId w:val="9"/>
        </w:numPr>
        <w:autoSpaceDE/>
        <w:autoSpaceDN/>
        <w:contextualSpacing/>
        <w:rPr>
          <w:rFonts w:ascii="Lao MN" w:hAnsi="Lao MN" w:cs="Lao MN"/>
          <w:b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ຜູ້ສະໜັບສະໜູນສິດທິລູກຄ້າຂອງທ່ານ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(CRA)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່:</w:t>
      </w:r>
    </w:p>
    <w:p w14:paraId="6D8ECA1D" w14:textId="77777777" w:rsidR="003E3CB4" w:rsidRPr="00A60A8A" w:rsidRDefault="00EA112F" w:rsidP="00A60A8A">
      <w:pPr>
        <w:widowControl/>
        <w:numPr>
          <w:ilvl w:val="2"/>
          <w:numId w:val="9"/>
        </w:numPr>
        <w:autoSpaceDE/>
        <w:autoSpaceDN/>
        <w:contextualSpacing/>
        <w:rPr>
          <w:rFonts w:ascii="Lao MN" w:hAnsi="Lao MN" w:cs="Lao MN"/>
          <w:b/>
          <w:sz w:val="21"/>
          <w:szCs w:val="21"/>
        </w:rPr>
      </w:pPr>
      <w:r w:rsidRPr="00A60A8A">
        <w:rPr>
          <w:rFonts w:ascii="Lao MN" w:eastAsia="Arial Unicode MS" w:hAnsi="Lao MN" w:cs="Lao MN"/>
          <w:sz w:val="21"/>
          <w:szCs w:val="21"/>
        </w:rPr>
        <w:t xml:space="preserve">(800) 390-7032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ສຳລັບພາກເໜືອແຄລິຟໍເນາຍ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, (866) 833-6712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ສຳລັບພາກໃຕ້ແຄລິຟໍເນາຍ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</w:p>
    <w:p w14:paraId="19ECA83C" w14:textId="77777777" w:rsidR="003E3CB4" w:rsidRPr="00A60A8A" w:rsidRDefault="00000000" w:rsidP="00A60A8A">
      <w:pPr>
        <w:widowControl/>
        <w:numPr>
          <w:ilvl w:val="2"/>
          <w:numId w:val="9"/>
        </w:numPr>
        <w:autoSpaceDE/>
        <w:autoSpaceDN/>
        <w:contextualSpacing/>
        <w:rPr>
          <w:rFonts w:ascii="Lao MN" w:hAnsi="Lao MN" w:cs="Lao MN"/>
          <w:b/>
          <w:sz w:val="21"/>
          <w:szCs w:val="21"/>
        </w:rPr>
      </w:pPr>
      <w:hyperlink r:id="rId14" w:history="1">
        <w:proofErr w:type="spellStart"/>
        <w:r w:rsidR="00EA112F"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ຊອກຫາຜູ້ຊ່ວຍດ້ານສິດທິຂອງລູກຄ້າຢູ່ສູນພາກພື້ນຂອງທ່ານໄດ້ທີ່ນີ</w:t>
        </w:r>
        <w:proofErr w:type="spellEnd"/>
        <w:r w:rsidR="00EA112F"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້</w:t>
        </w:r>
      </w:hyperlink>
      <w:r w:rsidR="002D1E56" w:rsidRPr="00A60A8A">
        <w:rPr>
          <w:rFonts w:ascii="Lao MN" w:eastAsia="Arial Unicode MS" w:hAnsi="Lao MN" w:cs="Lao MN"/>
          <w:sz w:val="21"/>
          <w:szCs w:val="21"/>
        </w:rPr>
        <w:t xml:space="preserve">. </w:t>
      </w:r>
    </w:p>
    <w:p w14:paraId="26FEB647" w14:textId="77777777" w:rsidR="00EE6AC1" w:rsidRPr="00A60A8A" w:rsidRDefault="00EA112F" w:rsidP="00A60A8A">
      <w:pPr>
        <w:widowControl/>
        <w:numPr>
          <w:ilvl w:val="1"/>
          <w:numId w:val="9"/>
        </w:numPr>
        <w:autoSpaceDE/>
        <w:autoSpaceDN/>
        <w:contextualSpacing/>
        <w:rPr>
          <w:rFonts w:ascii="Lao MN" w:hAnsi="Lao MN" w:cs="Lao MN"/>
          <w:b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ຫ້ອງການກວດສອບແຫ່ງລັດ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(877) 658-9731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hyperlink r:id="rId15" w:history="1">
        <w:r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ombudsperson@dds.ca.gov</w:t>
        </w:r>
      </w:hyperlink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hyperlink r:id="rId16" w:history="1">
        <w:proofErr w:type="spellStart"/>
        <w:r w:rsidR="008F70D8"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ອອນໄລນ໌ໄດ້ທີ່ນີ</w:t>
        </w:r>
        <w:proofErr w:type="spellEnd"/>
        <w:r w:rsidR="008F70D8"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້</w:t>
        </w:r>
      </w:hyperlink>
      <w:r w:rsidRPr="00A60A8A">
        <w:rPr>
          <w:rFonts w:ascii="Lao MN" w:eastAsia="Arial Unicode MS" w:hAnsi="Lao MN" w:cs="Lao MN"/>
          <w:sz w:val="21"/>
          <w:szCs w:val="21"/>
        </w:rPr>
        <w:t xml:space="preserve">. </w:t>
      </w:r>
    </w:p>
    <w:p w14:paraId="14A38947" w14:textId="77777777" w:rsidR="003E3CB4" w:rsidRPr="00A60A8A" w:rsidRDefault="00EA112F" w:rsidP="00A60A8A">
      <w:pPr>
        <w:widowControl/>
        <w:numPr>
          <w:ilvl w:val="1"/>
          <w:numId w:val="13"/>
        </w:numPr>
        <w:autoSpaceDE/>
        <w:autoSpaceDN/>
        <w:ind w:left="1440" w:right="-172"/>
        <w:contextualSpacing/>
        <w:rPr>
          <w:rFonts w:ascii="Lao MN" w:hAnsi="Lao MN" w:cs="Lao MN"/>
          <w:b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ຖ້າທ່ານຢູ່ໃນໂຄງການກໍານົດຕົນເອງ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ກະລຸນາສົ່ງອີເມວ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hyperlink r:id="rId17" w:history="1">
        <w:r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sdp.ombudsperson@dds.ca.gov</w:t>
        </w:r>
      </w:hyperlink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ທ່ານອາດເຂົ້າໄປໃນ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hyperlink r:id="rId18" w:history="1">
        <w:proofErr w:type="spellStart"/>
        <w:r w:rsidR="00EE6AC1"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ອອນໄລນ</w:t>
        </w:r>
        <w:proofErr w:type="spellEnd"/>
        <w:r w:rsidR="00EE6AC1"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໌</w:t>
        </w:r>
      </w:hyperlink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ແທນ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.</w:t>
      </w:r>
    </w:p>
    <w:p w14:paraId="60D62735" w14:textId="77777777" w:rsidR="003E3CB4" w:rsidRPr="00A60A8A" w:rsidRDefault="00EA112F" w:rsidP="00A60A8A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Lao MN" w:eastAsiaTheme="minorEastAsia" w:hAnsi="Lao MN" w:cs="Lao MN"/>
          <w:b/>
          <w:color w:val="0000FF" w:themeColor="hyperlink"/>
          <w:sz w:val="21"/>
          <w:szCs w:val="21"/>
          <w:u w:val="single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ສະພາແຫ່ງລັດກ່ຽວກັບຄວາມພິການດ້ານພັດທະນາການ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(SCDD).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ເພື່ອຊອກຫາຫ້ອງການ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SCDD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ທ້ອງຖິ່ນຂອງທ່ານ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ເລືອກເອົາ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"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ຫ້ອງການພາກພື້ນ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"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ຢູ່ເທິງສຸດຂອງຫນ້າເວັບນີ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້: </w:t>
      </w:r>
      <w:hyperlink r:id="rId19" w:history="1">
        <w:r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www.scdd.ca.gov</w:t>
        </w:r>
      </w:hyperlink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ຈາກນັ້ນໃຫ້ເລືອກເອົາພື້ນທີ່ຂອງທ່ານ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.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ທ່ານຍັງສາມາດຕິດຕໍ່ເຂົາເຈົ້າໄດ້ທີ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່ (833) 818-9886.</w:t>
      </w:r>
    </w:p>
    <w:p w14:paraId="12AB01DC" w14:textId="77777777" w:rsidR="00570AA7" w:rsidRPr="00A60A8A" w:rsidRDefault="00EA112F" w:rsidP="00A60A8A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Lao MN" w:eastAsiaTheme="minorEastAsia" w:hAnsi="Lao MN" w:cs="Lao MN"/>
          <w:bCs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Cs/>
          <w:sz w:val="21"/>
          <w:szCs w:val="21"/>
        </w:rPr>
        <w:t>ສິດຜູ້ພິການແຫ່ງລັດຄາລິຟໍເນຍ</w:t>
      </w:r>
      <w:proofErr w:type="spellEnd"/>
      <w:r w:rsidRPr="00A60A8A">
        <w:rPr>
          <w:rFonts w:ascii="Lao MN" w:eastAsia="Arial Unicode MS" w:hAnsi="Lao MN" w:cs="Lao MN"/>
          <w:bCs/>
          <w:sz w:val="21"/>
          <w:szCs w:val="21"/>
        </w:rPr>
        <w:t xml:space="preserve"> (DRC) </w:t>
      </w:r>
      <w:proofErr w:type="spellStart"/>
      <w:r w:rsidRPr="00A60A8A">
        <w:rPr>
          <w:rFonts w:ascii="Lao MN" w:eastAsia="Arial Unicode MS" w:hAnsi="Lao MN" w:cs="Lao MN"/>
          <w:bCs/>
          <w:sz w:val="21"/>
          <w:szCs w:val="21"/>
        </w:rPr>
        <w:t>ທີ</w:t>
      </w:r>
      <w:proofErr w:type="spellEnd"/>
      <w:r w:rsidRPr="00A60A8A">
        <w:rPr>
          <w:rFonts w:ascii="Lao MN" w:eastAsia="Arial Unicode MS" w:hAnsi="Lao MN" w:cs="Lao MN"/>
          <w:bCs/>
          <w:sz w:val="21"/>
          <w:szCs w:val="21"/>
        </w:rPr>
        <w:t>່:</w:t>
      </w:r>
    </w:p>
    <w:p w14:paraId="45731416" w14:textId="77777777" w:rsidR="00570AA7" w:rsidRPr="00A60A8A" w:rsidRDefault="00EA112F" w:rsidP="00A60A8A">
      <w:pPr>
        <w:pStyle w:val="ListParagraph"/>
        <w:widowControl/>
        <w:numPr>
          <w:ilvl w:val="2"/>
          <w:numId w:val="10"/>
        </w:numPr>
        <w:autoSpaceDE/>
        <w:autoSpaceDN/>
        <w:ind w:left="1440"/>
        <w:contextualSpacing/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sz w:val="21"/>
          <w:szCs w:val="21"/>
        </w:rPr>
        <w:t xml:space="preserve">1-800-776-5746, 1-800-719-5798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ສຳລັບ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TTY,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ທ່ານສາມາດຕື່ມແບບຟອມຂອງ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hyperlink r:id="rId20" w:history="1">
        <w:r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 xml:space="preserve">DRC </w:t>
        </w:r>
        <w:proofErr w:type="spellStart"/>
        <w:r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ທາງອອນໄລນ</w:t>
        </w:r>
        <w:proofErr w:type="spellEnd"/>
        <w:r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໌</w:t>
        </w:r>
      </w:hyperlink>
      <w:r w:rsidRPr="00A60A8A">
        <w:rPr>
          <w:rFonts w:ascii="Lao MN" w:eastAsia="Arial Unicode MS" w:hAnsi="Lao MN" w:cs="Lao MN"/>
          <w:sz w:val="21"/>
          <w:szCs w:val="21"/>
        </w:rPr>
        <w:t xml:space="preserve">. </w:t>
      </w:r>
    </w:p>
    <w:p w14:paraId="6AD66E8D" w14:textId="77777777" w:rsidR="003E3CB4" w:rsidRPr="00A60A8A" w:rsidRDefault="00EA112F" w:rsidP="00A60A8A">
      <w:pPr>
        <w:pStyle w:val="ListParagraph"/>
        <w:widowControl/>
        <w:numPr>
          <w:ilvl w:val="2"/>
          <w:numId w:val="10"/>
        </w:numPr>
        <w:autoSpaceDE/>
        <w:autoSpaceDN/>
        <w:ind w:left="1440"/>
        <w:contextualSpacing/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sz w:val="21"/>
          <w:szCs w:val="21"/>
        </w:rPr>
        <w:t xml:space="preserve">DRC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ຫວ່າງ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ວັນຈັນ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ອັງຄານ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ພະຫັດ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ວັນສຸກ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ແຕ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່ 9:00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ເຊົ້າ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– 3:00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ແລງ</w:t>
      </w:r>
      <w:proofErr w:type="spellEnd"/>
    </w:p>
    <w:p w14:paraId="3F5BF9E7" w14:textId="77777777" w:rsidR="008A2F64" w:rsidRPr="00A60A8A" w:rsidRDefault="00EA112F" w:rsidP="00A60A8A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Lao MN" w:hAnsi="Lao MN" w:cs="Lao MN"/>
          <w:b/>
          <w:bCs/>
          <w:color w:val="auto"/>
          <w:sz w:val="21"/>
          <w:szCs w:val="21"/>
          <w:u w:val="none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ທ່ານອາດຈະໄດ້ຮັບການຊ່ວຍເຫຼືອຈາກສູນຊັບພະຍາກອນຄອບຄົວທີ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່: </w:t>
      </w:r>
      <w:hyperlink r:id="rId21" w:history="1">
        <w:r w:rsidRPr="00A60A8A">
          <w:rPr>
            <w:rStyle w:val="Hyperlink"/>
            <w:rFonts w:ascii="Lao MN" w:eastAsia="Arial Unicode MS" w:hAnsi="Lao MN" w:cs="Lao MN"/>
            <w:sz w:val="21"/>
            <w:szCs w:val="21"/>
          </w:rPr>
          <w:t>https://frcnca.org/get-connected/</w:t>
        </w:r>
      </w:hyperlink>
      <w:r w:rsidRPr="00A60A8A">
        <w:rPr>
          <w:rFonts w:ascii="Lao MN" w:eastAsia="Arial Unicode MS" w:hAnsi="Lao MN" w:cs="Lao MN"/>
          <w:sz w:val="21"/>
          <w:szCs w:val="21"/>
        </w:rPr>
        <w:t xml:space="preserve">. </w:t>
      </w:r>
    </w:p>
    <w:p w14:paraId="468EF54C" w14:textId="77777777" w:rsidR="003E3CB4" w:rsidRPr="00A60A8A" w:rsidRDefault="00EA112F" w:rsidP="00A60A8A">
      <w:pPr>
        <w:widowControl/>
        <w:numPr>
          <w:ilvl w:val="0"/>
          <w:numId w:val="10"/>
        </w:numPr>
        <w:autoSpaceDE/>
        <w:autoSpaceDN/>
        <w:rPr>
          <w:rFonts w:ascii="Lao MN" w:hAnsi="Lao MN" w:cs="Lao MN"/>
          <w:b/>
          <w:sz w:val="21"/>
          <w:szCs w:val="21"/>
        </w:rPr>
      </w:pPr>
      <w:r w:rsidRPr="00A60A8A">
        <w:rPr>
          <w:rFonts w:ascii="Lao MN" w:eastAsia="Arial Unicode MS" w:hAnsi="Lao MN" w:cs="Lao MN"/>
          <w:sz w:val="21"/>
          <w:szCs w:val="21"/>
        </w:rPr>
        <w:t>ສູນພາກພື້ນຂອງທ່ານອາດຈະຊ່ວຍທ່ານຊອກຫາກຸ່ມສະໜັບສະ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ໜູນພໍ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່-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ແມ່ໃນທ້ອງຖິ່ນ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ອົງການຈັດຕັ້ງຊຸມຊົນທີ່ສາມາດຊ່ວຍທ່ານໄດ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້.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CD23E0" w:rsidRPr="00A60A8A" w14:paraId="59286F04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75655167" w14:textId="77777777" w:rsidR="003E3CB4" w:rsidRPr="00A60A8A" w:rsidRDefault="00EA112F" w:rsidP="00A60A8A">
            <w:pPr>
              <w:adjustRightInd w:val="0"/>
              <w:rPr>
                <w:rFonts w:ascii="Lao MN" w:hAnsi="Lao MN" w:cs="Lao MN"/>
                <w:b/>
                <w:sz w:val="21"/>
                <w:szCs w:val="21"/>
              </w:rPr>
            </w:pPr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"</w:t>
            </w:r>
            <w:proofErr w:type="spellStart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ຊຸດຂໍ້ມູນການອຸທອນ</w:t>
            </w:r>
            <w:proofErr w:type="spellEnd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 xml:space="preserve">" </w:t>
            </w:r>
            <w:proofErr w:type="spellStart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ສາມາດພົບເຫັນໂດຍໃຊ້ລະຫັດ</w:t>
            </w:r>
            <w:proofErr w:type="spellEnd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 xml:space="preserve"> QR </w:t>
            </w:r>
            <w:proofErr w:type="spellStart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ຫຼື</w:t>
            </w:r>
            <w:proofErr w:type="spellEnd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ລີ້ງເຊື່ອມຕໍ</w:t>
            </w:r>
            <w:proofErr w:type="spellEnd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່.</w:t>
            </w:r>
            <w:r w:rsidR="000E7688">
              <w:rPr>
                <w:rFonts w:ascii="Lao MN" w:eastAsia="Arial Unicode MS" w:hAnsi="Lao MN" w:cs="Lao MN"/>
                <w:b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ພວກເຂົາໃຫ້ຂໍ້ມູນເພີ່ມເຕີມກ່ຽວກັບຂະບວນການອຸທອນ</w:t>
            </w:r>
            <w:proofErr w:type="spellEnd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.</w:t>
            </w:r>
          </w:p>
        </w:tc>
        <w:tc>
          <w:tcPr>
            <w:tcW w:w="4945" w:type="dxa"/>
            <w:vAlign w:val="center"/>
          </w:tcPr>
          <w:p w14:paraId="4AF0D2BB" w14:textId="77777777" w:rsidR="003E3CB4" w:rsidRPr="00A60A8A" w:rsidRDefault="00EA112F" w:rsidP="00A60A8A">
            <w:pPr>
              <w:adjustRightInd w:val="0"/>
              <w:rPr>
                <w:rFonts w:ascii="Lao MN" w:hAnsi="Lao MN" w:cs="Lao MN"/>
                <w:b/>
                <w:noProof/>
                <w:sz w:val="2"/>
                <w:szCs w:val="2"/>
              </w:rPr>
            </w:pPr>
            <w:r w:rsidRPr="00A60A8A">
              <w:rPr>
                <w:rFonts w:ascii="Lao MN" w:hAnsi="Lao MN" w:cs="Lao MN"/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701248" behindDoc="1" locked="0" layoutInCell="1" allowOverlap="1" wp14:anchorId="2B0529C1" wp14:editId="001F89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23875" cy="514985"/>
                  <wp:effectExtent l="0" t="0" r="9525" b="0"/>
                  <wp:wrapTight wrapText="bothSides">
                    <wp:wrapPolygon edited="0">
                      <wp:start x="0" y="0"/>
                      <wp:lineTo x="0" y="20774"/>
                      <wp:lineTo x="21207" y="20774"/>
                      <wp:lineTo x="212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5526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D12295" w14:textId="4F395ACC" w:rsidR="003E3CB4" w:rsidRPr="00A60A8A" w:rsidRDefault="00000000" w:rsidP="00A60A8A">
            <w:pPr>
              <w:adjustRightInd w:val="0"/>
              <w:rPr>
                <w:rFonts w:ascii="Lao MN" w:hAnsi="Lao MN" w:cs="Lao MN"/>
                <w:b/>
                <w:sz w:val="21"/>
                <w:szCs w:val="21"/>
              </w:rPr>
            </w:pPr>
            <w:hyperlink r:id="rId23" w:history="1">
              <w:r w:rsidR="008C5284">
                <w:rPr>
                  <w:rStyle w:val="Hyperlink"/>
                  <w:rFonts w:ascii="Lao MN" w:eastAsia="Arial Unicode MS" w:hAnsi="Lao MN" w:cs="Lao MN"/>
                  <w:sz w:val="18"/>
                  <w:szCs w:val="18"/>
                </w:rPr>
                <w:t>https://www.dds.ca.gov/wp-content/uploads/2023/04/Information-Packet-Laotian.pdf</w:t>
              </w:r>
            </w:hyperlink>
          </w:p>
        </w:tc>
      </w:tr>
    </w:tbl>
    <w:p w14:paraId="7F37D1D4" w14:textId="77777777" w:rsidR="00D844AF" w:rsidRPr="00A60A8A" w:rsidRDefault="00EA112F" w:rsidP="00A60A8A">
      <w:pPr>
        <w:pStyle w:val="Footer"/>
        <w:pBdr>
          <w:top w:val="thinThickSmallGap" w:sz="12" w:space="1" w:color="auto"/>
        </w:pBdr>
        <w:ind w:right="-187"/>
        <w:jc w:val="center"/>
        <w:rPr>
          <w:rFonts w:ascii="Lao MN" w:hAnsi="Lao MN" w:cs="Lao MN"/>
          <w:b/>
          <w:bCs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ຂໍ້ມູນລູກຄ້າທີ່ເປັນຄວາມລັບ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ສະຫວັດດີການຂອງຄາລິຟໍເນຍ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ສະຖາບັນ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ມາດຕາທີ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່ 4514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5328,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ຂອງກົດໝາຍວ່າດ້ວຍ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ປະກັນໄພສຸຂະພາບ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ຄວາມຮັບຜິດຊອບ</w:t>
      </w:r>
      <w:proofErr w:type="spellEnd"/>
    </w:p>
    <w:p w14:paraId="1B79A901" w14:textId="77777777" w:rsidR="003E3CB4" w:rsidRPr="00A60A8A" w:rsidRDefault="00122969" w:rsidP="00EE7610">
      <w:pPr>
        <w:spacing w:after="120" w:line="300" w:lineRule="auto"/>
        <w:rPr>
          <w:rFonts w:ascii="Lao MN" w:hAnsi="Lao MN" w:cs="Lao MN"/>
          <w:color w:val="FF0000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sz w:val="21"/>
          <w:szCs w:val="21"/>
        </w:rPr>
        <w:br w:type="page"/>
      </w: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lastRenderedPageBreak/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ການອຸທອນນີ້ກ່ຽວກັບສູນກາງພາກພື້ນໃດ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?</w:t>
      </w:r>
      <w:r w:rsidR="001B5807">
        <w:rPr>
          <w:rFonts w:ascii="Lao MN" w:hAnsi="Lao MN" w:cs="Lao MN"/>
          <w:color w:val="2B579A"/>
          <w:sz w:val="21"/>
          <w:szCs w:val="21"/>
          <w:shd w:val="clear" w:color="auto" w:fill="E6E6E6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Regional Center"/>
          <w:tag w:val="Regional Center"/>
          <w:id w:val="-142043293"/>
          <w:placeholder>
            <w:docPart w:val="C50F8872908A2A4DB66D8C59EF0AC1FB"/>
          </w:placeholder>
          <w:showingPlcHdr/>
          <w:dropDownList>
            <w:listItem w:value="ເລືອກເອົາລາຍການໃດໜຶ່ງ"/>
            <w:listItem w:displayText="ສູນພາກພື້ນ Alta California" w:value="ສູນພາກພື້ນ Alta California"/>
            <w:listItem w:displayText="ສູນພາກພື້ນ Central Valley" w:value="ສູນພາກພື້ນ Central Valley"/>
            <w:listItem w:displayText="ສູນພາກພື້ນ Eastern Los Angeles" w:value="ສູນພາກພື້ນ Eastern Los Angeles"/>
            <w:listItem w:displayText="ສູນພາກພື້ນ Far Northern" w:value="ສູນພາກພື້ນ Far Northern"/>
            <w:listItem w:displayText="ສູນພາກພື້ນ Frank D. Lanterman" w:value="ສູນພາກພື້ນ Frank D. Lanterman"/>
            <w:listItem w:displayText="ສູນພາກພື້ນ Golden Gate" w:value="ສູນພາກພື້ນ Golden Gate"/>
            <w:listItem w:displayText="ສູນພາກພື້ນ Harbor" w:value="ສູນພາກພື້ນ Harbor"/>
            <w:listItem w:displayText="ສູນພາກພື້ນ Inland" w:value="ສູນພາກພື້ນ Inland"/>
            <w:listItem w:displayText="ສູນພາກພື້ນ Kern" w:value="ສູນພາກພື້ນ Kern"/>
            <w:listItem w:displayText="ສູນພາກພື້ນ North Bay" w:value="ສູນພາກພື້ນ North Bay"/>
            <w:listItem w:displayText="ສູນພາກພື້ນ North Los Angeles County" w:value="ສູນພາກພື້ນ North Los Angeles County"/>
            <w:listItem w:displayText="ສູນພາກພື້ນ Redwood Coast" w:value="ສູນພາກພື້ນ Redwood Coast"/>
            <w:listItem w:displayText="ສູນພາກພື້ນ East Bay" w:value="ສູນພາກພື້ນ East Bay"/>
            <w:listItem w:displayText="ສູນພາກພື້ນ Orange County" w:value="ສູນພາກພື້ນ Orange County"/>
            <w:listItem w:displayText="ສູນພາກພື້ນ San Andreas" w:value="ສູນພາກພື້ນ San Andreas"/>
            <w:listItem w:displayText="ສູນພາກພື້ນ San Diego" w:value="ສູນພາກພື້ນ San Diego"/>
            <w:listItem w:displayText="ສູນພາກພື້ນ San Gabriel/Pomona" w:value="ສູນພາກພື້ນ San Gabriel/Pomona"/>
            <w:listItem w:displayText="ສູນພາກພື້ນ South Central Los Angeles" w:value="ສູນພາກພື້ນ South Central Los Angeles"/>
            <w:listItem w:displayText="ສູນພາກພື້ນ Tri Counties" w:value="ສູນພາກພື້ນ Tri Counties"/>
            <w:listItem w:displayText="ສູນພາກພື້ນ Valley Mountain" w:value="ສູນພາກພື້ນ Valley Mountain"/>
            <w:listItem w:displayText="ສູນພາກພື້ນ Westside" w:value="ສູນພາກພື້ນ Westside"/>
          </w:dropDownList>
        </w:sdtPr>
        <w:sdtContent>
          <w:r w:rsidR="001B5807" w:rsidRPr="009A1C54">
            <w:rPr>
              <w:rFonts w:ascii="Leelawadee UI" w:eastAsia="Arial Unicode MS" w:hAnsi="Leelawadee UI" w:cs="Leelawadee UI"/>
              <w:sz w:val="20"/>
              <w:szCs w:val="20"/>
            </w:rPr>
            <w:t>ເລືອກເອົາລາຍການໃດໜຶ່ງ</w:t>
          </w:r>
        </w:sdtContent>
      </w:sdt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r w:rsidRPr="00A60A8A">
        <w:rPr>
          <w:rFonts w:ascii="Lao MN" w:eastAsia="Arial Unicode MS" w:hAnsi="Lao MN" w:cs="Lao MN"/>
          <w:color w:val="FF0000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color w:val="FF0000"/>
          <w:sz w:val="21"/>
          <w:szCs w:val="21"/>
        </w:rPr>
        <w:t>ຊ່ອງທີ່ຕ້ອງຕື່ມຂໍ້ມູນ</w:t>
      </w:r>
      <w:proofErr w:type="spellEnd"/>
    </w:p>
    <w:p w14:paraId="25554FED" w14:textId="77777777" w:rsidR="00EE7610" w:rsidRPr="00A60A8A" w:rsidRDefault="00EA112F" w:rsidP="004708C4">
      <w:pPr>
        <w:spacing w:after="120" w:line="300" w:lineRule="auto"/>
        <w:rPr>
          <w:rFonts w:ascii="Lao MN" w:hAnsi="Lao MN" w:cs="Lao MN"/>
          <w:b/>
          <w:bCs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F7B47A" wp14:editId="3DD38F14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9" alt="&quot;&quot;" style="mso-position-horizontal:center;mso-position-horizontal-relative:margin;mso-wrap-distance-bottom:0;mso-wrap-distance-left:9pt;mso-wrap-distance-right:9pt;mso-wrap-distance-top:0;mso-wrap-style:square;position:absolute;visibility:visible;z-index:251703296" from="0,14pt" to="529.9pt,15.7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ຂໍ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້​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ມູນ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ກ່ຽວ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ກັບ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ຜູ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້​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ທີ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່​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ໄດ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້​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ຮັບ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​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ກຳລັງ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ຊອກ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ຫາ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ການ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ບໍ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ລິ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ການ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ສູນ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ພາກ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ພື້ນ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​:</w:t>
      </w:r>
    </w:p>
    <w:p w14:paraId="54E7F24A" w14:textId="77777777" w:rsidR="003E3CB4" w:rsidRPr="00A60A8A" w:rsidRDefault="00EA112F" w:rsidP="00A1096C">
      <w:pPr>
        <w:tabs>
          <w:tab w:val="left" w:pos="2790"/>
          <w:tab w:val="left" w:pos="5310"/>
          <w:tab w:val="left" w:pos="7200"/>
          <w:tab w:val="left" w:pos="8010"/>
        </w:tabs>
        <w:ind w:left="8010" w:hanging="8010"/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ຊື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່: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ນາມສະກຸນ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ວັນເດືອນປີເກີດ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ລະຫັດລູກຄ້າ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(UCI)</w:t>
      </w:r>
    </w:p>
    <w:p w14:paraId="6146EDC0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4C38F" wp14:editId="356F4839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BB6AB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4C3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206BB6AB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A8A">
        <w:rPr>
          <w:rFonts w:ascii="Lao MN" w:hAnsi="Lao MN" w:cs="Lao MN"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2958B" wp14:editId="749F9902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915EF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2958B" id="Text Box 28" o:spid="_x0000_s1027" type="#_x0000_t202" alt="&quot;&quot;" style="position:absolute;margin-left:138.55pt;margin-top:.7pt;width:122.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710915EF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DE5AD" wp14:editId="7520F2BD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490D3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E5AD" id="Text Box 29" o:spid="_x0000_s1028" type="#_x0000_t202" alt="&quot;&quot;" style="position:absolute;margin-left:266.85pt;margin-top:.7pt;width:84.3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59B490D3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0D3526" wp14:editId="71BCA946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AAA3F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3526" id="Text Box 30" o:spid="_x0000_s1029" type="#_x0000_t202" alt="&quot;&quot;" style="position:absolute;margin-left:358.35pt;margin-top:.7pt;width:158.6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42AAAA3F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1BDC07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3CD4ED5B" w14:textId="77777777" w:rsidR="003E3CB4" w:rsidRPr="00A60A8A" w:rsidRDefault="00EA112F" w:rsidP="001B5807">
      <w:pPr>
        <w:tabs>
          <w:tab w:val="left" w:pos="7200"/>
        </w:tabs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ທີ່ຢູ່ຖະໜົນ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ໝາຍເລກອາພາດເມັນ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4FA29CCA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6E4A7" wp14:editId="1C6ECF2F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20E6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E4A7" id="Text Box 5" o:spid="_x0000_s1030" type="#_x0000_t202" alt="&quot;&quot;" style="position:absolute;margin-left:358.5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BYhmha2wAAAAkBAAAPAAAAAAAAAAAAAAAAAHMEAABkcnMvZG93bnJldi54bWxQSwUGAAAA&#10;AAQABADzAAAAewUAAAAA&#10;" fillcolor="white [3201]" strokeweight=".5pt">
                <v:textbox>
                  <w:txbxContent>
                    <w:p w14:paraId="6D0A20E6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F02EE" wp14:editId="74F061E3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72C7C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02EE" id="Text Box 4" o:spid="_x0000_s1031" type="#_x0000_t202" alt="&quot;&quot;" style="position:absolute;margin-left:0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RGgIAAEE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C3574mUD5YHoQjhOkrNy2RD8Sjj/LJBGh2igdfBPdFQaKCcYJM5qwJ9/s4d46ih5&#10;OetoFAvufuwEKs7Mrl0AFT2mJbIyioSPXp/ECqF9pQ2YBwRyCSMJp+D+JC78cdhpg6Saz2MQTZ4V&#10;fmXWVgboQHKg6KV/FWiHFnlq7iOcBlDkbzp1jB34OnIyKDSnkdthp8Ii/K7HqMvmz34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DOHplE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79B72C7C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2C65DE54" w14:textId="77777777" w:rsidR="003E3CB4" w:rsidRPr="00A60A8A" w:rsidRDefault="003E3CB4" w:rsidP="003E3CB4">
      <w:pPr>
        <w:rPr>
          <w:rFonts w:ascii="Lao MN" w:hAnsi="Lao MN" w:cs="Lao MN"/>
          <w:b/>
          <w:bCs/>
          <w:sz w:val="21"/>
          <w:szCs w:val="21"/>
        </w:rPr>
      </w:pPr>
    </w:p>
    <w:p w14:paraId="5B0F1A66" w14:textId="77777777" w:rsidR="003E3CB4" w:rsidRPr="00A60A8A" w:rsidRDefault="00EA112F" w:rsidP="001B5807">
      <w:pPr>
        <w:tabs>
          <w:tab w:val="left" w:pos="7200"/>
        </w:tabs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ເມືອງ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ລະຫັດໄປສະນີ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6D74ABBF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84437" wp14:editId="1D8DCA7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50550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4437" id="Text Box 6" o:spid="_x0000_s1032" type="#_x0000_t202" alt="&quot;&quot;" style="position:absolute;margin-left:0;margin-top:.4pt;width:336.2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xtGQIAAEE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CfjEywbKA9GFcJwkZ+WyIfiVcP5JII0OMUTr4B/pqDRQTjBInNWAv9+zh3jqKHk5&#10;62gUC+5+7QQqzsyuXQAVPaYlsjKKhI9en8QKoX2hDZgHBHIJIwmn4P4kLvxx2GmDpJrPYxBNnhV+&#10;ZdZWBuhAcqDouX8RaIcWeWruA5wGUOSvOnWMHfg6cjIoNKeR22GnwiL8rceoy+bP/gA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iTZMbRkCAABB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44A50550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9D4B49" wp14:editId="245E2CBA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544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AE0BA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4B49" id="Text Box 7" o:spid="_x0000_s1033" type="#_x0000_t202" alt="&quot;&quot;" style="position:absolute;margin-left:357.75pt;margin-top:.8pt;width:16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" fillcolor="white [3201]" strokeweight=".5pt">
                <v:textbox>
                  <w:txbxContent>
                    <w:p w14:paraId="16EAE0BA" w14:textId="77777777" w:rsidR="003E3CB4" w:rsidRDefault="003E3CB4" w:rsidP="003E3CB4"/>
                  </w:txbxContent>
                </v:textbox>
              </v:shape>
            </w:pict>
          </mc:Fallback>
        </mc:AlternateContent>
      </w:r>
    </w:p>
    <w:p w14:paraId="2FED9F6C" w14:textId="77777777" w:rsidR="003E3CB4" w:rsidRPr="00A60A8A" w:rsidRDefault="003E3CB4" w:rsidP="001B5807">
      <w:pPr>
        <w:rPr>
          <w:rFonts w:ascii="Lao MN" w:hAnsi="Lao MN" w:cs="Lao MN"/>
          <w:b/>
          <w:bCs/>
          <w:sz w:val="21"/>
          <w:szCs w:val="21"/>
        </w:rPr>
      </w:pPr>
    </w:p>
    <w:p w14:paraId="4A09AE67" w14:textId="77777777" w:rsidR="00196311" w:rsidRPr="00A60A8A" w:rsidRDefault="00EA112F" w:rsidP="001B5807">
      <w:pPr>
        <w:tabs>
          <w:tab w:val="left" w:pos="3150"/>
        </w:tabs>
        <w:rPr>
          <w:rFonts w:ascii="Lao MN" w:hAnsi="Lao MN" w:cs="Lao MN"/>
          <w:b/>
          <w:bCs/>
          <w:sz w:val="18"/>
          <w:szCs w:val="18"/>
        </w:rPr>
      </w:pPr>
      <w:r w:rsidRPr="00A60A8A">
        <w:rPr>
          <w:rFonts w:ascii="Lao MN" w:hAnsi="Lao MN" w:cs="Lao MN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E6A30D" wp14:editId="6A0A0E80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F4FD3" w14:textId="77777777" w:rsidR="00AD2C1B" w:rsidRPr="00CA1E9F" w:rsidRDefault="00AD2C1B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A30D" id="Text Box 26" o:spid="_x0000_s1034" type="#_x0000_t202" alt="&quot;&quot;" style="position:absolute;margin-left:0;margin-top:13.45pt;width:141pt;height:1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OxGQIAAEE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OZ+dedlBcSK6EHolOSvXNcFvhPNPAkk6RAOtg3+ko9RANcFgcVYB/vrbfciniVKU&#10;s5akmHP38yBQcWYOzQqo6TEtkZXRJHz0+myWCM0LbcAyIFBIGEk4Ofdnc+V7sdMGSbVcxiRSnhV+&#10;Y7ZWBuhAcqDouXsRaIcReRruA5wFKLJ3k+pzB756TgaHdBpHP+xUWITXfsy6bv7iN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+yIDsR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063F4FD3" w14:textId="77777777" w:rsidR="00AD2C1B" w:rsidRPr="00CA1E9F" w:rsidRDefault="00AD2C1B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3E3CB4" w:rsidRPr="00A60A8A">
        <w:rPr>
          <w:rFonts w:ascii="Lao MN" w:eastAsia="Arial Unicode MS" w:hAnsi="Lao MN" w:cs="Lao MN"/>
          <w:b/>
          <w:bCs/>
          <w:sz w:val="21"/>
          <w:szCs w:val="21"/>
        </w:rPr>
        <w:t>ໝາຍເລກໂທລະສັບທີ່ໜຶ່ງ</w:t>
      </w:r>
      <w:proofErr w:type="spellEnd"/>
      <w:r w:rsidR="003E3CB4"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="003E3CB4"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proofErr w:type="spellStart"/>
      <w:r w:rsidR="003E3CB4" w:rsidRPr="00A60A8A">
        <w:rPr>
          <w:rFonts w:ascii="Lao MN" w:eastAsia="Arial Unicode MS" w:hAnsi="Lao MN" w:cs="Lao MN"/>
          <w:b/>
          <w:bCs/>
          <w:sz w:val="18"/>
          <w:szCs w:val="18"/>
        </w:rPr>
        <w:t>ປະເພດໝາຍເລກໂທລະສັບທີ່ໜຶ່ງ</w:t>
      </w:r>
      <w:proofErr w:type="spellEnd"/>
      <w:r w:rsidR="003E3CB4" w:rsidRPr="00A60A8A">
        <w:rPr>
          <w:rFonts w:ascii="Lao MN" w:eastAsia="Arial Unicode MS" w:hAnsi="Lao MN" w:cs="Lao MN"/>
          <w:b/>
          <w:bCs/>
          <w:sz w:val="18"/>
          <w:szCs w:val="18"/>
        </w:rPr>
        <w:t>:</w:t>
      </w:r>
      <w:r w:rsidR="003E3CB4"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r w:rsidR="003E3CB4"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proofErr w:type="spellStart"/>
      <w:r w:rsidR="003E3CB4" w:rsidRPr="00A60A8A">
        <w:rPr>
          <w:rFonts w:ascii="Lao MN" w:eastAsia="Arial Unicode MS" w:hAnsi="Lao MN" w:cs="Lao MN"/>
          <w:b/>
          <w:bCs/>
          <w:sz w:val="18"/>
          <w:szCs w:val="18"/>
        </w:rPr>
        <w:t>ຂໍ້ຄວາມໄດ້ບໍ</w:t>
      </w:r>
      <w:proofErr w:type="spellEnd"/>
      <w:r w:rsidR="003E3CB4" w:rsidRPr="00A60A8A">
        <w:rPr>
          <w:rFonts w:ascii="Lao MN" w:eastAsia="Arial Unicode MS" w:hAnsi="Lao MN" w:cs="Lao MN"/>
          <w:b/>
          <w:bCs/>
          <w:sz w:val="18"/>
          <w:szCs w:val="18"/>
        </w:rPr>
        <w:t>?</w:t>
      </w:r>
    </w:p>
    <w:p w14:paraId="707479C9" w14:textId="77777777" w:rsidR="004708C4" w:rsidRPr="00A60A8A" w:rsidRDefault="00EA112F" w:rsidP="003E3CB4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6322412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ມືຖື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34509234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ເຮືອນ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2042695162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ຫ້ອງການ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1676064979"/>
          <w:placeholder>
            <w:docPart w:val="39F60780359A4834A8C601BB7ED6CB6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C1B"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ແມ່ນ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1698410699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3F"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ບໍ່ແມ່ນ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</w:p>
    <w:p w14:paraId="3F710217" w14:textId="77777777" w:rsidR="004956CE" w:rsidRPr="00A60A8A" w:rsidRDefault="00EA112F" w:rsidP="001B5807">
      <w:pPr>
        <w:tabs>
          <w:tab w:val="left" w:pos="6390"/>
        </w:tabs>
        <w:spacing w:after="120"/>
        <w:rPr>
          <w:rFonts w:ascii="Lao MN" w:hAnsi="Lao MN" w:cs="Lao MN"/>
          <w:sz w:val="16"/>
          <w:szCs w:val="16"/>
        </w:rPr>
      </w:pPr>
      <w:r w:rsidRPr="00A60A8A">
        <w:rPr>
          <w:rFonts w:ascii="Lao MN" w:eastAsia="Arial Unicode MS" w:hAnsi="Lao MN" w:cs="Lao MN"/>
          <w:sz w:val="16"/>
          <w:szCs w:val="16"/>
        </w:rPr>
        <w:tab/>
        <w:t>(</w:t>
      </w:r>
      <w:proofErr w:type="spellStart"/>
      <w:r w:rsidRPr="00A60A8A">
        <w:rPr>
          <w:rFonts w:ascii="Lao MN" w:eastAsia="Arial Unicode MS" w:hAnsi="Lao MN" w:cs="Lao MN"/>
          <w:sz w:val="16"/>
          <w:szCs w:val="16"/>
        </w:rPr>
        <w:t>ອາດໄດ້ໃຊ້ຂໍມູນດາຕ້າເນັກ</w:t>
      </w:r>
      <w:proofErr w:type="spellEnd"/>
      <w:r w:rsidRPr="00A60A8A">
        <w:rPr>
          <w:rFonts w:ascii="Lao MN" w:eastAsia="Arial Unicode MS" w:hAnsi="Lao MN" w:cs="Lao MN"/>
          <w:sz w:val="16"/>
          <w:szCs w:val="16"/>
        </w:rPr>
        <w:t>)</w:t>
      </w:r>
    </w:p>
    <w:p w14:paraId="6D69FFC0" w14:textId="77777777" w:rsidR="00196311" w:rsidRPr="00A60A8A" w:rsidRDefault="00EA112F" w:rsidP="001B5807">
      <w:pPr>
        <w:tabs>
          <w:tab w:val="left" w:pos="3150"/>
        </w:tabs>
        <w:rPr>
          <w:rFonts w:ascii="Lao MN" w:hAnsi="Lao MN" w:cs="Lao MN"/>
          <w:b/>
          <w:bCs/>
          <w:sz w:val="18"/>
          <w:szCs w:val="18"/>
        </w:rPr>
      </w:pPr>
      <w:r w:rsidRPr="00A60A8A">
        <w:rPr>
          <w:rFonts w:ascii="Lao MN" w:hAnsi="Lao MN" w:cs="Lao MN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DB2A1B" wp14:editId="58EB0CF9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1BC17" w14:textId="77777777" w:rsidR="00196311" w:rsidRPr="00CA1E9F" w:rsidRDefault="00196311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B2A1B" id="Text Box 33" o:spid="_x0000_s1035" type="#_x0000_t202" alt="&quot;&quot;" style="position:absolute;margin-left:0;margin-top:13.45pt;width:141pt;height:1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c7GQIAAEE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cn5z4mULxZHoQuiV5Kxc1QS/Fs4/CiTpEA20Dv6BjlID1QSDxVkF+Oe9+5BPE6Uo&#10;Zy1JMefu916g4szsmyVQ02NaIiujSfjo9cksEZpn2oBFQKCQMJJwcu5P5tL3YqcNkmqxiEmkPCv8&#10;2mysDNCB5EDRU/cs0A4j8jTcezgJUGRvJtXnDnz1nAwO6TSOftipsAgv/Zh12fz5X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0GiXOx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2681BC17" w14:textId="77777777" w:rsidR="00196311" w:rsidRPr="00CA1E9F" w:rsidRDefault="00196311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4956CE" w:rsidRPr="00A60A8A">
        <w:rPr>
          <w:rFonts w:ascii="Lao MN" w:eastAsia="Arial Unicode MS" w:hAnsi="Lao MN" w:cs="Lao MN"/>
          <w:b/>
          <w:bCs/>
          <w:sz w:val="21"/>
          <w:szCs w:val="21"/>
        </w:rPr>
        <w:t>ໝາຍເລກໂທລະສັບທີ່ສອງ</w:t>
      </w:r>
      <w:proofErr w:type="spellEnd"/>
      <w:r w:rsidR="004956CE"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18"/>
          <w:szCs w:val="18"/>
        </w:rPr>
        <w:t>ປະເພດໝາຍເລກໂທລະສັບທີ່ສອງ</w:t>
      </w:r>
      <w:proofErr w:type="spellEnd"/>
      <w:r w:rsidRPr="00A60A8A">
        <w:rPr>
          <w:rFonts w:ascii="Lao MN" w:eastAsia="Arial Unicode MS" w:hAnsi="Lao MN" w:cs="Lao MN"/>
          <w:b/>
          <w:bCs/>
          <w:sz w:val="18"/>
          <w:szCs w:val="18"/>
        </w:rPr>
        <w:t>:</w:t>
      </w:r>
      <w:r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r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18"/>
          <w:szCs w:val="18"/>
        </w:rPr>
        <w:t>ຂໍ້ຄວາມໄດ້ບໍ</w:t>
      </w:r>
      <w:proofErr w:type="spellEnd"/>
      <w:r w:rsidRPr="00A60A8A">
        <w:rPr>
          <w:rFonts w:ascii="Lao MN" w:eastAsia="Arial Unicode MS" w:hAnsi="Lao MN" w:cs="Lao MN"/>
          <w:b/>
          <w:bCs/>
          <w:sz w:val="18"/>
          <w:szCs w:val="18"/>
        </w:rPr>
        <w:t>?</w:t>
      </w:r>
    </w:p>
    <w:p w14:paraId="168548F6" w14:textId="77777777" w:rsidR="00196311" w:rsidRPr="00A60A8A" w:rsidRDefault="00EA112F" w:rsidP="00196311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1114310148"/>
          <w:placeholder>
            <w:docPart w:val="35C0560234144EA582D65182DCA22B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ມືຖື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1652044204"/>
          <w:placeholder>
            <w:docPart w:val="3D45F865FD5C4794A67A313D24899C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ເຮືອນ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1691249648"/>
          <w:placeholder>
            <w:docPart w:val="065C1D1A9A3B46E78F2D352D67D03F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ຫ້ອງການ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764044615"/>
          <w:placeholder>
            <w:docPart w:val="811CBB0340FC497E8B38019A0E35AC9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ແມ່ນ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1560420809"/>
          <w:placeholder>
            <w:docPart w:val="7D5858189D324229874BB7EC3FA69A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ບໍ່ແມ່ນ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</w:p>
    <w:p w14:paraId="124CC18A" w14:textId="77777777" w:rsidR="00AD2C1B" w:rsidRPr="00A60A8A" w:rsidRDefault="00EA112F" w:rsidP="001B5807">
      <w:pPr>
        <w:tabs>
          <w:tab w:val="left" w:pos="6390"/>
        </w:tabs>
        <w:spacing w:after="120"/>
        <w:rPr>
          <w:rFonts w:ascii="Lao MN" w:hAnsi="Lao MN" w:cs="Lao MN"/>
          <w:sz w:val="16"/>
          <w:szCs w:val="16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5D8B04" wp14:editId="3BAAFB22">
                <wp:simplePos x="0" y="0"/>
                <wp:positionH relativeFrom="column">
                  <wp:posOffset>617743</wp:posOffset>
                </wp:positionH>
                <wp:positionV relativeFrom="paragraph">
                  <wp:posOffset>193862</wp:posOffset>
                </wp:positionV>
                <wp:extent cx="5994699" cy="228600"/>
                <wp:effectExtent l="0" t="0" r="12700" b="1270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69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3A3C6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D8B04" id="Text Box 2" o:spid="_x0000_s1036" type="#_x0000_t202" alt="&quot;&quot;" style="position:absolute;margin-left:48.65pt;margin-top:15.25pt;width:47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" fillcolor="white [3201]" strokeweight=".5pt">
                <v:textbox>
                  <w:txbxContent>
                    <w:p w14:paraId="2083A3C6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="004956CE" w:rsidRPr="00A60A8A">
        <w:rPr>
          <w:rFonts w:ascii="Lao MN" w:eastAsia="Arial Unicode MS" w:hAnsi="Lao MN" w:cs="Lao MN"/>
          <w:sz w:val="16"/>
          <w:szCs w:val="16"/>
        </w:rPr>
        <w:tab/>
        <w:t>(</w:t>
      </w:r>
      <w:proofErr w:type="spellStart"/>
      <w:r w:rsidR="004956CE" w:rsidRPr="00A60A8A">
        <w:rPr>
          <w:rFonts w:ascii="Lao MN" w:eastAsia="Arial Unicode MS" w:hAnsi="Lao MN" w:cs="Lao MN"/>
          <w:sz w:val="16"/>
          <w:szCs w:val="16"/>
        </w:rPr>
        <w:t>ອາດໄດ້ໃຊ້ຂໍມູນດາຕ້າເນັກ</w:t>
      </w:r>
      <w:proofErr w:type="spellEnd"/>
      <w:r w:rsidR="004956CE" w:rsidRPr="00A60A8A">
        <w:rPr>
          <w:rFonts w:ascii="Lao MN" w:eastAsia="Arial Unicode MS" w:hAnsi="Lao MN" w:cs="Lao MN"/>
          <w:sz w:val="16"/>
          <w:szCs w:val="16"/>
        </w:rPr>
        <w:t>)</w:t>
      </w:r>
    </w:p>
    <w:p w14:paraId="25A97924" w14:textId="77777777" w:rsidR="003E3CB4" w:rsidRPr="00A60A8A" w:rsidRDefault="00EA112F" w:rsidP="00AD2C1B">
      <w:pPr>
        <w:rPr>
          <w:rFonts w:ascii="Lao MN" w:hAnsi="Lao MN" w:cs="Lao MN"/>
          <w:b/>
          <w:bCs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ທີ່ຢູ່ອີເມວ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719921C8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1AB1EF58" w14:textId="77777777" w:rsidR="003E3CB4" w:rsidRPr="00A60A8A" w:rsidRDefault="00EA112F" w:rsidP="00DF0A6F">
      <w:pPr>
        <w:tabs>
          <w:tab w:val="left" w:pos="5760"/>
        </w:tabs>
        <w:spacing w:after="120"/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="00444B66" w:rsidRPr="00A60A8A">
        <w:rPr>
          <w:rFonts w:ascii="Lao MN" w:eastAsia="Arial Unicode MS" w:hAnsi="Lao MN" w:cs="Lao MN"/>
          <w:b/>
          <w:bCs/>
          <w:sz w:val="21"/>
          <w:szCs w:val="21"/>
        </w:rPr>
        <w:t>ທ່ານຕ້ອງການໃຫ້ພວກເຮົາຕິດຕໍ່ທ່ານແນວໃດ</w:t>
      </w:r>
      <w:proofErr w:type="spellEnd"/>
      <w:r w:rsidR="00444B66" w:rsidRPr="00A60A8A">
        <w:rPr>
          <w:rFonts w:ascii="Lao MN" w:eastAsia="Arial Unicode MS" w:hAnsi="Lao MN" w:cs="Lao MN"/>
          <w:b/>
          <w:bCs/>
          <w:sz w:val="21"/>
          <w:szCs w:val="21"/>
        </w:rPr>
        <w:t>?</w:t>
      </w:r>
      <w:r w:rsidR="00AD2C1B" w:rsidRPr="00A60A8A">
        <w:rPr>
          <w:rFonts w:ascii="Lao MN" w:eastAsia="Arial Unicode MS" w:hAnsi="Lao MN" w:cs="Lao MN"/>
          <w:sz w:val="21"/>
          <w:szCs w:val="21"/>
        </w:rPr>
        <w:t xml:space="preserve">  </w:t>
      </w:r>
      <w:sdt>
        <w:sdtPr>
          <w:rPr>
            <w:rFonts w:ascii="Lao MN" w:hAnsi="Lao MN" w:cs="Lao MN"/>
            <w:sz w:val="21"/>
            <w:szCs w:val="21"/>
          </w:rPr>
          <w:id w:val="1587102141"/>
          <w:placeholder>
            <w:docPart w:val="651D753FAE4246EB9C11EDFED9EB4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AD2C1B"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="00AD2C1B" w:rsidRPr="00A60A8A">
        <w:rPr>
          <w:rFonts w:ascii="Lao MN" w:eastAsia="Arial Unicode MS" w:hAnsi="Lao MN" w:cs="Lao MN"/>
          <w:sz w:val="21"/>
          <w:szCs w:val="21"/>
        </w:rPr>
        <w:t>ທາງໂທລະສັບ</w:t>
      </w:r>
      <w:proofErr w:type="spellEnd"/>
      <w:r w:rsidR="00AD2C1B"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352744298"/>
          <w:placeholder>
            <w:docPart w:val="71632C42C6944CE5B9B9D73A6013D7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AD2C1B" w:rsidRPr="00A60A8A">
        <w:rPr>
          <w:rFonts w:ascii="Lao MN" w:eastAsia="Arial Unicode MS" w:hAnsi="Lao MN" w:cs="Lao MN"/>
          <w:sz w:val="21"/>
          <w:szCs w:val="21"/>
        </w:rPr>
        <w:t xml:space="preserve">  </w:t>
      </w:r>
      <w:proofErr w:type="spellStart"/>
      <w:r w:rsidR="00AD2C1B" w:rsidRPr="00A60A8A">
        <w:rPr>
          <w:rFonts w:ascii="Lao MN" w:eastAsia="Arial Unicode MS" w:hAnsi="Lao MN" w:cs="Lao MN"/>
          <w:sz w:val="21"/>
          <w:szCs w:val="21"/>
        </w:rPr>
        <w:t>ທາງອີເມວ</w:t>
      </w:r>
      <w:proofErr w:type="spellEnd"/>
      <w:r w:rsidR="00AD2C1B" w:rsidRPr="00A60A8A">
        <w:rPr>
          <w:rFonts w:ascii="Lao MN" w:eastAsia="Arial Unicode MS" w:hAnsi="Lao MN" w:cs="Lao MN"/>
          <w:sz w:val="21"/>
          <w:szCs w:val="21"/>
        </w:rPr>
        <w:tab/>
        <w:t xml:space="preserve"> </w:t>
      </w:r>
      <w:sdt>
        <w:sdtPr>
          <w:rPr>
            <w:rFonts w:ascii="Lao MN" w:hAnsi="Lao MN" w:cs="Lao MN"/>
            <w:sz w:val="21"/>
            <w:szCs w:val="21"/>
          </w:rPr>
          <w:id w:val="2118898547"/>
          <w:placeholder>
            <w:docPart w:val="4C231B1E5E60436CB816EC23EB9F5A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AD2C1B" w:rsidRPr="00A60A8A">
        <w:rPr>
          <w:rFonts w:ascii="Lao MN" w:eastAsia="Arial Unicode MS" w:hAnsi="Lao MN" w:cs="Lao MN"/>
          <w:sz w:val="21"/>
          <w:szCs w:val="21"/>
        </w:rPr>
        <w:t xml:space="preserve">  </w:t>
      </w:r>
      <w:proofErr w:type="spellStart"/>
      <w:r w:rsidR="00AD2C1B" w:rsidRPr="00A60A8A">
        <w:rPr>
          <w:rFonts w:ascii="Lao MN" w:eastAsia="Arial Unicode MS" w:hAnsi="Lao MN" w:cs="Lao MN"/>
          <w:sz w:val="21"/>
          <w:szCs w:val="21"/>
        </w:rPr>
        <w:t>ທາງຂໍ້ຄວາມ</w:t>
      </w:r>
      <w:proofErr w:type="spellEnd"/>
    </w:p>
    <w:p w14:paraId="3737B5D9" w14:textId="77777777" w:rsidR="003E3CB4" w:rsidRPr="00A60A8A" w:rsidRDefault="00EA112F" w:rsidP="001B5807">
      <w:pPr>
        <w:tabs>
          <w:tab w:val="left" w:pos="3870"/>
        </w:tabs>
        <w:adjustRightInd w:val="0"/>
        <w:spacing w:after="120" w:line="300" w:lineRule="auto"/>
        <w:ind w:right="14"/>
        <w:rPr>
          <w:rStyle w:val="eop"/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ທ່ານມັກພາສາຫຍັງ</w:t>
      </w:r>
      <w:proofErr w:type="spellEnd"/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?</w:t>
      </w:r>
      <w:r w:rsidR="001B5807">
        <w:rPr>
          <w:rStyle w:val="eop"/>
          <w:rFonts w:ascii="Lao MN" w:eastAsia="Arial Unicode MS" w:hAnsi="Lao MN" w:cs="Lao MN"/>
          <w:b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</w:rPr>
          <w:alias w:val="Preferred Language"/>
          <w:tag w:val="Preferred Language"/>
          <w:id w:val="935706273"/>
          <w:placeholder>
            <w:docPart w:val="6BC2C8B8D85F144D893713DB428E97DC"/>
          </w:placeholder>
          <w:showingPlcHdr/>
          <w15:color w:val="993300"/>
          <w:dropDownList>
            <w:listItem w:value="ເລືອກເອົາລາຍການໃດໜຶ່ງ"/>
            <w:listItem w:displayText="ພາສາອາມຮາຣິດ" w:value="ພາສາອາມຮາຣິດ"/>
            <w:listItem w:displayText="ພາສາອາຣັບ" w:value="ພາສາອາຣັບ"/>
            <w:listItem w:displayText="ອາຣາເມອິດ/ໂຈລິສ" w:value="ອາຣາເມອິດ/ໂຈລິສ"/>
            <w:listItem w:displayText="ພາສາອາເມເນຍ" w:value="ພາສາອາເມເນຍ"/>
            <w:listItem w:displayText="ALS – ພາສາມືອາເມລິກາ" w:value="ALS – ພາສາມືອາເມລິກາ"/>
            <w:listItem w:displayText="ພາສາກຳປູເຈຍ" w:value="ພາສາກຳປູເຈຍ"/>
            <w:listItem w:displayText="ພາສາຈີນ ແຄນຕານິສ" w:value="ພາສາຈີນ ແຄນຕານິສ"/>
            <w:listItem w:displayText="ພາສາແດນມາກ" w:value="ພາສາແດນມາກ"/>
            <w:listItem w:displayText="ພາສາດັກ" w:value="ພາສາດັກ"/>
            <w:listItem w:displayText="ພາສາອີນເດຍຕາເວັນອອກ" w:value="ພາສາອີນເດຍຕາເວັນອອກ"/>
            <w:listItem w:displayText="ພາສາອັງກິດ" w:value="ພາສາອັງກິດ"/>
            <w:listItem w:displayText="ພາສາຟາຊີ" w:value="ພາສາຟາຊີ"/>
            <w:listItem w:displayText="ພາສາຝຣັ່ງ" w:value="ພາສາຝຣັ່ງ"/>
            <w:listItem w:displayText="ພາສາເຢຍລະມັນ" w:value="ພາສາເຢຍລະມັນ"/>
            <w:listItem w:displayText="ພາສາກົວມາເນຍ" w:value="ພາສາກົວມາເນຍ"/>
            <w:listItem w:displayText="ຮາວາຍ" w:value="ຮາວາຍ"/>
            <w:listItem w:displayText="ເຮີບິວ" w:value="ເຮີບິວ"/>
            <w:listItem w:displayText="ພາສາອິນເດຍເໜືອ" w:value="ພາສາອິນເດຍເໜືອ"/>
            <w:listItem w:displayText="ພາສາມົ້ງ" w:value="ພາສາມົ້ງ"/>
            <w:listItem w:displayText="ພາສາຮົງກາລີ" w:value="ພາສາຮົງກາລີ"/>
            <w:listItem w:displayText="ພາສາອີລັນ" w:value="ພາສາອີລັນ"/>
            <w:listItem w:displayText="ພາສາອີຕາລີ" w:value="ພາສາອີຕາລີ"/>
            <w:listItem w:displayText="ພາສາຍີ່ປຸນ" w:value="ພາສາຍີ່ປຸນ"/>
            <w:listItem w:displayText="ພາສາເກົາຫຼີ" w:value="ພາສາເກົາຫຼີ"/>
            <w:listItem w:displayText="ພາສາລາວ" w:value="ພາສາລາວ"/>
            <w:listItem w:displayText="ພາສາຈີນກາງ" w:value="ພາສາຈີນກາງ"/>
            <w:listItem w:displayText="ພາມາມ້ຽນ" w:value="ພາມາມ້ຽນ"/>
            <w:listItem w:displayText="ພາສາກາຫຼຽນ" w:value="ພາສາກາຫຼຽນ"/>
            <w:listItem w:displayText="ພາສາໂນເວ" w:value="ພາສາໂນເວ"/>
            <w:listItem w:displayText="ພາສາໂປຣຕູເກດ" w:value="ພາສາໂປຣຕູເກດ"/>
            <w:listItem w:displayText="ພາສາຣັດເຊຍ" w:value="ພາສາຣັດເຊຍ"/>
            <w:listItem w:displayText="ພາສາຊາມົວ" w:value="ພາສາຊາມົວ"/>
            <w:listItem w:displayText="ພາສາຊູມາລີ" w:value="ພາສາຊູມາລີ"/>
            <w:listItem w:displayText="ສາພາແອັສປາຍ" w:value="ສາພາແອັສປາຍ"/>
            <w:listItem w:displayText="ພາສາສະວາຮີ" w:value="ພາສາສະວາຮີ"/>
            <w:listItem w:displayText="ພາສາສະວິດເດນ" w:value="ພາສາສະວິດເດນ"/>
            <w:listItem w:displayText="ພາສາກາຕາລອກ" w:value="ພາສາກາຕາລອກ"/>
            <w:listItem w:displayText="ພາສາໄທ" w:value="ພາສາໄທ"/>
            <w:listItem w:displayText="ພາສາອີນເດຍປາກິດສະຖັນ" w:value="ພາສາອີນເດຍປາກິດສະຖັນ"/>
            <w:listItem w:displayText="ພາສາຫວຽດນາມ" w:value="ພາສາຫວຽດນາມ"/>
          </w:dropDownList>
        </w:sdtPr>
        <w:sdtContent>
          <w:r w:rsidR="001B5807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ທ່ານຕ້ອງການນັກແປພາສາບໍ</w:t>
      </w:r>
      <w:proofErr w:type="spellEnd"/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 xml:space="preserve">? </w:t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845975440"/>
          <w:placeholder>
            <w:docPart w:val="1E9E5EB7215640FDB458846EAE787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Style w:val="eop"/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Style w:val="eop"/>
          <w:rFonts w:ascii="Lao MN" w:eastAsia="Arial Unicode MS" w:hAnsi="Lao MN" w:cs="Lao MN"/>
          <w:sz w:val="21"/>
          <w:szCs w:val="21"/>
        </w:rPr>
        <w:t>ຕ້ອງການ</w:t>
      </w:r>
      <w:proofErr w:type="spellEnd"/>
      <w:r w:rsidRPr="00A60A8A">
        <w:rPr>
          <w:rStyle w:val="eop"/>
          <w:rFonts w:ascii="Lao MN" w:eastAsia="Arial Unicode MS" w:hAnsi="Lao MN" w:cs="Lao MN"/>
          <w:sz w:val="21"/>
          <w:szCs w:val="21"/>
        </w:rPr>
        <w:t xml:space="preserve"> </w:t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1926103518"/>
          <w:placeholder>
            <w:docPart w:val="6384C4EBDFEF4BD29F169B7EF87218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Style w:val="eop"/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Style w:val="eop"/>
          <w:rFonts w:ascii="Lao MN" w:eastAsia="Arial Unicode MS" w:hAnsi="Lao MN" w:cs="Lao MN"/>
          <w:sz w:val="21"/>
          <w:szCs w:val="21"/>
        </w:rPr>
        <w:t>ບໍ່ຕ້ອງການ</w:t>
      </w:r>
      <w:proofErr w:type="spellEnd"/>
    </w:p>
    <w:p w14:paraId="6F48061E" w14:textId="77777777" w:rsidR="00AD2C1B" w:rsidRPr="00A60A8A" w:rsidRDefault="001B5807" w:rsidP="00DF0A6F">
      <w:pPr>
        <w:tabs>
          <w:tab w:val="left" w:pos="5940"/>
        </w:tabs>
        <w:adjustRightInd w:val="0"/>
        <w:spacing w:after="120" w:line="300" w:lineRule="auto"/>
        <w:ind w:right="14"/>
        <w:rPr>
          <w:rStyle w:val="eop"/>
          <w:rFonts w:ascii="Lao MN" w:hAnsi="Lao MN" w:cs="Lao MN"/>
          <w:b/>
          <w:bCs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7129A9" wp14:editId="7557F7DB">
                <wp:simplePos x="0" y="0"/>
                <wp:positionH relativeFrom="column">
                  <wp:posOffset>191209</wp:posOffset>
                </wp:positionH>
                <wp:positionV relativeFrom="paragraph">
                  <wp:posOffset>277495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698C8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29A9" id="Text Box 35" o:spid="_x0000_s1037" type="#_x0000_t202" alt="&quot;&quot;" style="position:absolute;margin-left:15.05pt;margin-top:21.85pt;width:186.4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aTGg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" fillcolor="white [3201]" strokeweight=".5pt">
                <v:textbox>
                  <w:txbxContent>
                    <w:p w14:paraId="186698C8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CC86FE" wp14:editId="2363909F">
                <wp:simplePos x="0" y="0"/>
                <wp:positionH relativeFrom="column">
                  <wp:posOffset>4206240</wp:posOffset>
                </wp:positionH>
                <wp:positionV relativeFrom="paragraph">
                  <wp:posOffset>289560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61F81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C86FE" id="Text Box 52" o:spid="_x0000_s1038" type="#_x0000_t202" alt="&quot;&quot;" style="position:absolute;margin-left:331.2pt;margin-top:22.8pt;width:186.4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vXGw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" fillcolor="white [3201]" strokeweight=".5pt">
                <v:textbox>
                  <w:txbxContent>
                    <w:p w14:paraId="20861F81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1B"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FEF24" wp14:editId="21760794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43" alt="&quot;&quot;" style="mso-position-horizontal-relative:margin;mso-wrap-distance-bottom:0;mso-wrap-distance-left:9pt;mso-wrap-distance-right:9pt;mso-wrap-distance-top:0;mso-wrap-style:square;position:absolute;visibility:visible;z-index:251669504" from="0,14.45pt" to="529.9pt,16.15pt" strokecolor="black" strokeweight="4pt">
                <v:stroke linestyle="thickBetweenThin"/>
                <w10:wrap anchorx="margin"/>
              </v:line>
            </w:pict>
          </mc:Fallback>
        </mc:AlternateConten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ຖ້າ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ທ່ານ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ກໍາ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ລັງ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ຮ້ອງ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ຂໍ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ການອຸທອນໃຫ້ກັບ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ຄົນ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ອື່ນ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 xml:space="preserve">​, 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ໃຫ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້​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ຂໍ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້​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ມູນ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ຂອງ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ທ່ານ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ທີ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່​</w:t>
      </w:r>
      <w:proofErr w:type="spellStart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ນີ</w:t>
      </w:r>
      <w:proofErr w:type="spellEnd"/>
      <w:r w:rsidR="00AD2C1B"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້​:</w:t>
      </w:r>
    </w:p>
    <w:p w14:paraId="391FA742" w14:textId="77777777" w:rsidR="00DF0A6F" w:rsidRPr="00A60A8A" w:rsidRDefault="00EA112F" w:rsidP="00DF0A6F">
      <w:pPr>
        <w:tabs>
          <w:tab w:val="left" w:pos="2700"/>
          <w:tab w:val="left" w:pos="5310"/>
          <w:tab w:val="left" w:pos="8010"/>
        </w:tabs>
        <w:ind w:left="8010" w:hanging="8010"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ຊື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່: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ນາມສະກຸນ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: </w:t>
      </w:r>
    </w:p>
    <w:p w14:paraId="0E605A48" w14:textId="77777777" w:rsidR="00BB4CE9" w:rsidRPr="00A60A8A" w:rsidRDefault="00BB4CE9" w:rsidP="00DF0A6F">
      <w:pPr>
        <w:rPr>
          <w:rFonts w:ascii="Lao MN" w:hAnsi="Lao MN" w:cs="Lao MN"/>
          <w:b/>
          <w:bCs/>
          <w:sz w:val="18"/>
          <w:szCs w:val="18"/>
        </w:rPr>
      </w:pPr>
    </w:p>
    <w:p w14:paraId="217444B0" w14:textId="77777777" w:rsidR="00DF0A6F" w:rsidRPr="00A60A8A" w:rsidRDefault="00EA112F" w:rsidP="00DF0A6F">
      <w:pPr>
        <w:rPr>
          <w:rFonts w:ascii="Lao MN" w:hAnsi="Lao MN" w:cs="Lao MN"/>
          <w:b/>
          <w:bCs/>
          <w:sz w:val="18"/>
          <w:szCs w:val="18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18"/>
          <w:szCs w:val="18"/>
        </w:rPr>
        <w:t>ສາຍພົວພັນກັບຜູ້ຮ້ອງຂໍການອຸທອນມີໄວ້ສຳລັບ</w:t>
      </w:r>
      <w:proofErr w:type="spellEnd"/>
      <w:r w:rsidRPr="00A60A8A">
        <w:rPr>
          <w:rFonts w:ascii="Lao MN" w:eastAsia="Arial Unicode MS" w:hAnsi="Lao MN" w:cs="Lao MN"/>
          <w:b/>
          <w:bCs/>
          <w:sz w:val="18"/>
          <w:szCs w:val="18"/>
        </w:rPr>
        <w:t>:</w:t>
      </w:r>
    </w:p>
    <w:p w14:paraId="047BE730" w14:textId="77777777" w:rsidR="00BB4CE9" w:rsidRPr="00A60A8A" w:rsidRDefault="00000000" w:rsidP="001B5807">
      <w:pPr>
        <w:tabs>
          <w:tab w:val="left" w:pos="2070"/>
          <w:tab w:val="left" w:pos="4320"/>
        </w:tabs>
        <w:rPr>
          <w:rStyle w:val="normaltextrun"/>
          <w:rFonts w:ascii="Lao MN" w:hAnsi="Lao MN" w:cs="Lao MN"/>
          <w:sz w:val="21"/>
          <w:szCs w:val="21"/>
        </w:rPr>
      </w:pPr>
      <w:sdt>
        <w:sdtPr>
          <w:rPr>
            <w:rStyle w:val="normaltextrun"/>
            <w:rFonts w:ascii="Lao MN" w:hAnsi="Lao MN" w:cs="Lao MN"/>
            <w:sz w:val="21"/>
            <w:szCs w:val="21"/>
          </w:rPr>
          <w:id w:val="2009033951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EA112F" w:rsidRPr="00A60A8A">
        <w:rPr>
          <w:rStyle w:val="normaltextrun"/>
          <w:rFonts w:ascii="Lao MN" w:eastAsia="Arial Unicode MS" w:hAnsi="Lao MN" w:cs="Lao MN"/>
          <w:sz w:val="18"/>
          <w:szCs w:val="18"/>
        </w:rPr>
        <w:t xml:space="preserve"> </w:t>
      </w:r>
      <w:proofErr w:type="spellStart"/>
      <w:r w:rsidR="00EA112F" w:rsidRPr="00A60A8A">
        <w:rPr>
          <w:rStyle w:val="normaltextrun"/>
          <w:rFonts w:ascii="Lao MN" w:eastAsia="Arial Unicode MS" w:hAnsi="Lao MN" w:cs="Lao MN"/>
          <w:sz w:val="18"/>
          <w:szCs w:val="18"/>
        </w:rPr>
        <w:t>ພໍ່ແມ່ຂອງເດັກ</w:t>
      </w:r>
      <w:proofErr w:type="spellEnd"/>
      <w:r w:rsidR="00EA112F" w:rsidRPr="00A60A8A">
        <w:rPr>
          <w:rStyle w:val="normaltextrun"/>
          <w:rFonts w:ascii="Lao MN" w:eastAsia="Arial Unicode MS" w:hAnsi="Lao MN" w:cs="Lao MN"/>
          <w:sz w:val="18"/>
          <w:szCs w:val="18"/>
        </w:rPr>
        <w:tab/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1741541048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EA112F" w:rsidRPr="00A60A8A">
        <w:rPr>
          <w:rStyle w:val="normaltextrun"/>
          <w:rFonts w:ascii="Lao MN" w:eastAsia="Arial Unicode MS" w:hAnsi="Lao MN" w:cs="Lao MN"/>
          <w:sz w:val="18"/>
          <w:szCs w:val="18"/>
        </w:rPr>
        <w:t xml:space="preserve"> </w:t>
      </w:r>
      <w:proofErr w:type="spellStart"/>
      <w:r w:rsidR="00EA112F" w:rsidRPr="00A60A8A">
        <w:rPr>
          <w:rStyle w:val="normaltextrun"/>
          <w:rFonts w:ascii="Lao MN" w:eastAsia="Arial Unicode MS" w:hAnsi="Lao MN" w:cs="Lao MN"/>
          <w:sz w:val="18"/>
          <w:szCs w:val="18"/>
        </w:rPr>
        <w:t>ຜູ້ຮັກສາ</w:t>
      </w:r>
      <w:proofErr w:type="spellEnd"/>
      <w:r w:rsidR="00EA112F" w:rsidRPr="00A60A8A">
        <w:rPr>
          <w:rStyle w:val="normaltextrun"/>
          <w:rFonts w:ascii="Lao MN" w:eastAsia="Arial Unicode MS" w:hAnsi="Lao MN" w:cs="Lao MN"/>
          <w:sz w:val="18"/>
          <w:szCs w:val="18"/>
        </w:rPr>
        <w:tab/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1568421570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EA112F" w:rsidRPr="00A60A8A">
        <w:rPr>
          <w:rStyle w:val="normaltextrun"/>
          <w:rFonts w:ascii="Lao MN" w:eastAsia="Arial Unicode MS" w:hAnsi="Lao MN" w:cs="Lao MN"/>
          <w:sz w:val="18"/>
          <w:szCs w:val="18"/>
        </w:rPr>
        <w:t xml:space="preserve"> </w:t>
      </w:r>
      <w:proofErr w:type="spellStart"/>
      <w:r w:rsidR="00EA112F" w:rsidRPr="00A60A8A">
        <w:rPr>
          <w:rStyle w:val="normaltextrun"/>
          <w:rFonts w:ascii="Lao MN" w:eastAsia="Arial Unicode MS" w:hAnsi="Lao MN" w:cs="Lao MN"/>
          <w:sz w:val="18"/>
          <w:szCs w:val="18"/>
        </w:rPr>
        <w:t>ຜູ້ປົກຄອງ</w:t>
      </w:r>
      <w:proofErr w:type="spellEnd"/>
    </w:p>
    <w:p w14:paraId="2060C859" w14:textId="77777777" w:rsidR="00087CE9" w:rsidRPr="00A60A8A" w:rsidRDefault="00EA112F" w:rsidP="001B5807">
      <w:pPr>
        <w:tabs>
          <w:tab w:val="left" w:pos="2070"/>
          <w:tab w:val="left" w:pos="4320"/>
        </w:tabs>
        <w:rPr>
          <w:rStyle w:val="normaltextrun"/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0D87E4" wp14:editId="4A230879">
                <wp:simplePos x="0" y="0"/>
                <wp:positionH relativeFrom="column">
                  <wp:posOffset>4191000</wp:posOffset>
                </wp:positionH>
                <wp:positionV relativeFrom="paragraph">
                  <wp:posOffset>7620</wp:posOffset>
                </wp:positionV>
                <wp:extent cx="2367915" cy="228600"/>
                <wp:effectExtent l="0" t="0" r="13335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7301D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87E4" id="Text Box 53" o:spid="_x0000_s1039" type="#_x0000_t202" alt="&quot;&quot;" style="position:absolute;margin-left:330pt;margin-top:.6pt;width:186.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9dGwIAAEIEAAAOAAAAZHJzL2Uyb0RvYy54bWysU99v2jAQfp+0/8Hy+0gAlb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" fillcolor="white [3201]" strokeweight=".5pt">
                <v:textbox>
                  <w:txbxContent>
                    <w:p w14:paraId="69C7301D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1966743849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 xml:space="preserve"> </w:t>
      </w:r>
      <w:proofErr w:type="spellStart"/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>ສະມາຊິກຄອບຄົວ</w:t>
      </w:r>
      <w:proofErr w:type="spellEnd"/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ab/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1564017622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 xml:space="preserve"> </w:t>
      </w:r>
      <w:proofErr w:type="spellStart"/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>ຜູ້ສະໜັບສະໜູນທາງກົດໝາຍ</w:t>
      </w:r>
      <w:proofErr w:type="spellEnd"/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ab/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584694147"/>
          <w:placeholder>
            <w:docPart w:val="578B00A4CBFF4270B4D6475B7821AA5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 xml:space="preserve"> </w:t>
      </w:r>
      <w:proofErr w:type="spellStart"/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>ອື່ນ</w:t>
      </w:r>
      <w:proofErr w:type="spellEnd"/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>ໆ:</w:t>
      </w:r>
    </w:p>
    <w:p w14:paraId="3BF2C2BE" w14:textId="77777777" w:rsidR="00087CE9" w:rsidRPr="00A60A8A" w:rsidRDefault="00000000" w:rsidP="001B5807">
      <w:pPr>
        <w:tabs>
          <w:tab w:val="left" w:pos="2070"/>
          <w:tab w:val="left" w:pos="4320"/>
        </w:tabs>
        <w:rPr>
          <w:rStyle w:val="normaltextrun"/>
          <w:rFonts w:ascii="Lao MN" w:hAnsi="Lao MN" w:cs="Lao MN"/>
          <w:sz w:val="21"/>
          <w:szCs w:val="21"/>
        </w:rPr>
      </w:pPr>
      <w:sdt>
        <w:sdtPr>
          <w:rPr>
            <w:rStyle w:val="normaltextrun"/>
            <w:rFonts w:ascii="Lao MN" w:hAnsi="Lao MN" w:cs="Lao MN"/>
            <w:sz w:val="21"/>
            <w:szCs w:val="21"/>
          </w:rPr>
          <w:id w:val="758411514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 xml:space="preserve"> </w:t>
      </w:r>
      <w:proofErr w:type="spellStart"/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>ຕົວແທນທີ່ໄດ້ຮັບອະນຸຍາດ</w:t>
      </w:r>
      <w:proofErr w:type="spellEnd"/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ab/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1916537889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112F"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 xml:space="preserve"> </w:t>
      </w:r>
      <w:proofErr w:type="spellStart"/>
      <w:r w:rsidR="00BB4CE9" w:rsidRPr="00A60A8A">
        <w:rPr>
          <w:rStyle w:val="normaltextrun"/>
          <w:rFonts w:ascii="Lao MN" w:eastAsia="Arial Unicode MS" w:hAnsi="Lao MN" w:cs="Lao MN"/>
          <w:sz w:val="18"/>
          <w:szCs w:val="18"/>
        </w:rPr>
        <w:t>ທະນາຍຄວາມ</w:t>
      </w:r>
      <w:proofErr w:type="spellEnd"/>
    </w:p>
    <w:p w14:paraId="6B25C6A4" w14:textId="77777777" w:rsidR="00BB4CE9" w:rsidRPr="00A60A8A" w:rsidRDefault="00BB4CE9" w:rsidP="00DF0A6F">
      <w:pPr>
        <w:rPr>
          <w:rFonts w:ascii="Lao MN" w:hAnsi="Lao MN" w:cs="Lao MN"/>
          <w:sz w:val="18"/>
          <w:szCs w:val="18"/>
        </w:rPr>
      </w:pPr>
    </w:p>
    <w:p w14:paraId="234276B1" w14:textId="77777777" w:rsidR="00DF0A6F" w:rsidRPr="00A60A8A" w:rsidRDefault="00EA112F" w:rsidP="00DF0A6F">
      <w:pPr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ທີ່ຢູ່ຖະໜົນ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  <w:t xml:space="preserve"> 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ໝາຍເລກອາພາດເມັນ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47D03A8B" w14:textId="77777777" w:rsidR="00DF0A6F" w:rsidRPr="00A60A8A" w:rsidRDefault="00EA112F" w:rsidP="00DF0A6F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08F135" wp14:editId="1B1A63A2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CCE66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8F135" id="Text Box 39" o:spid="_x0000_s1040" type="#_x0000_t202" alt="&quot;&quot;" style="position:absolute;margin-left:355.7pt;margin-top:.8pt;width:164.6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whGwIAAEI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" fillcolor="white [3201]" strokeweight=".5pt">
                <v:textbox>
                  <w:txbxContent>
                    <w:p w14:paraId="6F2CCE66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6D0E79" wp14:editId="18D122E2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7CC20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0E79" id="Text Box 40" o:spid="_x0000_s1041" type="#_x0000_t202" alt="&quot;&quot;" style="position:absolute;margin-left:0;margin-top:1.15pt;width:336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nzGgIAAEI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iZfbEzEbKA/EF8JxlJyVy4bwV8L5Z4E0O8QD7YN/oqPSQEnBIHFWA/78mz3EU0vJ&#10;y1lHs1hw92MnUHFmdu0CqOoxbZGVUSR89PokVgjtK63APCCQSxhJOAX3J3Hhj9NOKyTVfB6DaPSs&#10;8CuztjJAB5YDRy/9q0A79MhTdx/hNIEif9OqY+xA2JGTQaFBjeQOSxU24Xc9Rl1Wf/YL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AXlqfMaAgAAQg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35C7CC20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1A62C2F6" w14:textId="77777777" w:rsidR="00DF0A6F" w:rsidRPr="00A60A8A" w:rsidRDefault="00DF0A6F" w:rsidP="00DF0A6F">
      <w:pPr>
        <w:rPr>
          <w:rFonts w:ascii="Lao MN" w:hAnsi="Lao MN" w:cs="Lao MN"/>
          <w:b/>
          <w:bCs/>
          <w:sz w:val="21"/>
          <w:szCs w:val="21"/>
        </w:rPr>
      </w:pPr>
    </w:p>
    <w:p w14:paraId="59DE1063" w14:textId="77777777" w:rsidR="00DF0A6F" w:rsidRPr="00A60A8A" w:rsidRDefault="00EA112F" w:rsidP="00DF0A6F">
      <w:pPr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ເມືອງ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ລະຫັດໄປສະນີ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37278892" w14:textId="77777777" w:rsidR="00DF0A6F" w:rsidRPr="00A60A8A" w:rsidRDefault="00EA112F" w:rsidP="00DF0A6F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33F34C" wp14:editId="2609711E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1D35D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F34C" id="Text Box 43" o:spid="_x0000_s1042" type="#_x0000_t202" alt="&quot;&quot;" style="position:absolute;margin-left:355.7pt;margin-top:.85pt;width:1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zZGQ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" fillcolor="white [3201]" strokeweight=".5pt">
                <v:textbox>
                  <w:txbxContent>
                    <w:p w14:paraId="7A61D35D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4562D0" wp14:editId="27ECBA6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A00A9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62D0" id="Text Box 42" o:spid="_x0000_s1043" type="#_x0000_t202" alt="&quot;&quot;" style="position:absolute;margin-left:0;margin-top:.4pt;width:336.25pt;height:1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5GgIAAEI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" fillcolor="white [3201]" strokeweight=".5pt">
                <v:textbox>
                  <w:txbxContent>
                    <w:p w14:paraId="2CAA00A9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02AF2461" w14:textId="77777777" w:rsidR="001B5807" w:rsidRPr="00A60A8A" w:rsidRDefault="001B5807" w:rsidP="001B5807">
      <w:pPr>
        <w:rPr>
          <w:rFonts w:ascii="Lao MN" w:hAnsi="Lao MN" w:cs="Lao MN"/>
          <w:b/>
          <w:bCs/>
          <w:sz w:val="21"/>
          <w:szCs w:val="21"/>
        </w:rPr>
      </w:pPr>
    </w:p>
    <w:p w14:paraId="141360D4" w14:textId="77777777" w:rsidR="001B5807" w:rsidRPr="00A60A8A" w:rsidRDefault="001B5807" w:rsidP="001B5807">
      <w:pPr>
        <w:tabs>
          <w:tab w:val="left" w:pos="3150"/>
        </w:tabs>
        <w:rPr>
          <w:rFonts w:ascii="Lao MN" w:hAnsi="Lao MN" w:cs="Lao MN"/>
          <w:b/>
          <w:bCs/>
          <w:sz w:val="18"/>
          <w:szCs w:val="18"/>
        </w:rPr>
      </w:pPr>
      <w:r w:rsidRPr="00A60A8A">
        <w:rPr>
          <w:rFonts w:ascii="Lao MN" w:hAnsi="Lao MN" w:cs="Lao MN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B6D588" wp14:editId="642AA862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1795619507" name="Text Box 17956195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D5D4B" w14:textId="77777777" w:rsidR="001B5807" w:rsidRPr="00CA1E9F" w:rsidRDefault="001B5807" w:rsidP="001B58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D588" id="Text Box 1795619507" o:spid="_x0000_s1044" type="#_x0000_t202" alt="&quot;&quot;" style="position:absolute;margin-left:0;margin-top:13.45pt;width:141pt;height:18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0GQIAAEI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1OLsTMwOihPxhdBLyVm5rgl/I5x/EkjaIR5oH/wjHaUGKgoGi7MK8Nff7kM+jZSi&#10;nLWkxZy7nweBijNzaFZAXY9pi6yMJuGj12ezRGheaAWWAYFCwkjCybk/myvfq51WSKrlMiaR9Kzw&#10;G7O1MkAHlgNHz92LQDvMyNN0H+CsQJG9G1WfOxDWczI4JNQ4+2Gpwia89mPWdfUXv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zo68NB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344D5D4B" w14:textId="77777777" w:rsidR="001B5807" w:rsidRPr="00CA1E9F" w:rsidRDefault="001B5807" w:rsidP="001B580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ໝາຍເລກໂທລະສັບທີ່ໜຶ່ງ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18"/>
          <w:szCs w:val="18"/>
        </w:rPr>
        <w:t>ປະເພດໝາຍເລກໂທລະສັບທີ່ໜຶ່ງ</w:t>
      </w:r>
      <w:proofErr w:type="spellEnd"/>
      <w:r w:rsidRPr="00A60A8A">
        <w:rPr>
          <w:rFonts w:ascii="Lao MN" w:eastAsia="Arial Unicode MS" w:hAnsi="Lao MN" w:cs="Lao MN"/>
          <w:b/>
          <w:bCs/>
          <w:sz w:val="18"/>
          <w:szCs w:val="18"/>
        </w:rPr>
        <w:t>:</w:t>
      </w:r>
      <w:r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r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18"/>
          <w:szCs w:val="18"/>
        </w:rPr>
        <w:t>ຂໍ້ຄວາມໄດ້ບໍ</w:t>
      </w:r>
      <w:proofErr w:type="spellEnd"/>
      <w:r w:rsidRPr="00A60A8A">
        <w:rPr>
          <w:rFonts w:ascii="Lao MN" w:eastAsia="Arial Unicode MS" w:hAnsi="Lao MN" w:cs="Lao MN"/>
          <w:b/>
          <w:bCs/>
          <w:sz w:val="18"/>
          <w:szCs w:val="18"/>
        </w:rPr>
        <w:t>?</w:t>
      </w:r>
    </w:p>
    <w:p w14:paraId="46765259" w14:textId="77777777" w:rsidR="001B5807" w:rsidRPr="00A60A8A" w:rsidRDefault="001B5807" w:rsidP="001B5807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1933248787"/>
          <w:placeholder>
            <w:docPart w:val="0118A7A17FDF964A8C9FE54CAF17EB3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ມືຖື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1738745518"/>
          <w:placeholder>
            <w:docPart w:val="1A9AC3E8E08B294C992584C3348A9D3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ເຮືອນ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730354829"/>
          <w:placeholder>
            <w:docPart w:val="BED96151A5934940B7E21BB2E997167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ຫ້ອງການ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-53943147"/>
          <w:placeholder>
            <w:docPart w:val="33811C3BFC86F144BCB8213DF1D5D6F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ແມ່ນ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-1784721072"/>
          <w:placeholder>
            <w:docPart w:val="04AE3620CC1F3C4A9AC7E5930AE4131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ບໍ່ແມ່ນ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</w:p>
    <w:p w14:paraId="44420D0E" w14:textId="77777777" w:rsidR="001B5807" w:rsidRPr="00A60A8A" w:rsidRDefault="001B5807" w:rsidP="001B5807">
      <w:pPr>
        <w:tabs>
          <w:tab w:val="left" w:pos="6390"/>
        </w:tabs>
        <w:spacing w:after="120"/>
        <w:rPr>
          <w:rFonts w:ascii="Lao MN" w:hAnsi="Lao MN" w:cs="Lao MN"/>
          <w:sz w:val="16"/>
          <w:szCs w:val="16"/>
        </w:rPr>
      </w:pPr>
      <w:r w:rsidRPr="00A60A8A">
        <w:rPr>
          <w:rFonts w:ascii="Lao MN" w:eastAsia="Arial Unicode MS" w:hAnsi="Lao MN" w:cs="Lao MN"/>
          <w:sz w:val="16"/>
          <w:szCs w:val="16"/>
        </w:rPr>
        <w:tab/>
        <w:t>(</w:t>
      </w:r>
      <w:proofErr w:type="spellStart"/>
      <w:r w:rsidRPr="00A60A8A">
        <w:rPr>
          <w:rFonts w:ascii="Lao MN" w:eastAsia="Arial Unicode MS" w:hAnsi="Lao MN" w:cs="Lao MN"/>
          <w:sz w:val="16"/>
          <w:szCs w:val="16"/>
        </w:rPr>
        <w:t>ອາດໄດ້ໃຊ້ຂໍມູນດາຕ້າເນັກ</w:t>
      </w:r>
      <w:proofErr w:type="spellEnd"/>
      <w:r w:rsidRPr="00A60A8A">
        <w:rPr>
          <w:rFonts w:ascii="Lao MN" w:eastAsia="Arial Unicode MS" w:hAnsi="Lao MN" w:cs="Lao MN"/>
          <w:sz w:val="16"/>
          <w:szCs w:val="16"/>
        </w:rPr>
        <w:t>)</w:t>
      </w:r>
    </w:p>
    <w:p w14:paraId="34FB9B11" w14:textId="77777777" w:rsidR="001B5807" w:rsidRPr="00A60A8A" w:rsidRDefault="001B5807" w:rsidP="001B5807">
      <w:pPr>
        <w:tabs>
          <w:tab w:val="left" w:pos="3150"/>
        </w:tabs>
        <w:rPr>
          <w:rFonts w:ascii="Lao MN" w:hAnsi="Lao MN" w:cs="Lao MN"/>
          <w:b/>
          <w:bCs/>
          <w:sz w:val="18"/>
          <w:szCs w:val="18"/>
        </w:rPr>
      </w:pPr>
      <w:r w:rsidRPr="00A60A8A">
        <w:rPr>
          <w:rFonts w:ascii="Lao MN" w:hAnsi="Lao MN" w:cs="Lao MN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8A999B" wp14:editId="0733BFA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995605244" name="Text Box 9956052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28D21" w14:textId="77777777" w:rsidR="001B5807" w:rsidRPr="00CA1E9F" w:rsidRDefault="001B5807" w:rsidP="001B58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A999B" id="Text Box 995605244" o:spid="_x0000_s1045" type="#_x0000_t202" alt="&quot;&quot;" style="position:absolute;margin-left:0;margin-top:13.45pt;width:141pt;height:18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+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WbEzFbKI7EF0IvJWflqib8tXD+USBph3igffAPdJQaqCgYLM4qwD/v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5cQovh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13828D21" w14:textId="77777777" w:rsidR="001B5807" w:rsidRPr="00CA1E9F" w:rsidRDefault="001B5807" w:rsidP="001B580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ໝາຍເລກໂທລະສັບທີ່ສອງ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18"/>
          <w:szCs w:val="18"/>
        </w:rPr>
        <w:t>ປະເພດໝາຍເລກໂທລະສັບທີ່ສອງ</w:t>
      </w:r>
      <w:proofErr w:type="spellEnd"/>
      <w:r w:rsidRPr="00A60A8A">
        <w:rPr>
          <w:rFonts w:ascii="Lao MN" w:eastAsia="Arial Unicode MS" w:hAnsi="Lao MN" w:cs="Lao MN"/>
          <w:b/>
          <w:bCs/>
          <w:sz w:val="18"/>
          <w:szCs w:val="18"/>
        </w:rPr>
        <w:t>:</w:t>
      </w:r>
      <w:r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r w:rsidRPr="00A60A8A">
        <w:rPr>
          <w:rFonts w:ascii="Lao MN" w:eastAsia="Arial Unicode MS" w:hAnsi="Lao MN" w:cs="Lao MN"/>
          <w:b/>
          <w:bCs/>
          <w:sz w:val="18"/>
          <w:szCs w:val="18"/>
        </w:rPr>
        <w:tab/>
      </w:r>
      <w:proofErr w:type="spellStart"/>
      <w:r w:rsidRPr="00A60A8A">
        <w:rPr>
          <w:rFonts w:ascii="Lao MN" w:eastAsia="Arial Unicode MS" w:hAnsi="Lao MN" w:cs="Lao MN"/>
          <w:b/>
          <w:bCs/>
          <w:sz w:val="18"/>
          <w:szCs w:val="18"/>
        </w:rPr>
        <w:t>ຂໍ້ຄວາມໄດ້ບໍ</w:t>
      </w:r>
      <w:proofErr w:type="spellEnd"/>
      <w:r w:rsidRPr="00A60A8A">
        <w:rPr>
          <w:rFonts w:ascii="Lao MN" w:eastAsia="Arial Unicode MS" w:hAnsi="Lao MN" w:cs="Lao MN"/>
          <w:b/>
          <w:bCs/>
          <w:sz w:val="18"/>
          <w:szCs w:val="18"/>
        </w:rPr>
        <w:t>?</w:t>
      </w:r>
    </w:p>
    <w:p w14:paraId="3378B1DE" w14:textId="77777777" w:rsidR="001B5807" w:rsidRPr="00A60A8A" w:rsidRDefault="001B5807" w:rsidP="001B5807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-1361503523"/>
          <w:placeholder>
            <w:docPart w:val="602CDD521F530D488D3C15846CA09F0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ມືຖື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-276182025"/>
          <w:placeholder>
            <w:docPart w:val="DBC0262637D31440BF1915582ED6F99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ເຮືອນ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640626423"/>
          <w:placeholder>
            <w:docPart w:val="C5F6548776AFDC49A23A90AAEE19913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ຫ້ອງການ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ab/>
      </w:r>
      <w:r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44034424"/>
          <w:placeholder>
            <w:docPart w:val="78AA9F64EC3D964ABE7EA5944B9929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ແມ່ນ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  <w:sdt>
        <w:sdtPr>
          <w:rPr>
            <w:rFonts w:ascii="Lao MN" w:hAnsi="Lao MN" w:cs="Lao MN"/>
            <w:sz w:val="21"/>
            <w:szCs w:val="21"/>
          </w:rPr>
          <w:id w:val="269980853"/>
          <w:placeholder>
            <w:docPart w:val="CCC221CFE388724487EE43548ED76D1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ບໍ່ແມ່ນ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  </w:t>
      </w:r>
    </w:p>
    <w:p w14:paraId="384C718F" w14:textId="77777777" w:rsidR="001B5807" w:rsidRPr="00A60A8A" w:rsidRDefault="001B5807" w:rsidP="001B5807">
      <w:pPr>
        <w:tabs>
          <w:tab w:val="left" w:pos="6390"/>
        </w:tabs>
        <w:spacing w:after="120"/>
        <w:rPr>
          <w:rFonts w:ascii="Lao MN" w:hAnsi="Lao MN" w:cs="Lao MN"/>
          <w:sz w:val="16"/>
          <w:szCs w:val="16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4B41AD" wp14:editId="4D2380E9">
                <wp:simplePos x="0" y="0"/>
                <wp:positionH relativeFrom="column">
                  <wp:posOffset>617743</wp:posOffset>
                </wp:positionH>
                <wp:positionV relativeFrom="paragraph">
                  <wp:posOffset>193862</wp:posOffset>
                </wp:positionV>
                <wp:extent cx="5994699" cy="228600"/>
                <wp:effectExtent l="0" t="0" r="12700" b="12700"/>
                <wp:wrapNone/>
                <wp:docPr id="182722256" name="Text Box 1827222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69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FDD19D" w14:textId="77777777" w:rsidR="001B5807" w:rsidRDefault="001B5807" w:rsidP="001B580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41AD" id="Text Box 182722256" o:spid="_x0000_s1046" type="#_x0000_t202" alt="&quot;&quot;" style="position:absolute;margin-left:48.65pt;margin-top:15.25pt;width:472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" fillcolor="white [3201]" strokeweight=".5pt">
                <v:textbox>
                  <w:txbxContent>
                    <w:p w14:paraId="77FDD19D" w14:textId="77777777" w:rsidR="001B5807" w:rsidRDefault="001B5807" w:rsidP="001B5807"/>
                  </w:txbxContent>
                </v:textbox>
              </v:shape>
            </w:pict>
          </mc:Fallback>
        </mc:AlternateContent>
      </w:r>
      <w:r w:rsidRPr="00A60A8A">
        <w:rPr>
          <w:rFonts w:ascii="Lao MN" w:eastAsia="Arial Unicode MS" w:hAnsi="Lao MN" w:cs="Lao MN"/>
          <w:sz w:val="16"/>
          <w:szCs w:val="16"/>
        </w:rPr>
        <w:tab/>
        <w:t>(</w:t>
      </w:r>
      <w:proofErr w:type="spellStart"/>
      <w:r w:rsidRPr="00A60A8A">
        <w:rPr>
          <w:rFonts w:ascii="Lao MN" w:eastAsia="Arial Unicode MS" w:hAnsi="Lao MN" w:cs="Lao MN"/>
          <w:sz w:val="16"/>
          <w:szCs w:val="16"/>
        </w:rPr>
        <w:t>ອາດໄດ້ໃຊ້ຂໍມູນດາຕ້າເນັກ</w:t>
      </w:r>
      <w:proofErr w:type="spellEnd"/>
      <w:r w:rsidRPr="00A60A8A">
        <w:rPr>
          <w:rFonts w:ascii="Lao MN" w:eastAsia="Arial Unicode MS" w:hAnsi="Lao MN" w:cs="Lao MN"/>
          <w:sz w:val="16"/>
          <w:szCs w:val="16"/>
        </w:rPr>
        <w:t>)</w:t>
      </w:r>
    </w:p>
    <w:p w14:paraId="67AD419B" w14:textId="77777777" w:rsidR="001B5807" w:rsidRPr="00A60A8A" w:rsidRDefault="001B5807" w:rsidP="001B5807">
      <w:pPr>
        <w:rPr>
          <w:rFonts w:ascii="Lao MN" w:hAnsi="Lao MN" w:cs="Lao MN"/>
          <w:b/>
          <w:bCs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ທີ່ຢູ່ອີເມວ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7CBABC29" w14:textId="77777777" w:rsidR="001B5807" w:rsidRDefault="001B5807" w:rsidP="00DF0A6F">
      <w:pPr>
        <w:tabs>
          <w:tab w:val="left" w:pos="5760"/>
        </w:tabs>
        <w:spacing w:after="120"/>
        <w:rPr>
          <w:rFonts w:ascii="Lao MN" w:hAnsi="Lao MN" w:cs="Lao MN"/>
          <w:sz w:val="21"/>
          <w:szCs w:val="21"/>
        </w:rPr>
      </w:pPr>
      <w:r>
        <w:rPr>
          <w:rFonts w:ascii="Lao MN" w:hAnsi="Lao MN" w:cs="Lao MN"/>
          <w:sz w:val="21"/>
          <w:szCs w:val="21"/>
        </w:rPr>
        <w:br w:type="page"/>
      </w:r>
    </w:p>
    <w:p w14:paraId="22D15D78" w14:textId="77777777" w:rsidR="00DF0A6F" w:rsidRPr="00A60A8A" w:rsidRDefault="00EA112F" w:rsidP="00DF0A6F">
      <w:pPr>
        <w:tabs>
          <w:tab w:val="left" w:pos="5760"/>
        </w:tabs>
        <w:spacing w:after="120"/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lastRenderedPageBreak/>
        <w:t>ທ່ານຕ້ອງການໃຫ້ພວກເຮົາຕິດຕໍ່ທ່ານແນວໃດ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?</w:t>
      </w:r>
      <w:r w:rsidRPr="00A60A8A">
        <w:rPr>
          <w:rFonts w:ascii="Lao MN" w:eastAsia="Arial Unicode MS" w:hAnsi="Lao MN" w:cs="Lao MN"/>
          <w:sz w:val="21"/>
          <w:szCs w:val="21"/>
        </w:rPr>
        <w:t xml:space="preserve">  </w:t>
      </w:r>
      <w:sdt>
        <w:sdtPr>
          <w:rPr>
            <w:rFonts w:ascii="Lao MN" w:hAnsi="Lao MN" w:cs="Lao MN"/>
            <w:sz w:val="21"/>
            <w:szCs w:val="21"/>
          </w:rPr>
          <w:id w:val="1052393800"/>
          <w:placeholder>
            <w:docPart w:val="5B891E4DA8C04A3F87143CCB605E83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ທາງໂທລະສັບ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1110062770"/>
          <w:placeholder>
            <w:docPart w:val="E0F52F27908A45EBBB3AE4FC2D1ADCB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 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ທາງອີເມວ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ab/>
        <w:t xml:space="preserve"> </w:t>
      </w:r>
      <w:sdt>
        <w:sdtPr>
          <w:rPr>
            <w:rFonts w:ascii="Lao MN" w:hAnsi="Lao MN" w:cs="Lao MN"/>
            <w:sz w:val="21"/>
            <w:szCs w:val="21"/>
          </w:rPr>
          <w:id w:val="252390848"/>
          <w:placeholder>
            <w:docPart w:val="0F29F8BDB4524EAFB3030C54A68D51B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Fonts w:ascii="Lao MN" w:eastAsia="Arial Unicode MS" w:hAnsi="Lao MN" w:cs="Lao MN"/>
          <w:sz w:val="21"/>
          <w:szCs w:val="21"/>
        </w:rPr>
        <w:t xml:space="preserve"> 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ທາງຂໍ້ຄວາມ</w:t>
      </w:r>
      <w:proofErr w:type="spellEnd"/>
    </w:p>
    <w:p w14:paraId="54FB7FB6" w14:textId="77777777" w:rsidR="003E3CB4" w:rsidRPr="00A60A8A" w:rsidRDefault="00EA112F" w:rsidP="0068094E">
      <w:pPr>
        <w:tabs>
          <w:tab w:val="left" w:pos="5940"/>
        </w:tabs>
        <w:adjustRightInd w:val="0"/>
        <w:spacing w:after="60" w:line="300" w:lineRule="auto"/>
        <w:ind w:right="14"/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ທ່ານມັກພາສາຫຍັງ</w:t>
      </w:r>
      <w:proofErr w:type="spellEnd"/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?</w:t>
      </w:r>
      <w:r w:rsidR="001B5807">
        <w:rPr>
          <w:rFonts w:ascii="Lao MN" w:hAnsi="Lao MN" w:cs="Lao MN"/>
          <w:sz w:val="21"/>
          <w:szCs w:val="21"/>
        </w:rPr>
        <w:t xml:space="preserve"> </w:t>
      </w:r>
      <w:sdt>
        <w:sdtPr>
          <w:rPr>
            <w:rFonts w:ascii="Arial" w:hAnsi="Arial" w:cs="Arial"/>
          </w:rPr>
          <w:alias w:val="Preferred Language"/>
          <w:tag w:val="Preferred Language"/>
          <w:id w:val="-2056611804"/>
          <w:placeholder>
            <w:docPart w:val="0DF802DFEAC1D241ABC1E7D93472F7DF"/>
          </w:placeholder>
          <w:showingPlcHdr/>
          <w15:color w:val="993300"/>
          <w:dropDownList>
            <w:listItem w:value="ເລືອກເອົາລາຍການໃດໜຶ່ງ"/>
            <w:listItem w:displayText="ພາສາອາມຮາຣິດ" w:value="ພາສາອາມຮາຣິດ"/>
            <w:listItem w:displayText="ພາສາອາຣັບ" w:value="ພາສາອາຣັບ"/>
            <w:listItem w:displayText="ອາຣາເມອິດ/ໂຈລິສ" w:value="ອາຣາເມອິດ/ໂຈລິສ"/>
            <w:listItem w:displayText="ພາສາອາເມເນຍ" w:value="ພາສາອາເມເນຍ"/>
            <w:listItem w:displayText="ALS – ພາສາມືອາເມລິກາ" w:value="ALS – ພາສາມືອາເມລິກາ"/>
            <w:listItem w:displayText="ພາສາກຳປູເຈຍ" w:value="ພາສາກຳປູເຈຍ"/>
            <w:listItem w:displayText="ພາສາຈີນ ແຄນຕານິສ" w:value="ພາສາຈີນ ແຄນຕານິສ"/>
            <w:listItem w:displayText="ພາສາແດນມາກ" w:value="ພາສາແດນມາກ"/>
            <w:listItem w:displayText="ພາສາດັກ" w:value="ພາສາດັກ"/>
            <w:listItem w:displayText="ພາສາອີນເດຍຕາເວັນອອກ" w:value="ພາສາອີນເດຍຕາເວັນອອກ"/>
            <w:listItem w:displayText="ພາສາອັງກິດ" w:value="ພາສາອັງກິດ"/>
            <w:listItem w:displayText="ພາສາຟາຊີ" w:value="ພາສາຟາຊີ"/>
            <w:listItem w:displayText="ພາສາຝຣັ່ງ" w:value="ພາສາຝຣັ່ງ"/>
            <w:listItem w:displayText="ພາສາເຢຍລະມັນ" w:value="ພາສາເຢຍລະມັນ"/>
            <w:listItem w:displayText="ພາສາກົວມາເນຍ" w:value="ພາສາກົວມາເນຍ"/>
            <w:listItem w:displayText="ຮາວາຍ" w:value="ຮາວາຍ"/>
            <w:listItem w:displayText="ເຮີບິວ" w:value="ເຮີບິວ"/>
            <w:listItem w:displayText="ພາສາອິນເດຍເໜືອ" w:value="ພາສາອິນເດຍເໜືອ"/>
            <w:listItem w:displayText="ພາສາມົ້ງ" w:value="ພາສາມົ້ງ"/>
            <w:listItem w:displayText="ພາສາຮົງກາລີ" w:value="ພາສາຮົງກາລີ"/>
            <w:listItem w:displayText="ພາສາອີລັນ" w:value="ພາສາອີລັນ"/>
            <w:listItem w:displayText="ພາສາອີຕາລີ" w:value="ພາສາອີຕາລີ"/>
            <w:listItem w:displayText="ພາສາຍີ່ປຸນ" w:value="ພາສາຍີ່ປຸນ"/>
            <w:listItem w:displayText="ພາສາເກົາຫຼີ" w:value="ພາສາເກົາຫຼີ"/>
            <w:listItem w:displayText="ພາສາລາວ" w:value="ພາສາລາວ"/>
            <w:listItem w:displayText="ພາສາຈີນກາງ" w:value="ພາສາຈີນກາງ"/>
            <w:listItem w:displayText="ພາມາມ້ຽນ" w:value="ພາມາມ້ຽນ"/>
            <w:listItem w:displayText="ພາສາກາຫຼຽນ" w:value="ພາສາກາຫຼຽນ"/>
            <w:listItem w:displayText="ພາສາໂນເວ" w:value="ພາສາໂນເວ"/>
            <w:listItem w:displayText="ພາສາໂປຣຕູເກດ" w:value="ພາສາໂປຣຕູເກດ"/>
            <w:listItem w:displayText="ພາສາຣັດເຊຍ" w:value="ພາສາຣັດເຊຍ"/>
            <w:listItem w:displayText="ພາສາຊາມົວ" w:value="ພາສາຊາມົວ"/>
            <w:listItem w:displayText="ພາສາຊູມາລີ" w:value="ພາສາຊູມາລີ"/>
            <w:listItem w:displayText="ສາພາແອັສປາຍ" w:value="ສາພາແອັສປາຍ"/>
            <w:listItem w:displayText="ພາສາສະວາຮີ" w:value="ພາສາສະວາຮີ"/>
            <w:listItem w:displayText="ພາສາສະວິດເດນ" w:value="ພາສາສະວິດເດນ"/>
            <w:listItem w:displayText="ພາສາກາຕາລອກ" w:value="ພາສາກາຕາລອກ"/>
            <w:listItem w:displayText="ພາສາໄທ" w:value="ພາສາໄທ"/>
            <w:listItem w:displayText="ພາສາອີນເດຍປາກິດສະຖັນ" w:value="ພາສາອີນເດຍປາກິດສະຖັນ"/>
            <w:listItem w:displayText="ພາສາຫວຽດນາມ" w:value="ພາສາຫວຽດນາມ"/>
          </w:dropDownList>
        </w:sdtPr>
        <w:sdtContent>
          <w:r w:rsidR="001B5807"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sdtContent>
      </w:sdt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>ທ່ານຕ້ອງການນັກແປພາສາບໍ</w:t>
      </w:r>
      <w:proofErr w:type="spellEnd"/>
      <w:r w:rsidRPr="00A60A8A">
        <w:rPr>
          <w:rStyle w:val="eop"/>
          <w:rFonts w:ascii="Lao MN" w:eastAsia="Arial Unicode MS" w:hAnsi="Lao MN" w:cs="Lao MN"/>
          <w:b/>
          <w:bCs/>
          <w:sz w:val="21"/>
          <w:szCs w:val="21"/>
        </w:rPr>
        <w:t xml:space="preserve">? </w:t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278511742"/>
          <w:placeholder>
            <w:docPart w:val="9F974A2D29C2472A85ECF13FD10653B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Style w:val="eop"/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Style w:val="eop"/>
          <w:rFonts w:ascii="Lao MN" w:eastAsia="Arial Unicode MS" w:hAnsi="Lao MN" w:cs="Lao MN"/>
          <w:sz w:val="21"/>
          <w:szCs w:val="21"/>
        </w:rPr>
        <w:t>ຕ້ອງການ</w:t>
      </w:r>
      <w:proofErr w:type="spellEnd"/>
      <w:r w:rsidRPr="00A60A8A">
        <w:rPr>
          <w:rStyle w:val="eop"/>
          <w:rFonts w:ascii="Lao MN" w:eastAsia="Arial Unicode MS" w:hAnsi="Lao MN" w:cs="Lao MN"/>
          <w:sz w:val="21"/>
          <w:szCs w:val="21"/>
        </w:rPr>
        <w:t xml:space="preserve"> </w:t>
      </w:r>
      <w:sdt>
        <w:sdtPr>
          <w:rPr>
            <w:rStyle w:val="normaltextrun"/>
            <w:rFonts w:ascii="Lao MN" w:hAnsi="Lao MN" w:cs="Lao MN"/>
            <w:sz w:val="21"/>
            <w:szCs w:val="21"/>
          </w:rPr>
          <w:id w:val="438903503"/>
          <w:placeholder>
            <w:docPart w:val="3009684716C24DF2A1514BD6178976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60A8A">
            <w:rPr>
              <w:rStyle w:val="normaltextrun"/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Pr="00A60A8A">
        <w:rPr>
          <w:rStyle w:val="eop"/>
          <w:rFonts w:ascii="Lao MN" w:eastAsia="Arial Unicode MS" w:hAnsi="Lao MN" w:cs="Lao MN"/>
          <w:sz w:val="21"/>
          <w:szCs w:val="21"/>
        </w:rPr>
        <w:t> </w:t>
      </w:r>
      <w:proofErr w:type="spellStart"/>
      <w:r w:rsidRPr="00A60A8A">
        <w:rPr>
          <w:rStyle w:val="eop"/>
          <w:rFonts w:ascii="Lao MN" w:eastAsia="Arial Unicode MS" w:hAnsi="Lao MN" w:cs="Lao MN"/>
          <w:sz w:val="21"/>
          <w:szCs w:val="21"/>
        </w:rPr>
        <w:t>ບໍ່ຕ້ອງການ</w:t>
      </w:r>
      <w:proofErr w:type="spellEnd"/>
    </w:p>
    <w:p w14:paraId="4F5F4F05" w14:textId="77777777" w:rsidR="00D03BFA" w:rsidRPr="00A60A8A" w:rsidRDefault="00EA112F" w:rsidP="00F8444E">
      <w:pPr>
        <w:pStyle w:val="Footer"/>
        <w:pBdr>
          <w:top w:val="thinThickSmallGap" w:sz="12" w:space="1" w:color="auto"/>
        </w:pBdr>
        <w:spacing w:before="60"/>
        <w:ind w:right="-187"/>
        <w:jc w:val="center"/>
        <w:rPr>
          <w:rFonts w:ascii="Lao MN" w:hAnsi="Lao MN" w:cs="Lao MN"/>
          <w:b/>
          <w:bCs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ຂໍ້ມູນລູກຄ້າທີ່ເປັນຄວາມລັບ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ສະຫວັດດີການຂອງຄາລິຟໍເນຍ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ສະຖາບັນ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ມາດຕາທີ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່ 4514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5328,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ຂອງກົດໝາຍວ່າດ້ວຍ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ປະກັນໄພສຸຂະພາບ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ຄວາມຮັບຜິດຊອບ</w:t>
      </w:r>
      <w:proofErr w:type="spellEnd"/>
    </w:p>
    <w:p w14:paraId="16674DDB" w14:textId="77777777" w:rsidR="007F5A52" w:rsidRPr="00A60A8A" w:rsidRDefault="00EA112F" w:rsidP="00945892">
      <w:pPr>
        <w:rPr>
          <w:rFonts w:ascii="Lao MN" w:hAnsi="Lao MN" w:cs="Lao MN"/>
          <w:b/>
          <w:bCs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ຍ້ອນຫຍັງທ່ານຈິ່ງຂໍອຸທອນ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?</w:t>
      </w:r>
    </w:p>
    <w:p w14:paraId="142298A3" w14:textId="77777777" w:rsidR="007F5A52" w:rsidRPr="00A60A8A" w:rsidRDefault="00EA112F" w:rsidP="00945892">
      <w:pPr>
        <w:rPr>
          <w:rFonts w:ascii="Lao MN" w:hAnsi="Lao MN" w:cs="Lao MN"/>
          <w:b/>
          <w:bCs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15362C" wp14:editId="56CC136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52" alt="&quot;&quot;" style="mso-position-horizontal-relative:margin;mso-wrap-distance-bottom:0;mso-wrap-distance-left:9pt;mso-wrap-distance-right:9pt;mso-wrap-distance-top:0;mso-wrap-style:square;position:absolute;visibility:visible;z-index:251729920" from="0,1.45pt" to="529.9pt,3.15pt" strokecolor="black" strokeweight="4pt">
                <v:stroke linestyle="thickBetweenThin"/>
                <w10:wrap anchorx="margin"/>
              </v:line>
            </w:pict>
          </mc:Fallback>
        </mc:AlternateContent>
      </w:r>
    </w:p>
    <w:p w14:paraId="0E466309" w14:textId="77777777" w:rsidR="003E3CB4" w:rsidRPr="00A60A8A" w:rsidRDefault="00EA112F" w:rsidP="003156DB">
      <w:pPr>
        <w:spacing w:after="60"/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="003156DB" w:rsidRPr="00A60A8A">
        <w:rPr>
          <w:rFonts w:ascii="Lao MN" w:eastAsia="Arial Unicode MS" w:hAnsi="Lao MN" w:cs="Lao MN"/>
          <w:b/>
          <w:bCs/>
          <w:sz w:val="21"/>
          <w:szCs w:val="21"/>
        </w:rPr>
        <w:t>ທ່ານໄດ້ຮັບເອກະສານຈາກສູນພາກພື້ນທີ່ທ່ານຕ້ອງການທີ່ຈະອຸທອນແລ້ວບໍ</w:t>
      </w:r>
      <w:proofErr w:type="spellEnd"/>
      <w:r w:rsidR="003156DB" w:rsidRPr="00A60A8A">
        <w:rPr>
          <w:rFonts w:ascii="Lao MN" w:eastAsia="Arial Unicode MS" w:hAnsi="Lao MN" w:cs="Lao MN"/>
          <w:b/>
          <w:bCs/>
          <w:sz w:val="21"/>
          <w:szCs w:val="21"/>
        </w:rPr>
        <w:t>?</w:t>
      </w:r>
    </w:p>
    <w:p w14:paraId="3D51FE20" w14:textId="77777777" w:rsidR="003E3CB4" w:rsidRPr="00A60A8A" w:rsidRDefault="00000000" w:rsidP="003E3CB4">
      <w:pPr>
        <w:rPr>
          <w:rFonts w:ascii="Lao MN" w:hAnsi="Lao MN" w:cs="Lao MN"/>
          <w:sz w:val="21"/>
          <w:szCs w:val="21"/>
        </w:rPr>
      </w:pPr>
      <w:sdt>
        <w:sdtPr>
          <w:rPr>
            <w:rFonts w:ascii="Lao MN" w:hAnsi="Lao MN" w:cs="Lao MN"/>
            <w:sz w:val="21"/>
            <w:szCs w:val="21"/>
          </w:rPr>
          <w:id w:val="3694280"/>
          <w:placeholder>
            <w:docPart w:val="F78883EE9AC84A95A3E85227044C9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3156DB" w:rsidRPr="00A60A8A">
        <w:rPr>
          <w:rFonts w:ascii="Lao MN" w:eastAsia="Arial Unicode MS" w:hAnsi="Lao MN" w:cs="Lao MN"/>
          <w:sz w:val="21"/>
          <w:szCs w:val="21"/>
        </w:rPr>
        <w:t> </w:t>
      </w:r>
      <w:proofErr w:type="spellStart"/>
      <w:r w:rsidR="003156DB" w:rsidRPr="00A60A8A">
        <w:rPr>
          <w:rFonts w:ascii="Lao MN" w:eastAsia="Arial Unicode MS" w:hAnsi="Lao MN" w:cs="Lao MN"/>
          <w:sz w:val="21"/>
          <w:szCs w:val="21"/>
        </w:rPr>
        <w:t>ແຈ້ງການຂອງການປະຕິບັດ</w:t>
      </w:r>
      <w:proofErr w:type="spellEnd"/>
      <w:r w:rsidR="003156DB" w:rsidRPr="00A60A8A">
        <w:rPr>
          <w:rFonts w:ascii="Lao MN" w:eastAsia="Arial Unicode MS" w:hAnsi="Lao MN" w:cs="Lao MN"/>
          <w:sz w:val="21"/>
          <w:szCs w:val="21"/>
        </w:rPr>
        <w:t xml:space="preserve"> (NOA)</w:t>
      </w:r>
      <w:r w:rsidR="003156DB" w:rsidRPr="00A60A8A">
        <w:rPr>
          <w:rFonts w:ascii="Lao MN" w:eastAsia="Arial Unicode MS" w:hAnsi="Lao MN" w:cs="Lao MN"/>
          <w:sz w:val="21"/>
          <w:szCs w:val="21"/>
        </w:rPr>
        <w:tab/>
      </w:r>
      <w:sdt>
        <w:sdtPr>
          <w:rPr>
            <w:rFonts w:ascii="Lao MN" w:hAnsi="Lao MN" w:cs="Lao MN"/>
            <w:sz w:val="21"/>
            <w:szCs w:val="21"/>
          </w:rPr>
          <w:id w:val="1936969015"/>
          <w:placeholder>
            <w:docPart w:val="8C473E9C3FE745D08BDEADB461214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3156DB" w:rsidRPr="00A60A8A">
        <w:rPr>
          <w:rFonts w:ascii="Lao MN" w:eastAsia="Arial Unicode MS" w:hAnsi="Lao MN" w:cs="Lao MN"/>
          <w:sz w:val="21"/>
          <w:szCs w:val="21"/>
        </w:rPr>
        <w:t xml:space="preserve">  </w:t>
      </w:r>
      <w:proofErr w:type="spellStart"/>
      <w:r w:rsidR="003156DB" w:rsidRPr="00A60A8A">
        <w:rPr>
          <w:rFonts w:ascii="Lao MN" w:eastAsia="Arial Unicode MS" w:hAnsi="Lao MN" w:cs="Lao MN"/>
          <w:sz w:val="21"/>
          <w:szCs w:val="21"/>
        </w:rPr>
        <w:t>ຈົດໝາຍເຊື່ອໂດຍສຸດຈະລິດ</w:t>
      </w:r>
      <w:proofErr w:type="spellEnd"/>
      <w:r w:rsidR="003156DB" w:rsidRPr="00A60A8A">
        <w:rPr>
          <w:rFonts w:ascii="Lao MN" w:eastAsia="Arial Unicode MS" w:hAnsi="Lao MN" w:cs="Lao MN"/>
          <w:sz w:val="21"/>
          <w:szCs w:val="21"/>
        </w:rPr>
        <w:t xml:space="preserve"> (GFBL)</w:t>
      </w:r>
      <w:r w:rsidR="003156DB" w:rsidRPr="00A60A8A">
        <w:rPr>
          <w:rFonts w:ascii="Lao MN" w:eastAsia="Arial Unicode MS" w:hAnsi="Lao MN" w:cs="Lao MN"/>
          <w:sz w:val="21"/>
          <w:szCs w:val="21"/>
        </w:rPr>
        <w:tab/>
        <w:t xml:space="preserve"> </w:t>
      </w:r>
      <w:sdt>
        <w:sdtPr>
          <w:rPr>
            <w:rFonts w:ascii="Lao MN" w:hAnsi="Lao MN" w:cs="Lao MN"/>
            <w:sz w:val="21"/>
            <w:szCs w:val="21"/>
          </w:rPr>
          <w:id w:val="1008567585"/>
          <w:placeholder>
            <w:docPart w:val="E643AE5118404915900F3F0FBB6DBA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A60A8A">
            <w:rPr>
              <w:rFonts w:ascii="Segoe UI Symbol" w:eastAsia="Arial Unicode MS" w:hAnsi="Segoe UI Symbol" w:cs="Segoe UI Symbol"/>
              <w:sz w:val="21"/>
              <w:szCs w:val="21"/>
            </w:rPr>
            <w:t>☐</w:t>
          </w:r>
        </w:sdtContent>
      </w:sdt>
      <w:r w:rsidR="003156DB" w:rsidRPr="00A60A8A">
        <w:rPr>
          <w:rFonts w:ascii="Lao MN" w:eastAsia="Arial Unicode MS" w:hAnsi="Lao MN" w:cs="Lao MN"/>
          <w:sz w:val="21"/>
          <w:szCs w:val="21"/>
        </w:rPr>
        <w:t xml:space="preserve">  </w:t>
      </w:r>
      <w:proofErr w:type="spellStart"/>
      <w:r w:rsidR="003156DB" w:rsidRPr="00A60A8A">
        <w:rPr>
          <w:rFonts w:ascii="Lao MN" w:eastAsia="Arial Unicode MS" w:hAnsi="Lao MN" w:cs="Lao MN"/>
          <w:sz w:val="21"/>
          <w:szCs w:val="21"/>
        </w:rPr>
        <w:t>ບໍ່ແມ່ນທັງສອງ</w:t>
      </w:r>
      <w:proofErr w:type="spellEnd"/>
    </w:p>
    <w:p w14:paraId="0D8EF1C3" w14:textId="77777777" w:rsidR="007F5A52" w:rsidRPr="00A60A8A" w:rsidRDefault="007F5A52" w:rsidP="003E3CB4">
      <w:pPr>
        <w:rPr>
          <w:rFonts w:ascii="Lao MN" w:hAnsi="Lao MN" w:cs="Lao MN"/>
          <w:sz w:val="21"/>
          <w:szCs w:val="21"/>
        </w:rPr>
      </w:pPr>
    </w:p>
    <w:p w14:paraId="3FDD7B0A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ຖ້າ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ເຈົ້າ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ໄດ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້​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ຮັບ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​ NOA,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ວັນ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ທີໃດທີ່ທ່ານ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ໄດ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້​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ຮັບ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ມັນ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? </w:t>
      </w:r>
      <w:sdt>
        <w:sdtPr>
          <w:rPr>
            <w:rFonts w:ascii="Lao MN" w:hAnsi="Lao MN" w:cs="Lao MN"/>
            <w:sz w:val="18"/>
            <w:szCs w:val="18"/>
          </w:rPr>
          <w:alias w:val="Click arrow to enter a date"/>
          <w:tag w:val="Click arrow to enter a date"/>
          <w:id w:val="1788909151"/>
          <w:placeholder>
            <w:docPart w:val="9C955BB8D8F042ABA4C0C0F747705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A60A8A">
            <w:rPr>
              <w:rStyle w:val="PlaceholderText"/>
              <w:rFonts w:ascii="Lao MN" w:eastAsia="Arial Unicode MS" w:hAnsi="Lao MN" w:cs="Lao MN"/>
              <w:sz w:val="18"/>
              <w:szCs w:val="18"/>
            </w:rPr>
            <w:t>Click or tap to enter a date.</w:t>
          </w:r>
        </w:sdtContent>
      </w:sdt>
    </w:p>
    <w:p w14:paraId="2EC60720" w14:textId="77777777" w:rsidR="003E3CB4" w:rsidRPr="00A60A8A" w:rsidRDefault="00EA112F" w:rsidP="00DD3B20">
      <w:pPr>
        <w:tabs>
          <w:tab w:val="left" w:pos="1610"/>
        </w:tabs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sz w:val="21"/>
          <w:szCs w:val="21"/>
        </w:rPr>
        <w:tab/>
      </w:r>
    </w:p>
    <w:p w14:paraId="7E0C1DF4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ການ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ປະ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ຕິ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ບັດ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ທີ່ສະ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ເຫນີ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ໂດຍ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ສູນ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ກາງ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ພາກ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ພື້ນ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​: </w:t>
      </w:r>
    </w:p>
    <w:p w14:paraId="31E616D9" w14:textId="77777777" w:rsidR="003E3CB4" w:rsidRPr="00A60A8A" w:rsidRDefault="00EA112F" w:rsidP="007F5A52">
      <w:pPr>
        <w:spacing w:after="120"/>
        <w:rPr>
          <w:rFonts w:ascii="Lao MN" w:hAnsi="Lao MN" w:cs="Lao MN"/>
          <w:sz w:val="18"/>
          <w:szCs w:val="18"/>
        </w:rPr>
      </w:pPr>
      <w:r w:rsidRPr="00A60A8A">
        <w:rPr>
          <w:rFonts w:ascii="Lao MN" w:eastAsia="Arial Unicode MS" w:hAnsi="Lao MN" w:cs="Lao MN"/>
          <w:sz w:val="18"/>
          <w:szCs w:val="18"/>
        </w:rPr>
        <w:t>(</w:t>
      </w:r>
      <w:proofErr w:type="spellStart"/>
      <w:r w:rsidRPr="00A60A8A">
        <w:rPr>
          <w:rFonts w:ascii="Lao MN" w:eastAsia="Arial Unicode MS" w:hAnsi="Lao MN" w:cs="Lao MN"/>
          <w:sz w:val="18"/>
          <w:szCs w:val="18"/>
        </w:rPr>
        <w:t>ໝາຍໃສ່ທັງໝົດທີ່ກ່ຽວຂ້ອງ</w:t>
      </w:r>
      <w:proofErr w:type="spellEnd"/>
      <w:r w:rsidRPr="00A60A8A">
        <w:rPr>
          <w:rFonts w:ascii="Lao MN" w:eastAsia="Arial Unicode MS" w:hAnsi="Lao MN" w:cs="Lao MN"/>
          <w:sz w:val="18"/>
          <w:szCs w:val="1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8369"/>
      </w:tblGrid>
      <w:tr w:rsidR="00CD23E0" w:rsidRPr="00A60A8A" w14:paraId="52BFF97C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63074A63" w14:textId="77777777" w:rsidR="007F5A52" w:rsidRPr="00A60A8A" w:rsidRDefault="00000000" w:rsidP="007F5A52">
            <w:pPr>
              <w:rPr>
                <w:rStyle w:val="normaltextrun"/>
                <w:rFonts w:ascii="Lao MN" w:hAnsi="Lao MN" w:cs="Lao MN"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980686628"/>
                <w:placeholder>
                  <w:docPart w:val="B4A48D6C667D4674A18E39486CDA39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ປະຕິເສດການມີສິດໄດ້ຮັບ</w:t>
            </w:r>
            <w:proofErr w:type="spellEnd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:</w:t>
            </w:r>
          </w:p>
          <w:p w14:paraId="29BDA3B7" w14:textId="77777777" w:rsidR="007F5A52" w:rsidRPr="00A60A8A" w:rsidRDefault="007F5A52" w:rsidP="007D5202">
            <w:pPr>
              <w:rPr>
                <w:rFonts w:ascii="Lao MN" w:eastAsia="Times New Roman" w:hAnsi="Lao MN" w:cs="Lao MN"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6B3E5E99" w14:textId="77777777" w:rsidR="007F5A52" w:rsidRPr="00A60A8A" w:rsidRDefault="00EA112F" w:rsidP="007F5A52">
            <w:pPr>
              <w:pStyle w:val="Default"/>
              <w:rPr>
                <w:rFonts w:ascii="Lao MN" w:hAnsi="Lao MN" w:cs="Lao MN"/>
                <w:sz w:val="21"/>
                <w:szCs w:val="21"/>
              </w:rPr>
            </w:pPr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ທ່ານ​ໄດ້​ຮັບ​ແຈ້ງ​ການ​ໂດຍ​ສູນ​ກາງ​ພາກ​ພື້ນ​ວ່າ​ທ່ານ​ບໍ່​ມີ​ສິດ​ໄດ້​ຮັບ​ການ​ບໍ​ລິ​ການ​ຂອງສູນ​​ພາກ​ພື້ນ​ພາຍ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ໃຕ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້​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ກົດ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ຫມາຍ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 Lanterman​. (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ນີ້ບໍ່ແມ່ນການມີສິດໄດ້ຮັບຂອງ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Early Start). </w:t>
            </w:r>
          </w:p>
        </w:tc>
      </w:tr>
      <w:tr w:rsidR="00CD23E0" w:rsidRPr="00A60A8A" w14:paraId="386BAF5B" w14:textId="77777777" w:rsidTr="00083773">
        <w:trPr>
          <w:trHeight w:val="18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29D2E516" w14:textId="77777777" w:rsidR="007F5A52" w:rsidRPr="00A60A8A" w:rsidRDefault="007F5A52" w:rsidP="007D5202">
            <w:pPr>
              <w:rPr>
                <w:rFonts w:ascii="Lao MN" w:eastAsia="Times New Roman" w:hAnsi="Lao MN" w:cs="Lao MN"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1AAB4B12" w14:textId="77777777" w:rsidR="007F5A52" w:rsidRPr="00A60A8A" w:rsidRDefault="00EA112F" w:rsidP="007F5A52">
            <w:pPr>
              <w:tabs>
                <w:tab w:val="left" w:pos="1896"/>
              </w:tabs>
              <w:rPr>
                <w:rFonts w:ascii="Lao MN" w:hAnsi="Lao MN" w:cs="Lao MN"/>
                <w:sz w:val="15"/>
                <w:szCs w:val="15"/>
              </w:rPr>
            </w:pPr>
            <w:r w:rsidRPr="00A60A8A">
              <w:rPr>
                <w:rFonts w:ascii="Lao MN" w:hAnsi="Lao MN" w:cs="Lao MN"/>
                <w:sz w:val="15"/>
                <w:szCs w:val="15"/>
              </w:rPr>
              <w:tab/>
            </w:r>
          </w:p>
        </w:tc>
      </w:tr>
      <w:tr w:rsidR="00CD23E0" w:rsidRPr="00A60A8A" w14:paraId="14CEBBE3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16330A48" w14:textId="77777777" w:rsidR="007F5A52" w:rsidRPr="00A60A8A" w:rsidRDefault="00000000" w:rsidP="007F5A52">
            <w:pPr>
              <w:rPr>
                <w:rStyle w:val="normaltextrun"/>
                <w:rFonts w:ascii="Lao MN" w:hAnsi="Lao MN" w:cs="Lao MN"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155630807"/>
                <w:placeholder>
                  <w:docPart w:val="FA491DAA19404AF890E2C2A25D1856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ຢຸດເຊົາການມີສິດໄດ້ຮັບ</w:t>
            </w:r>
            <w:proofErr w:type="spellEnd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:</w:t>
            </w:r>
          </w:p>
          <w:p w14:paraId="3F1E25ED" w14:textId="77777777" w:rsidR="007F5A52" w:rsidRPr="00A60A8A" w:rsidRDefault="007F5A52" w:rsidP="007D5202">
            <w:pPr>
              <w:rPr>
                <w:rFonts w:ascii="Lao MN" w:eastAsia="Times New Roman" w:hAnsi="Lao MN" w:cs="Lao MN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02A1D0AA" w14:textId="77777777" w:rsidR="007F5A52" w:rsidRPr="00A60A8A" w:rsidRDefault="00EA112F" w:rsidP="007D5202">
            <w:pPr>
              <w:rPr>
                <w:rFonts w:ascii="Lao MN" w:hAnsi="Lao MN" w:cs="Lao MN"/>
                <w:sz w:val="21"/>
                <w:szCs w:val="21"/>
              </w:rPr>
            </w:pP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ໃນປັດຈຸບັນທ່ານກໍາລັງໄດ້ຮັບການບໍລິການສູນພາກພື້ນ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ທ່ານໄດ້ຮັບການແຈ້ງເຕືອນວ່າທ່ານບໍ່ມີສິດໄດ້ຮັບອີກຕໍ່ໄປ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.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ອັນນີ້ອາດຈະເປັນຍ້ອນວ່າທ່ານໄດ້ຖືກປະເມີນຄືນໃຫມ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່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ຖືກກໍານົດວ່າບໍ່ມີເງື່ອນໄຂໃນການໄດ້ຮັບການບໍລິການຈາກສູນພາກພື້ນແລ້ວ.</w:t>
            </w:r>
          </w:p>
        </w:tc>
      </w:tr>
      <w:tr w:rsidR="00CD23E0" w:rsidRPr="00A60A8A" w14:paraId="5296A26B" w14:textId="77777777" w:rsidTr="00083773">
        <w:trPr>
          <w:trHeight w:val="261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5A0ABACC" w14:textId="77777777" w:rsidR="007F5A52" w:rsidRPr="00A60A8A" w:rsidRDefault="007F5A52" w:rsidP="007D5202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68AD11F4" w14:textId="77777777" w:rsidR="007F5A52" w:rsidRPr="00A60A8A" w:rsidRDefault="00EA112F" w:rsidP="007F5A52">
            <w:pPr>
              <w:tabs>
                <w:tab w:val="left" w:pos="1824"/>
              </w:tabs>
              <w:rPr>
                <w:rFonts w:ascii="Lao MN" w:hAnsi="Lao MN" w:cs="Lao MN"/>
                <w:sz w:val="15"/>
                <w:szCs w:val="15"/>
              </w:rPr>
            </w:pPr>
            <w:r w:rsidRPr="00A60A8A">
              <w:rPr>
                <w:rFonts w:ascii="Lao MN" w:hAnsi="Lao MN" w:cs="Lao MN"/>
                <w:sz w:val="15"/>
                <w:szCs w:val="15"/>
              </w:rPr>
              <w:tab/>
            </w:r>
          </w:p>
        </w:tc>
      </w:tr>
      <w:tr w:rsidR="00CD23E0" w:rsidRPr="00A60A8A" w14:paraId="20D62ADD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77E1C879" w14:textId="77777777" w:rsidR="007F5A52" w:rsidRPr="00A60A8A" w:rsidRDefault="00000000" w:rsidP="007F5A52">
            <w:pPr>
              <w:rPr>
                <w:rStyle w:val="normaltextrun"/>
                <w:rFonts w:ascii="Lao MN" w:hAnsi="Lao MN" w:cs="Lao MN"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2058912580"/>
                <w:placeholder>
                  <w:docPart w:val="655C6AA74D8A4A95A59917AA4F276E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ປະຕິເສດການບໍລິການ</w:t>
            </w:r>
            <w:proofErr w:type="spellEnd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:</w:t>
            </w:r>
          </w:p>
          <w:p w14:paraId="2BD4AF7D" w14:textId="77777777" w:rsidR="007F5A52" w:rsidRPr="00A60A8A" w:rsidRDefault="007F5A52" w:rsidP="007D5202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195D06AF" w14:textId="77777777" w:rsidR="007F5A52" w:rsidRPr="00A60A8A" w:rsidRDefault="00EA112F" w:rsidP="007D5202">
            <w:pPr>
              <w:rPr>
                <w:rFonts w:ascii="Lao MN" w:hAnsi="Lao MN" w:cs="Lao MN"/>
                <w:sz w:val="21"/>
                <w:szCs w:val="21"/>
              </w:rPr>
            </w:pP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ທ່ານໄດ້ຮ້ອງຂໍການບໍລິການໃຫມ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່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ຄໍາຮ້ອງຂໍດັ່ງກ່າວໄດ້ຖືກປະຕິເສດໂດຍສູນພາກພື້ນຂອງທ່ານ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.</w:t>
            </w:r>
          </w:p>
        </w:tc>
      </w:tr>
      <w:tr w:rsidR="00CD23E0" w:rsidRPr="00A60A8A" w14:paraId="5F1B05A3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5337181B" w14:textId="77777777" w:rsidR="007F5A52" w:rsidRPr="00A60A8A" w:rsidRDefault="007F5A52" w:rsidP="007D5202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03A4AA04" w14:textId="77777777" w:rsidR="007F5A52" w:rsidRPr="00A60A8A" w:rsidRDefault="007F5A52" w:rsidP="007D5202">
            <w:pPr>
              <w:rPr>
                <w:rFonts w:ascii="Lao MN" w:hAnsi="Lao MN" w:cs="Lao MN"/>
                <w:sz w:val="15"/>
                <w:szCs w:val="15"/>
              </w:rPr>
            </w:pPr>
          </w:p>
        </w:tc>
      </w:tr>
      <w:tr w:rsidR="00CD23E0" w:rsidRPr="00A60A8A" w14:paraId="1744EF40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2AB4222C" w14:textId="77777777" w:rsidR="004B65C1" w:rsidRPr="00A60A8A" w:rsidRDefault="00000000" w:rsidP="004B65C1">
            <w:pPr>
              <w:rPr>
                <w:rStyle w:val="normaltextrun"/>
                <w:rFonts w:ascii="Lao MN" w:hAnsi="Lao MN" w:cs="Lao MN"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1536149109"/>
                <w:placeholder>
                  <w:docPart w:val="4735A45BA2FE42F59E944BFFCBDCD0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ຫຼຸດການບໍລິການ</w:t>
            </w:r>
            <w:proofErr w:type="spellEnd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:</w:t>
            </w:r>
          </w:p>
          <w:p w14:paraId="5B8FB14C" w14:textId="77777777" w:rsidR="004B65C1" w:rsidRPr="00A60A8A" w:rsidRDefault="004B65C1" w:rsidP="007D5202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32919D1B" w14:textId="77777777" w:rsidR="004B65C1" w:rsidRPr="00A60A8A" w:rsidRDefault="00EA112F" w:rsidP="007D5202">
            <w:pPr>
              <w:rPr>
                <w:rFonts w:ascii="Lao MN" w:hAnsi="Lao MN" w:cs="Lao MN"/>
                <w:sz w:val="21"/>
                <w:szCs w:val="21"/>
              </w:rPr>
            </w:pPr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ທ່ານໄດ້ຮັບການແຈ້ງເຕືອນຈາກສູນພາກພື້ນຂອງທ່ານວ່າທ່ານຈະໄດ້ຮັບການບໍລິການໜ້ອຍລົງໃນປັດຈຸບັນ.</w:t>
            </w:r>
          </w:p>
        </w:tc>
      </w:tr>
      <w:tr w:rsidR="00CD23E0" w:rsidRPr="00A60A8A" w14:paraId="3A2C1677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4A9B26F1" w14:textId="77777777" w:rsidR="004B65C1" w:rsidRPr="00A60A8A" w:rsidRDefault="004B65C1" w:rsidP="007D5202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3D31CA56" w14:textId="77777777" w:rsidR="004B65C1" w:rsidRPr="00A60A8A" w:rsidRDefault="004B65C1" w:rsidP="007D5202">
            <w:pPr>
              <w:rPr>
                <w:rFonts w:ascii="Lao MN" w:hAnsi="Lao MN" w:cs="Lao MN"/>
                <w:sz w:val="15"/>
                <w:szCs w:val="15"/>
              </w:rPr>
            </w:pPr>
          </w:p>
        </w:tc>
      </w:tr>
      <w:tr w:rsidR="00CD23E0" w:rsidRPr="00A60A8A" w14:paraId="49BA6268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4866A92C" w14:textId="77777777" w:rsidR="00083773" w:rsidRPr="00A60A8A" w:rsidRDefault="00000000" w:rsidP="00083773">
            <w:pPr>
              <w:rPr>
                <w:rStyle w:val="normaltextrun"/>
                <w:rFonts w:ascii="Lao MN" w:hAnsi="Lao MN" w:cs="Lao MN"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629537267"/>
                <w:placeholder>
                  <w:docPart w:val="549C4A8A8A8B464B8D23C43DCA67AF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ຢຸດເຊົາການບໍລິການ</w:t>
            </w:r>
            <w:proofErr w:type="spellEnd"/>
            <w:r w:rsidR="00EA112F" w:rsidRPr="00A60A8A">
              <w:rPr>
                <w:rStyle w:val="normaltextrun"/>
                <w:rFonts w:ascii="Lao MN" w:eastAsia="Arial Unicode MS" w:hAnsi="Lao MN" w:cs="Lao MN"/>
                <w:b/>
                <w:bCs/>
                <w:sz w:val="21"/>
                <w:szCs w:val="21"/>
              </w:rPr>
              <w:t>:</w:t>
            </w:r>
          </w:p>
          <w:p w14:paraId="2574E3F0" w14:textId="77777777" w:rsidR="004B65C1" w:rsidRPr="00A60A8A" w:rsidRDefault="004B65C1" w:rsidP="007D5202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105937B2" w14:textId="77777777" w:rsidR="004B65C1" w:rsidRPr="00A60A8A" w:rsidRDefault="00EA112F" w:rsidP="007D5202">
            <w:pPr>
              <w:rPr>
                <w:rFonts w:ascii="Lao MN" w:hAnsi="Lao MN" w:cs="Lao MN"/>
                <w:sz w:val="21"/>
                <w:szCs w:val="21"/>
              </w:rPr>
            </w:pPr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ທ່ານ​ໄດ້​ຮັບ​ແຈ້ງ​ການ​ໂດຍ​ສູນ​ພາກ​ພື້ນ​ຂອງ​ທ່ານ​ວ່າ​ທ່ານ​ຈະ​ບໍ່​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ໄດ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້​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ຮັບ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ໜຶ່ງ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​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ຫຼື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​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ຫຼາຍ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ການ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ບໍ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ລິ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ການ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ໃນ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ປັດ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ຈຸ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ບັນ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ຂອງ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ທ່ານ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ຕໍ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່​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ໄປ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ອີກ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ແລ້ວ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​.</w:t>
            </w:r>
          </w:p>
        </w:tc>
      </w:tr>
      <w:tr w:rsidR="00CD23E0" w:rsidRPr="00A60A8A" w14:paraId="6C9B86F8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0E5E1935" w14:textId="77777777" w:rsidR="004B65C1" w:rsidRPr="00A60A8A" w:rsidRDefault="004B65C1" w:rsidP="007D5202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4AF9CF89" w14:textId="77777777" w:rsidR="004B65C1" w:rsidRPr="00A60A8A" w:rsidRDefault="004B65C1" w:rsidP="007D5202">
            <w:pPr>
              <w:rPr>
                <w:rFonts w:ascii="Lao MN" w:hAnsi="Lao MN" w:cs="Lao MN"/>
                <w:sz w:val="15"/>
                <w:szCs w:val="15"/>
              </w:rPr>
            </w:pPr>
          </w:p>
        </w:tc>
      </w:tr>
    </w:tbl>
    <w:p w14:paraId="2595CDE2" w14:textId="77777777" w:rsidR="001B5807" w:rsidRDefault="001B5807" w:rsidP="00083773">
      <w:pPr>
        <w:tabs>
          <w:tab w:val="left" w:pos="7587"/>
        </w:tabs>
        <w:rPr>
          <w:rFonts w:ascii="Lao MN" w:hAnsi="Lao MN" w:cs="Lao MN"/>
          <w:sz w:val="21"/>
          <w:szCs w:val="21"/>
        </w:rPr>
      </w:pPr>
      <w:r>
        <w:rPr>
          <w:rFonts w:ascii="Lao MN" w:hAnsi="Lao MN" w:cs="Lao MN"/>
          <w:sz w:val="21"/>
          <w:szCs w:val="21"/>
        </w:rPr>
        <w:br w:type="page"/>
      </w:r>
    </w:p>
    <w:p w14:paraId="7F081F41" w14:textId="77777777" w:rsidR="00083773" w:rsidRPr="00A60A8A" w:rsidRDefault="00EA112F" w:rsidP="00083773">
      <w:pPr>
        <w:tabs>
          <w:tab w:val="left" w:pos="7587"/>
        </w:tabs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sz w:val="21"/>
          <w:szCs w:val="21"/>
        </w:rPr>
        <w:lastRenderedPageBreak/>
        <w:t xml:space="preserve">ວັນທີສະເໜີໃຫ້ມີຜົນສັກສິດຂອງການປະຕິບັດສູນພາກພື້ນແມ່ນວັນທີເທົ່າໃດ? </w:t>
      </w:r>
      <w:sdt>
        <w:sdtPr>
          <w:rPr>
            <w:rFonts w:ascii="Lao MN" w:hAnsi="Lao MN" w:cs="Lao MN"/>
            <w:sz w:val="21"/>
            <w:szCs w:val="21"/>
          </w:rPr>
          <w:alias w:val="Click arrow to enter a date"/>
          <w:tag w:val="Click arrow to enter a date"/>
          <w:id w:val="1338519358"/>
          <w:placeholder>
            <w:docPart w:val="44CDFC0B8EEB4D03853FFD1AB8C285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A60A8A">
            <w:rPr>
              <w:rStyle w:val="PlaceholderText"/>
              <w:rFonts w:ascii="Lao MN" w:eastAsia="Arial Unicode MS" w:hAnsi="Lao MN" w:cs="Lao MN"/>
              <w:sz w:val="21"/>
              <w:szCs w:val="21"/>
            </w:rPr>
            <w:t>Click or tap to enter a date.</w:t>
          </w:r>
        </w:sdtContent>
      </w:sdt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</w:p>
    <w:p w14:paraId="75A3FDBE" w14:textId="77777777" w:rsidR="00083773" w:rsidRPr="00A60A8A" w:rsidRDefault="00083773" w:rsidP="00083773">
      <w:pPr>
        <w:tabs>
          <w:tab w:val="left" w:pos="7587"/>
        </w:tabs>
        <w:rPr>
          <w:rFonts w:ascii="Lao MN" w:hAnsi="Lao MN" w:cs="Lao MN"/>
          <w:sz w:val="21"/>
          <w:szCs w:val="21"/>
        </w:rPr>
      </w:pPr>
    </w:p>
    <w:p w14:paraId="2F4A490D" w14:textId="77777777" w:rsidR="003E3CB4" w:rsidRPr="00A60A8A" w:rsidRDefault="00EA112F" w:rsidP="00083773">
      <w:pPr>
        <w:tabs>
          <w:tab w:val="left" w:pos="7587"/>
        </w:tabs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ເຫດຜົນສຳລັບການຂໍອຸທອນ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4FE14845" w14:textId="77777777" w:rsidR="003E3CB4" w:rsidRPr="00A60A8A" w:rsidRDefault="001B5807" w:rsidP="003E3CB4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1DD1D" wp14:editId="3E5C9B4B">
                <wp:simplePos x="0" y="0"/>
                <wp:positionH relativeFrom="margin">
                  <wp:posOffset>17108</wp:posOffset>
                </wp:positionH>
                <wp:positionV relativeFrom="paragraph">
                  <wp:posOffset>51360</wp:posOffset>
                </wp:positionV>
                <wp:extent cx="6715125" cy="3173506"/>
                <wp:effectExtent l="0" t="0" r="15875" b="14605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73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5A6B5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DD1D" id="Text Box 60" o:spid="_x0000_s1047" type="#_x0000_t202" alt="&quot;&quot;" style="position:absolute;margin-left:1.35pt;margin-top:4.05pt;width:528.75pt;height:249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" fillcolor="white [3201]" strokeweight=".5pt">
                <v:textbox>
                  <w:txbxContent>
                    <w:p w14:paraId="6815A6B5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109E6306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27499C7F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4E057A45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43308381" w14:textId="77777777" w:rsidR="003E3CB4" w:rsidRPr="00A60A8A" w:rsidRDefault="003E3CB4" w:rsidP="003E3CB4">
      <w:pPr>
        <w:rPr>
          <w:rStyle w:val="eop"/>
          <w:rFonts w:ascii="Lao MN" w:hAnsi="Lao MN" w:cs="Lao MN"/>
          <w:sz w:val="21"/>
          <w:szCs w:val="21"/>
        </w:rPr>
      </w:pPr>
    </w:p>
    <w:p w14:paraId="3731CEEB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0CDBEC29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6BFF8BC0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45A1410E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56499D1C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611D3202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381453B7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7EDC56EA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65FF3B21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0B8C3F07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1E5AA173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15F06B35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434D8D19" w14:textId="77777777" w:rsidR="00083773" w:rsidRPr="00A60A8A" w:rsidRDefault="00083773" w:rsidP="003E3CB4">
      <w:pPr>
        <w:rPr>
          <w:rFonts w:ascii="Lao MN" w:hAnsi="Lao MN" w:cs="Lao MN"/>
          <w:sz w:val="21"/>
          <w:szCs w:val="21"/>
        </w:rPr>
      </w:pPr>
    </w:p>
    <w:p w14:paraId="112ABE71" w14:textId="77777777" w:rsidR="00093DD5" w:rsidRPr="00A60A8A" w:rsidRDefault="00EA112F" w:rsidP="004310C3">
      <w:pPr>
        <w:pStyle w:val="Footer"/>
        <w:pBdr>
          <w:top w:val="thinThickSmallGap" w:sz="12" w:space="1" w:color="auto"/>
        </w:pBdr>
        <w:spacing w:before="160"/>
        <w:ind w:right="-187"/>
        <w:jc w:val="center"/>
        <w:rPr>
          <w:rStyle w:val="normaltextrun"/>
          <w:rFonts w:ascii="Lao MN" w:hAnsi="Lao MN" w:cs="Lao MN"/>
          <w:b/>
          <w:bCs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ຂໍ້ມູນລູກຄ້າທີ່ເປັນຄວາມລັບ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ສະຫວັດດີການຂອງຄາລິຟໍເນຍ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ສະຖາບັນ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ມາດຕາທີ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່ 4514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5328,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ຂອງກົດໝາຍວ່າດ້ວຍ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ປະກັນໄພສຸຂະພາບ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ຄວາມຮັບຜິດຊອບ</w:t>
      </w:r>
      <w:proofErr w:type="spellEnd"/>
    </w:p>
    <w:p w14:paraId="2FD8BE08" w14:textId="77777777" w:rsidR="003E3CB4" w:rsidRPr="00A60A8A" w:rsidRDefault="00ED224D" w:rsidP="00ED224D">
      <w:pPr>
        <w:rPr>
          <w:rFonts w:ascii="Lao MN" w:hAnsi="Lao MN" w:cs="Lao MN"/>
          <w:b/>
          <w:bCs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sz w:val="21"/>
          <w:szCs w:val="21"/>
        </w:rPr>
        <w:br w:type="page"/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lastRenderedPageBreak/>
        <w:t>ທ່ານຢາກລອງແກ້ໄຂການອຸທອນຂອງທ່ານແນວໃດບໍ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?</w:t>
      </w:r>
    </w:p>
    <w:p w14:paraId="28FF0F9A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BE6C88" wp14:editId="0156608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54" alt="&quot;&quot;" style="mso-wrap-distance-bottom:0;mso-wrap-distance-left:9pt;mso-wrap-distance-right:9pt;mso-wrap-distance-top:0;mso-wrap-style:square;position:absolute;visibility:visible;z-index:251673600" from="0,1.45pt" to="529.9pt,3.2pt" strokecolor="black" strokeweight="4pt">
                <v:stroke linestyle="thickBetweenThin"/>
              </v:line>
            </w:pict>
          </mc:Fallback>
        </mc:AlternateContent>
      </w:r>
    </w:p>
    <w:p w14:paraId="5C06407D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ຂະບວນການອຸທອນມີສາມພາກ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.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ທ່ານອາດຈະໃຊ້ຫນຶ່ງ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ຫຼາຍພາກເຫຼົ່ານີ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້. ຖ້າ​ຫາກ​ວ່າ​ທ່ານ​ບໍ່​ແກ້​ໄຂ​ຄວາມ​ຂັດ​ແຍ່ງ​ຂອງ​ທ່ານ​ໂດຍ​ນໍາ​ໃຊ້​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ພາກ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ໜຶ່ງ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​,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ອາດ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ຈະ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ຕັດ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ສິນ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ໃຈ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່​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ຈະ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ນໍາ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ໃຊ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້​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ພາກ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ອື່ນໆທີ່ຫຼັງ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​.</w:t>
      </w:r>
    </w:p>
    <w:p w14:paraId="76E4E86E" w14:textId="77777777" w:rsidR="006E020C" w:rsidRPr="00A60A8A" w:rsidRDefault="006E020C" w:rsidP="003E3CB4">
      <w:pPr>
        <w:rPr>
          <w:rFonts w:ascii="Lao MN" w:hAnsi="Lao MN" w:cs="Lao MN"/>
          <w:sz w:val="21"/>
          <w:szCs w:val="21"/>
        </w:rPr>
      </w:pPr>
    </w:p>
    <w:p w14:paraId="46B5A8D0" w14:textId="77777777" w:rsidR="003E3CB4" w:rsidRPr="00A60A8A" w:rsidRDefault="00EA112F" w:rsidP="003E3CB4">
      <w:pPr>
        <w:rPr>
          <w:rFonts w:ascii="Lao MN" w:hAnsi="Lao MN" w:cs="Lao MN"/>
          <w:b/>
          <w:bCs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ເລືອກພາກທີ່ທ່ານຕ້ອງການທີ່ຈະນໍາໃຊ້ຂ້າງລຸ່ມນີ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້.</w:t>
      </w:r>
    </w:p>
    <w:p w14:paraId="421A2049" w14:textId="77777777" w:rsidR="00A62B3F" w:rsidRPr="00A60A8A" w:rsidRDefault="00EA112F" w:rsidP="003E3CB4">
      <w:pPr>
        <w:rPr>
          <w:rFonts w:ascii="Lao MN" w:hAnsi="Lao MN" w:cs="Lao MN"/>
          <w:sz w:val="21"/>
          <w:szCs w:val="21"/>
          <w:u w:val="single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  <w:u w:val="single"/>
        </w:rPr>
        <w:t>ໝາຍເຫດ</w:t>
      </w:r>
      <w:proofErr w:type="spellEnd"/>
      <w:r w:rsidRPr="00A60A8A">
        <w:rPr>
          <w:rFonts w:ascii="Lao MN" w:eastAsia="Arial Unicode MS" w:hAnsi="Lao MN" w:cs="Lao MN"/>
          <w:sz w:val="21"/>
          <w:szCs w:val="21"/>
          <w:u w:val="single"/>
        </w:rPr>
        <w:t xml:space="preserve">: </w:t>
      </w:r>
      <w:proofErr w:type="spellStart"/>
      <w:r w:rsidRPr="00A60A8A">
        <w:rPr>
          <w:rFonts w:ascii="Lao MN" w:eastAsia="Arial Unicode MS" w:hAnsi="Lao MN" w:cs="Lao MN"/>
          <w:sz w:val="21"/>
          <w:szCs w:val="21"/>
          <w:u w:val="single"/>
        </w:rPr>
        <w:t>ຖ້າທ່ານເລືອກວິດີໂອຂ້າງລຸ່ມນີ</w:t>
      </w:r>
      <w:proofErr w:type="spellEnd"/>
      <w:r w:rsidRPr="00A60A8A">
        <w:rPr>
          <w:rFonts w:ascii="Lao MN" w:eastAsia="Arial Unicode MS" w:hAnsi="Lao MN" w:cs="Lao MN"/>
          <w:sz w:val="21"/>
          <w:szCs w:val="21"/>
          <w:u w:val="single"/>
        </w:rPr>
        <w:t xml:space="preserve">້ </w:t>
      </w:r>
      <w:proofErr w:type="spellStart"/>
      <w:r w:rsidRPr="00A60A8A">
        <w:rPr>
          <w:rFonts w:ascii="Lao MN" w:eastAsia="Arial Unicode MS" w:hAnsi="Lao MN" w:cs="Lao MN"/>
          <w:sz w:val="21"/>
          <w:szCs w:val="21"/>
          <w:u w:val="single"/>
        </w:rPr>
        <w:t>ທ່ານຕ້ອງໃຫ້ທີ່ຢູ່ອີເມວ</w:t>
      </w:r>
      <w:proofErr w:type="spellEnd"/>
      <w:r w:rsidRPr="00A60A8A">
        <w:rPr>
          <w:rFonts w:ascii="Lao MN" w:eastAsia="Arial Unicode MS" w:hAnsi="Lao MN" w:cs="Lao MN"/>
          <w:sz w:val="21"/>
          <w:szCs w:val="21"/>
          <w:u w:val="single"/>
        </w:rPr>
        <w:t>.</w:t>
      </w:r>
    </w:p>
    <w:p w14:paraId="7F55597F" w14:textId="77777777" w:rsidR="003E3CB4" w:rsidRPr="00A60A8A" w:rsidRDefault="003E3CB4" w:rsidP="003E3CB4">
      <w:pPr>
        <w:rPr>
          <w:rFonts w:ascii="Lao MN" w:hAnsi="Lao MN" w:cs="Lao MN"/>
          <w:b/>
          <w:b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830"/>
      </w:tblGrid>
      <w:tr w:rsidR="00CD23E0" w:rsidRPr="00A60A8A" w14:paraId="21B491A6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08575A32" w14:textId="77777777" w:rsidR="00A62B3F" w:rsidRPr="00A60A8A" w:rsidRDefault="00000000" w:rsidP="00BA6ABE">
            <w:pPr>
              <w:rPr>
                <w:rFonts w:ascii="Lao MN" w:eastAsia="Times New Roman" w:hAnsi="Lao MN" w:cs="Lao MN"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b/>
                  <w:bCs/>
                  <w:sz w:val="21"/>
                  <w:szCs w:val="21"/>
                </w:rPr>
                <w:id w:val="1447003492"/>
                <w:placeholder>
                  <w:docPart w:val="DC133D451F6E46839DAAD4A3AEAC5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Style w:val="eop"/>
                <w:rFonts w:ascii="Lao MN" w:eastAsia="Arial Unicode MS" w:hAnsi="Lao MN" w:cs="Lao MN"/>
                <w:b/>
                <w:sz w:val="21"/>
                <w:szCs w:val="21"/>
              </w:rPr>
              <w:t> </w:t>
            </w:r>
            <w:proofErr w:type="spellStart"/>
            <w:r w:rsidR="00EA112F" w:rsidRPr="00A60A8A">
              <w:rPr>
                <w:rStyle w:val="eop"/>
                <w:rFonts w:ascii="Lao MN" w:eastAsia="Arial Unicode MS" w:hAnsi="Lao MN" w:cs="Lao MN"/>
                <w:b/>
                <w:sz w:val="21"/>
                <w:szCs w:val="21"/>
              </w:rPr>
              <w:t>ກອງປະຊຸມ</w:t>
            </w:r>
            <w:proofErr w:type="spellEnd"/>
            <w:r w:rsidR="00EA112F" w:rsidRPr="00A60A8A">
              <w:rPr>
                <w:rStyle w:val="eop"/>
                <w:rFonts w:ascii="Lao MN" w:eastAsia="Arial Unicode MS" w:hAnsi="Lao MN" w:cs="Lao MN"/>
                <w:b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Style w:val="eop"/>
                <w:rFonts w:ascii="Lao MN" w:eastAsia="Arial Unicode MS" w:hAnsi="Lao MN" w:cs="Lao MN"/>
                <w:b/>
                <w:sz w:val="21"/>
                <w:szCs w:val="21"/>
              </w:rPr>
              <w:t>ແບບບໍ່ເປັນທາງການ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1A2BE9C9" w14:textId="77777777" w:rsidR="00A62B3F" w:rsidRPr="00A60A8A" w:rsidRDefault="00EA112F" w:rsidP="00A62B3F">
            <w:pPr>
              <w:spacing w:after="120"/>
              <w:rPr>
                <w:rFonts w:ascii="Lao MN" w:hAnsi="Lao MN" w:cs="Lao MN"/>
                <w:sz w:val="21"/>
                <w:szCs w:val="21"/>
              </w:rPr>
            </w:pP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ທ່ານພົບກັບຜູ້ອໍານວຍການສູນພາກພື້ນ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ຫຼື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ຜູ້ໃດຜູ້ໜຶ່ງທີ່ເຂົາເຈົ້າເລືອກ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.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ທ່ານ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ສູນພາກພື້ນຈະພະຍາຍາມແກ້ໄຂການອຸທອນຂອງທ່ານ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.</w:t>
            </w:r>
          </w:p>
        </w:tc>
      </w:tr>
      <w:tr w:rsidR="00CD23E0" w:rsidRPr="00A60A8A" w14:paraId="61639229" w14:textId="77777777" w:rsidTr="001D4976">
        <w:trPr>
          <w:trHeight w:val="675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274447AD" w14:textId="77777777" w:rsidR="00A62B3F" w:rsidRPr="00A60A8A" w:rsidRDefault="00A62B3F" w:rsidP="00BA6ABE">
            <w:pPr>
              <w:rPr>
                <w:rFonts w:ascii="Lao MN" w:eastAsia="Times New Roman" w:hAnsi="Lao MN" w:cs="Lao MN"/>
                <w:sz w:val="21"/>
                <w:szCs w:val="21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017E7E6F" w14:textId="77777777" w:rsidR="00A62B3F" w:rsidRPr="00A60A8A" w:rsidRDefault="00EA112F" w:rsidP="00BA6ABE">
            <w:pPr>
              <w:ind w:left="2160" w:hanging="2160"/>
              <w:rPr>
                <w:rFonts w:ascii="Lao MN" w:hAnsi="Lao MN" w:cs="Lao MN"/>
                <w:b/>
                <w:sz w:val="21"/>
                <w:szCs w:val="21"/>
              </w:rPr>
            </w:pPr>
            <w:proofErr w:type="spellStart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ຂ້າພະເຈົ້າຕ້ອງການກອງປະຊຸມແບບບໍ່ເປັນທາງການໃຫ້ເປັນ</w:t>
            </w:r>
            <w:proofErr w:type="spellEnd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:</w:t>
            </w:r>
          </w:p>
          <w:p w14:paraId="6CC51FD8" w14:textId="77777777" w:rsidR="00A62B3F" w:rsidRPr="00A60A8A" w:rsidRDefault="00000000" w:rsidP="001D4976">
            <w:pPr>
              <w:ind w:left="2160" w:hanging="2160"/>
              <w:rPr>
                <w:rFonts w:ascii="Lao MN" w:hAnsi="Lao MN" w:cs="Lao MN"/>
                <w:b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1737725636"/>
                <w:placeholder>
                  <w:docPart w:val="7F8FCE97301E4F6EA65DD3DCC76E17E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ແບບເຊິ່ງໜ້າ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; </w:t>
            </w: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1566589972"/>
                <w:placeholder>
                  <w:docPart w:val="8D29A947A83B497B81409BBCDCFD03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76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ໂທເຫັນພາບ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/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ຫຼື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1773166027"/>
                <w:placeholder>
                  <w:docPart w:val="3707261D65E7457BABA2EF1006F386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ທາງໂທລະສັບ</w:t>
            </w:r>
            <w:proofErr w:type="spellEnd"/>
          </w:p>
        </w:tc>
      </w:tr>
      <w:tr w:rsidR="00CD23E0" w:rsidRPr="00A60A8A" w14:paraId="0FD89D27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43EB1B77" w14:textId="77777777" w:rsidR="00A62B3F" w:rsidRPr="00A60A8A" w:rsidRDefault="00000000" w:rsidP="00BA6ABE">
            <w:pPr>
              <w:rPr>
                <w:rFonts w:ascii="Lao MN" w:eastAsia="Times New Roman" w:hAnsi="Lao MN" w:cs="Lao MN"/>
                <w:b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b/>
                  <w:bCs/>
                  <w:sz w:val="21"/>
                  <w:szCs w:val="21"/>
                </w:rPr>
                <w:id w:val="860852254"/>
                <w:placeholder>
                  <w:docPart w:val="4F231ACEC22543BE8D781BAC1B1A46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Style w:val="eop"/>
                <w:rFonts w:ascii="Lao MN" w:eastAsia="Arial Unicode MS" w:hAnsi="Lao MN" w:cs="Lao MN"/>
                <w:b/>
                <w:sz w:val="21"/>
                <w:szCs w:val="21"/>
              </w:rPr>
              <w:t> </w:t>
            </w:r>
            <w:proofErr w:type="spellStart"/>
            <w:r w:rsidR="00EA112F" w:rsidRPr="00A60A8A">
              <w:rPr>
                <w:rStyle w:val="eop"/>
                <w:rFonts w:ascii="Lao MN" w:eastAsia="Arial Unicode MS" w:hAnsi="Lao MN" w:cs="Lao MN"/>
                <w:b/>
                <w:sz w:val="21"/>
                <w:szCs w:val="21"/>
              </w:rPr>
              <w:t>ການໄກ່ເກ່ຍ</w:t>
            </w:r>
            <w:proofErr w:type="spellEnd"/>
            <w:r w:rsidR="00EA112F" w:rsidRPr="00A60A8A">
              <w:rPr>
                <w:rStyle w:val="eop"/>
                <w:rFonts w:ascii="Lao MN" w:eastAsia="Arial Unicode MS" w:hAnsi="Lao MN" w:cs="Lao M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2D8985A4" w14:textId="77777777" w:rsidR="00A62B3F" w:rsidRPr="00A60A8A" w:rsidRDefault="00EA112F" w:rsidP="00A62B3F">
            <w:pPr>
              <w:spacing w:after="120"/>
              <w:rPr>
                <w:rFonts w:ascii="Lao MN" w:hAnsi="Lao MN" w:cs="Lao MN"/>
                <w:sz w:val="21"/>
                <w:szCs w:val="21"/>
              </w:rPr>
            </w:pP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ທ່ານ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ສູນພາກພື້ນໄດ້ພົບກັບຜູ້ໄກ່ເກ່ຍ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.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ຜູ້ໄກ່ເກ່ຍບໍ່ໄດ້ເຮັດວຽກໃຫ້ສູນພາກພື້ນ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ຫຼື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DDS.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ຜູ້ໄກ່ເກ່ຍຊ່ວຍທ່ານ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ສູນພາກພື້ນສ້າງຂໍ້ຕົກລົງກ່ຽວກັບການອຸທອນຂອງທ່ານ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.</w:t>
            </w:r>
          </w:p>
        </w:tc>
      </w:tr>
      <w:tr w:rsidR="00CD23E0" w:rsidRPr="00A60A8A" w14:paraId="50CF4938" w14:textId="77777777" w:rsidTr="001D4976">
        <w:trPr>
          <w:trHeight w:val="612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041199F8" w14:textId="77777777" w:rsidR="00A62B3F" w:rsidRPr="00A60A8A" w:rsidRDefault="00A62B3F" w:rsidP="00BA6ABE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324C666F" w14:textId="77777777" w:rsidR="00A62B3F" w:rsidRPr="00A60A8A" w:rsidRDefault="00EA112F" w:rsidP="00BA6ABE">
            <w:pPr>
              <w:rPr>
                <w:rFonts w:ascii="Lao MN" w:hAnsi="Lao MN" w:cs="Lao MN"/>
                <w:b/>
                <w:sz w:val="21"/>
                <w:szCs w:val="21"/>
              </w:rPr>
            </w:pPr>
            <w:proofErr w:type="spellStart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ຂ້າພະເຈົ້າຢາກໃຫ້ການໄກ່ເກ່ຍຂອງຂ້າພະເຈົ້າເປັນ</w:t>
            </w:r>
            <w:proofErr w:type="spellEnd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:</w:t>
            </w:r>
          </w:p>
          <w:p w14:paraId="380271AA" w14:textId="77777777" w:rsidR="00A62B3F" w:rsidRPr="00A60A8A" w:rsidRDefault="00000000" w:rsidP="00BA6ABE">
            <w:pPr>
              <w:rPr>
                <w:rFonts w:ascii="Lao MN" w:hAnsi="Lao MN" w:cs="Lao MN"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2112410504"/>
                <w:placeholder>
                  <w:docPart w:val="3170E6AE176E4AD6A52C6507DD62F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ແບບເຊິ່ງໜ້າ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; </w:t>
            </w: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2067226062"/>
                <w:placeholder>
                  <w:docPart w:val="A116B9FA22D647F7B8E8B4A24EA615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ໂທເຫັນພາບ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/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ຫຼື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1182301861"/>
                <w:placeholder>
                  <w:docPart w:val="13192CAEEF464C46808F5B28B5DF52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ທາງໂທລະສັບ</w:t>
            </w:r>
            <w:proofErr w:type="spellEnd"/>
          </w:p>
        </w:tc>
      </w:tr>
      <w:tr w:rsidR="00CD23E0" w:rsidRPr="00A60A8A" w14:paraId="32CAE754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3B38C79B" w14:textId="77777777" w:rsidR="00A62B3F" w:rsidRPr="00A60A8A" w:rsidRDefault="00000000" w:rsidP="00BA6ABE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b/>
                  <w:bCs/>
                  <w:sz w:val="21"/>
                  <w:szCs w:val="21"/>
                </w:rPr>
                <w:id w:val="681189702"/>
                <w:placeholder>
                  <w:docPart w:val="A67B70C197FD4BA5AF43B645A6CD36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Style w:val="eop"/>
                <w:rFonts w:ascii="Lao MN" w:eastAsia="Arial Unicode MS" w:hAnsi="Lao MN" w:cs="Lao MN"/>
                <w:b/>
                <w:sz w:val="21"/>
                <w:szCs w:val="21"/>
              </w:rPr>
              <w:t> </w:t>
            </w:r>
            <w:proofErr w:type="spellStart"/>
            <w:r w:rsidR="00EA112F" w:rsidRPr="00A60A8A">
              <w:rPr>
                <w:rStyle w:val="eop"/>
                <w:rFonts w:ascii="Lao MN" w:eastAsia="Arial Unicode MS" w:hAnsi="Lao MN" w:cs="Lao MN"/>
                <w:b/>
                <w:sz w:val="21"/>
                <w:szCs w:val="21"/>
              </w:rPr>
              <w:t>ການໄຕ່ສວນ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0C4E4C1F" w14:textId="77777777" w:rsidR="00A62B3F" w:rsidRPr="00A60A8A" w:rsidRDefault="00EA112F" w:rsidP="00A62B3F">
            <w:pPr>
              <w:spacing w:after="120"/>
              <w:rPr>
                <w:rFonts w:ascii="Lao MN" w:hAnsi="Lao MN" w:cs="Lao MN"/>
                <w:sz w:val="21"/>
                <w:szCs w:val="21"/>
              </w:rPr>
            </w:pP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ການໄຕ່ສວນຂອງທ່ານຈະດຳເນີນກັບພະນັກງານໄຕ່ສວນ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.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ພະນັກງານໄຕ່ສວນບໍ່ໄດ້ເຮັດວຽກກັບສູນພາກພື້ນ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ຫຼື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DDS.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ພະນັກງານໄຕ່ສວນຮັບຟັງຂໍ້ມູນຈາກທ່ານ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ສູນພາກພື້ນ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ຊ່ວຍທ່ານເອົາຄວາມຈິງຂອງທ່ານອອກມາ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.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ຫຼັງຈາກນັ້ນ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, </w:t>
            </w:r>
            <w:proofErr w:type="spellStart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ພະນັກງານໄຕ່ສວນທຳການຕັດສິນໃຈກ່ຽວກັບບັນຫາໃນການຮ້ອງຂໍອຸທອນຂອງທ່ານ</w:t>
            </w:r>
            <w:proofErr w:type="spellEnd"/>
            <w:r w:rsidRPr="00A60A8A">
              <w:rPr>
                <w:rFonts w:ascii="Lao MN" w:eastAsia="Arial Unicode MS" w:hAnsi="Lao MN" w:cs="Lao MN"/>
                <w:sz w:val="21"/>
                <w:szCs w:val="21"/>
              </w:rPr>
              <w:t>.</w:t>
            </w:r>
          </w:p>
        </w:tc>
      </w:tr>
      <w:tr w:rsidR="00CD23E0" w:rsidRPr="00A60A8A" w14:paraId="4C2790F3" w14:textId="77777777" w:rsidTr="001D4976">
        <w:trPr>
          <w:trHeight w:val="630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2D193F7C" w14:textId="77777777" w:rsidR="00A62B3F" w:rsidRPr="00A60A8A" w:rsidRDefault="00A62B3F" w:rsidP="00BA6ABE">
            <w:pPr>
              <w:rPr>
                <w:rStyle w:val="normaltextrun"/>
                <w:rFonts w:ascii="Lao MN" w:hAnsi="Lao MN" w:cs="Lao MN"/>
                <w:b/>
                <w:sz w:val="21"/>
                <w:szCs w:val="21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3CA533D7" w14:textId="77777777" w:rsidR="00A62B3F" w:rsidRPr="00A60A8A" w:rsidRDefault="00EA112F" w:rsidP="00BA6ABE">
            <w:pPr>
              <w:rPr>
                <w:rFonts w:ascii="Lao MN" w:hAnsi="Lao MN" w:cs="Lao MN"/>
                <w:b/>
                <w:sz w:val="21"/>
                <w:szCs w:val="21"/>
              </w:rPr>
            </w:pPr>
            <w:proofErr w:type="spellStart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ຂ້າພະເຈົ້າຢາກໃຫ້ການໄຕ່ສວນຂອງຂ້າພະເຈົ້າເປັນ</w:t>
            </w:r>
            <w:proofErr w:type="spellEnd"/>
            <w:r w:rsidRPr="00A60A8A">
              <w:rPr>
                <w:rFonts w:ascii="Lao MN" w:eastAsia="Arial Unicode MS" w:hAnsi="Lao MN" w:cs="Lao MN"/>
                <w:b/>
                <w:sz w:val="21"/>
                <w:szCs w:val="21"/>
              </w:rPr>
              <w:t>:</w:t>
            </w:r>
          </w:p>
          <w:p w14:paraId="28C29700" w14:textId="77777777" w:rsidR="00A62B3F" w:rsidRPr="00A60A8A" w:rsidRDefault="00000000" w:rsidP="00BA6ABE">
            <w:pPr>
              <w:rPr>
                <w:rFonts w:ascii="Lao MN" w:hAnsi="Lao MN" w:cs="Lao MN"/>
                <w:sz w:val="21"/>
                <w:szCs w:val="21"/>
              </w:rPr>
            </w:pP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1689708266"/>
                <w:placeholder>
                  <w:docPart w:val="2D2D7F1C05CC431F88110A084C0788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ແບບເຊິ່ງໜ້າ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; </w:t>
            </w: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9611796"/>
                <w:placeholder>
                  <w:docPart w:val="56C4D57FD5B745FC8E1FF694A5BBE5E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ໂທເຫັນພາບ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ແລະ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/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ຫຼື</w:t>
            </w:r>
            <w:proofErr w:type="spellEnd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sdt>
              <w:sdtPr>
                <w:rPr>
                  <w:rStyle w:val="normaltextrun"/>
                  <w:rFonts w:ascii="Lao MN" w:hAnsi="Lao MN" w:cs="Lao MN"/>
                  <w:sz w:val="21"/>
                  <w:szCs w:val="21"/>
                </w:rPr>
                <w:id w:val="1208809585"/>
                <w:placeholder>
                  <w:docPart w:val="62BEFFDB7DA445718C559D02CD4F19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12F" w:rsidRPr="00A60A8A">
                  <w:rPr>
                    <w:rStyle w:val="normaltextrun"/>
                    <w:rFonts w:ascii="Segoe UI Symbol" w:eastAsia="Arial Unicode MS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 xml:space="preserve"> </w:t>
            </w:r>
            <w:proofErr w:type="spellStart"/>
            <w:r w:rsidR="00EA112F" w:rsidRPr="00A60A8A">
              <w:rPr>
                <w:rFonts w:ascii="Lao MN" w:eastAsia="Arial Unicode MS" w:hAnsi="Lao MN" w:cs="Lao MN"/>
                <w:sz w:val="21"/>
                <w:szCs w:val="21"/>
              </w:rPr>
              <w:t>ທາງໂທລະສັບ</w:t>
            </w:r>
            <w:proofErr w:type="spellEnd"/>
          </w:p>
        </w:tc>
      </w:tr>
    </w:tbl>
    <w:p w14:paraId="24F08BBA" w14:textId="77777777" w:rsidR="00A62B3F" w:rsidRPr="00A60A8A" w:rsidRDefault="00A62B3F" w:rsidP="003E3CB4">
      <w:pPr>
        <w:rPr>
          <w:rFonts w:ascii="Lao MN" w:hAnsi="Lao MN" w:cs="Lao MN"/>
          <w:sz w:val="21"/>
          <w:szCs w:val="21"/>
        </w:rPr>
      </w:pPr>
    </w:p>
    <w:p w14:paraId="3B2D230E" w14:textId="77777777" w:rsidR="003E3CB4" w:rsidRPr="00A60A8A" w:rsidRDefault="00EA112F" w:rsidP="00A62B3F">
      <w:pPr>
        <w:spacing w:after="60"/>
        <w:rPr>
          <w:rFonts w:ascii="Lao MN" w:hAnsi="Lao MN" w:cs="Lao MN"/>
          <w:b/>
          <w:bCs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C284BF" wp14:editId="666B7276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55" alt="&quot;&quot;" style="mso-wrap-distance-bottom:0;mso-wrap-distance-left:9pt;mso-wrap-distance-right:9pt;mso-wrap-distance-top:0;mso-wrap-style:square;position:absolute;visibility:visible;z-index:251675648" from="0,15.7pt" to="529.9pt,17.4pt" strokecolor="black" strokeweight="4pt">
                <v:stroke linestyle="thickBetweenThin"/>
              </v:line>
            </w:pict>
          </mc:Fallback>
        </mc:AlternateConten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ວັນທີ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/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ເວລາ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ທີ່ບໍ່ຫວ່າງ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4DA6AAAC" w14:textId="77777777" w:rsidR="003E3CB4" w:rsidRPr="00A60A8A" w:rsidRDefault="003E3CB4" w:rsidP="003E3CB4">
      <w:pPr>
        <w:rPr>
          <w:rFonts w:ascii="Lao MN" w:hAnsi="Lao MN" w:cs="Lao MN"/>
          <w:sz w:val="11"/>
          <w:szCs w:val="11"/>
        </w:rPr>
      </w:pPr>
    </w:p>
    <w:p w14:paraId="0DEE797B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ກະລຸນາຂຽນວັນທີ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ເວລາໃດໜຶ່ງທີ່ທ່ານບໍ່ມີເວລາຫວ່າງພາຍໃນ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90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ມື້ຂ້າງໜ້າ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ເພື່ອບໍ່ໃຫ້ມີການຈັດປະຊຸມ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ການໄກ່ເກ່ຍ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ການໄຕ່ສວນແບບບໍ່ເປັນທາງການຂອງທ່ານໃນລະຫວ່າງວັນທີ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ເວລາເຫຼົ່ານັ້ນ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:</w:t>
      </w:r>
    </w:p>
    <w:p w14:paraId="10B713DE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31938" wp14:editId="4EBB58F4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0726E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1938" id="Text Box 80" o:spid="_x0000_s1048" type="#_x0000_t202" alt="&quot;&quot;" style="position:absolute;margin-left:477.55pt;margin-top:1.85pt;width:528.75pt;height:44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" fillcolor="white [3201]" strokeweight=".5pt">
                <v:textbox>
                  <w:txbxContent>
                    <w:p w14:paraId="77B0726E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5A81D741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422BCDE0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2585EE7B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1E1AB1F0" w14:textId="77777777" w:rsidR="00E16191" w:rsidRPr="00A60A8A" w:rsidRDefault="00EA112F" w:rsidP="00E16191">
      <w:pPr>
        <w:spacing w:after="60"/>
        <w:rPr>
          <w:rFonts w:ascii="Lao MN" w:hAnsi="Lao MN" w:cs="Lao MN"/>
          <w:b/>
          <w:bCs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5059CB" wp14:editId="1991695C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57" alt="&quot;&quot;" style="mso-wrap-distance-bottom:0;mso-wrap-distance-left:9pt;mso-wrap-distance-right:9pt;mso-wrap-distance-top:0;mso-wrap-style:square;position:absolute;visibility:visible;z-index:251692032" from="0,15.7pt" to="529.9pt,17.4pt" strokecolor="black" strokeweight="4pt">
                <v:stroke linestyle="thickBetweenThin"/>
              </v:line>
            </w:pict>
          </mc:Fallback>
        </mc:AlternateConten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ພາກລົງລາຍເຊັນ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01290215" w14:textId="77777777" w:rsidR="003E3CB4" w:rsidRPr="00A60A8A" w:rsidRDefault="003E3CB4" w:rsidP="003E3CB4">
      <w:pPr>
        <w:rPr>
          <w:rFonts w:ascii="Lao MN" w:hAnsi="Lao MN" w:cs="Lao MN"/>
          <w:sz w:val="11"/>
          <w:szCs w:val="11"/>
        </w:rPr>
      </w:pPr>
    </w:p>
    <w:p w14:paraId="1D419475" w14:textId="77777777" w:rsidR="00714329" w:rsidRPr="00A60A8A" w:rsidRDefault="00EA112F" w:rsidP="003E3CB4">
      <w:pPr>
        <w:rPr>
          <w:rFonts w:ascii="Lao MN" w:hAnsi="Lao MN" w:cs="Lao MN"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ບຸກຄົນທີ່ຍື່ນແບບຟອມນີ້ຈະຕ້ອງລົງນາມ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ລົງວັນທີໃນຊ່ອງຂ້າງລຸ່ມນີ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້.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ທ່ານອາດຈະເຊັນແບບຟອມນີ້ດ້ວຍປາກກາ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ທາງອີເລັກໂທຣນິກ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.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ໂດຍການພິມຊື່ຂອງທ່ານ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sz w:val="21"/>
          <w:szCs w:val="21"/>
        </w:rPr>
        <w:t>ທ່ານຕົກລົງເຫັນດີວ່າທ່ານໄດ້ເຊັນແບບຟອມນີ້ທາງອີເລັກໂທຣນິກ</w:t>
      </w:r>
      <w:proofErr w:type="spellEnd"/>
      <w:r w:rsidRPr="00A60A8A">
        <w:rPr>
          <w:rFonts w:ascii="Lao MN" w:eastAsia="Arial Unicode MS" w:hAnsi="Lao MN" w:cs="Lao MN"/>
          <w:sz w:val="21"/>
          <w:szCs w:val="21"/>
        </w:rPr>
        <w:t>.</w:t>
      </w:r>
    </w:p>
    <w:p w14:paraId="77E90227" w14:textId="77777777" w:rsidR="00002856" w:rsidRPr="00A60A8A" w:rsidRDefault="00002856" w:rsidP="003E3CB4">
      <w:pPr>
        <w:rPr>
          <w:rFonts w:ascii="Lao MN" w:hAnsi="Lao MN" w:cs="Lao MN"/>
          <w:sz w:val="11"/>
          <w:szCs w:val="11"/>
        </w:rPr>
      </w:pPr>
    </w:p>
    <w:p w14:paraId="4104799B" w14:textId="77777777" w:rsidR="003E3CB4" w:rsidRPr="00A60A8A" w:rsidRDefault="00EA112F" w:rsidP="00D844AF">
      <w:pPr>
        <w:tabs>
          <w:tab w:val="left" w:pos="5760"/>
        </w:tabs>
        <w:rPr>
          <w:rFonts w:ascii="Lao MN" w:hAnsi="Lao MN" w:cs="Lao MN"/>
          <w:sz w:val="21"/>
          <w:szCs w:val="21"/>
        </w:rPr>
      </w:pP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ລາຍເຊັນ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  <w:r w:rsidRPr="00A60A8A">
        <w:rPr>
          <w:rFonts w:ascii="Lao MN" w:eastAsia="Arial Unicode MS" w:hAnsi="Lao MN" w:cs="Lao MN"/>
          <w:b/>
          <w:bCs/>
          <w:sz w:val="21"/>
          <w:szCs w:val="21"/>
        </w:rPr>
        <w:tab/>
      </w:r>
      <w:r w:rsidRPr="00A60A8A">
        <w:rPr>
          <w:rFonts w:ascii="Lao MN" w:eastAsia="Arial Unicode MS" w:hAnsi="Lao MN" w:cs="Lao MN"/>
          <w:b/>
          <w:bCs/>
          <w:color w:val="FF0000"/>
          <w:sz w:val="21"/>
          <w:szCs w:val="21"/>
        </w:rPr>
        <w:t>*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ຊື່ແຈ້ງ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>:</w:t>
      </w:r>
    </w:p>
    <w:p w14:paraId="63BA1309" w14:textId="77777777" w:rsidR="003E3CB4" w:rsidRPr="00A60A8A" w:rsidRDefault="00EA112F" w:rsidP="003E3CB4">
      <w:pPr>
        <w:rPr>
          <w:rFonts w:ascii="Lao MN" w:hAnsi="Lao MN" w:cs="Lao MN"/>
          <w:sz w:val="21"/>
          <w:szCs w:val="2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83B321" wp14:editId="297BE87C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0ACF2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B321" id="Text Box 78" o:spid="_x0000_s1049" type="#_x0000_t202" alt="&quot;&quot;" style="position:absolute;margin-left:291.2pt;margin-top:.5pt;width:2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" fillcolor="white [3201]" strokeweight=".5pt">
                <v:textbox>
                  <w:txbxContent>
                    <w:p w14:paraId="1DF0ACF2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929B51" wp14:editId="405D23B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42518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9B51" id="Text Box 79" o:spid="_x0000_s1050" type="#_x0000_t202" alt="&quot;&quot;" style="position:absolute;margin-left:0;margin-top:.55pt;width:259.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" fillcolor="white [3201]" strokeweight=".5pt">
                <v:textbox>
                  <w:txbxContent>
                    <w:p w14:paraId="46E42518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  <w:r w:rsidRPr="00A60A8A">
        <w:rPr>
          <w:rFonts w:ascii="Lao MN" w:hAnsi="Lao MN" w:cs="Lao MN"/>
          <w:sz w:val="21"/>
          <w:szCs w:val="21"/>
        </w:rPr>
        <w:tab/>
      </w:r>
    </w:p>
    <w:p w14:paraId="74793767" w14:textId="77777777" w:rsidR="003E3CB4" w:rsidRPr="00A60A8A" w:rsidRDefault="003E3CB4" w:rsidP="003E3CB4">
      <w:pPr>
        <w:rPr>
          <w:rFonts w:ascii="Lao MN" w:hAnsi="Lao MN" w:cs="Lao MN"/>
          <w:sz w:val="21"/>
          <w:szCs w:val="21"/>
        </w:rPr>
      </w:pPr>
    </w:p>
    <w:p w14:paraId="694F6346" w14:textId="77777777" w:rsidR="00D844AF" w:rsidRPr="00A60A8A" w:rsidRDefault="00EA112F" w:rsidP="003E3CB4">
      <w:pPr>
        <w:adjustRightInd w:val="0"/>
        <w:ind w:right="270"/>
        <w:rPr>
          <w:rStyle w:val="normaltextrun"/>
          <w:rFonts w:ascii="Lao MN" w:hAnsi="Lao MN" w:cs="Lao MN"/>
          <w:b/>
          <w:bCs/>
          <w:color w:val="C00000"/>
          <w:sz w:val="11"/>
          <w:szCs w:val="11"/>
        </w:rPr>
      </w:pPr>
      <w:r w:rsidRPr="00A60A8A">
        <w:rPr>
          <w:rFonts w:ascii="Lao MN" w:hAnsi="Lao MN" w:cs="Lao MN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308457" wp14:editId="7051DB6A">
                <wp:simplePos x="0" y="0"/>
                <wp:positionH relativeFrom="column">
                  <wp:posOffset>988378</wp:posOffset>
                </wp:positionH>
                <wp:positionV relativeFrom="paragraph">
                  <wp:posOffset>73025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F257F" w14:textId="77777777" w:rsidR="00D844AF" w:rsidRDefault="00D844AF" w:rsidP="00D844A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8457" id="Text Box 3" o:spid="_x0000_s1051" type="#_x0000_t202" alt="&quot;&quot;" style="position:absolute;margin-left:77.85pt;margin-top:5.75pt;width:18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" fillcolor="white [3201]" strokeweight=".5pt">
                <v:textbox>
                  <w:txbxContent>
                    <w:p w14:paraId="132F257F" w14:textId="77777777" w:rsidR="00D844AF" w:rsidRDefault="00D844AF" w:rsidP="00D844AF"/>
                  </w:txbxContent>
                </v:textbox>
              </v:shape>
            </w:pict>
          </mc:Fallback>
        </mc:AlternateContent>
      </w:r>
    </w:p>
    <w:p w14:paraId="25A0742F" w14:textId="77777777" w:rsidR="00D844AF" w:rsidRPr="00A60A8A" w:rsidRDefault="00EA112F" w:rsidP="003E3CB4">
      <w:pPr>
        <w:adjustRightInd w:val="0"/>
        <w:ind w:right="270"/>
        <w:rPr>
          <w:rStyle w:val="normaltextrun"/>
          <w:rFonts w:ascii="Lao MN" w:hAnsi="Lao MN" w:cs="Lao MN"/>
          <w:b/>
          <w:bCs/>
          <w:color w:val="C00000"/>
          <w:sz w:val="21"/>
          <w:szCs w:val="21"/>
        </w:rPr>
      </w:pPr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21"/>
          <w:szCs w:val="21"/>
        </w:rPr>
        <w:t>*</w:t>
      </w:r>
      <w:proofErr w:type="spellStart"/>
      <w:r w:rsidRPr="00A60A8A">
        <w:rPr>
          <w:rStyle w:val="normaltextrun"/>
          <w:rFonts w:ascii="Lao MN" w:eastAsia="Arial Unicode MS" w:hAnsi="Lao MN" w:cs="Lao MN"/>
          <w:b/>
          <w:bCs/>
          <w:sz w:val="21"/>
          <w:szCs w:val="21"/>
        </w:rPr>
        <w:t>ວັນທີລົງລາຍເຊັນ</w:t>
      </w:r>
      <w:proofErr w:type="spellEnd"/>
      <w:r w:rsidRPr="00A60A8A">
        <w:rPr>
          <w:rStyle w:val="normaltextrun"/>
          <w:rFonts w:ascii="Lao MN" w:eastAsia="Arial Unicode MS" w:hAnsi="Lao MN" w:cs="Lao MN"/>
          <w:b/>
          <w:bCs/>
          <w:sz w:val="21"/>
          <w:szCs w:val="21"/>
        </w:rPr>
        <w:t xml:space="preserve">: </w:t>
      </w:r>
    </w:p>
    <w:p w14:paraId="1795FD4D" w14:textId="77777777" w:rsidR="00D844AF" w:rsidRPr="00A60A8A" w:rsidRDefault="00D844AF" w:rsidP="003E3CB4">
      <w:pPr>
        <w:adjustRightInd w:val="0"/>
        <w:ind w:right="270"/>
        <w:rPr>
          <w:rStyle w:val="normaltextrun"/>
          <w:rFonts w:ascii="Lao MN" w:hAnsi="Lao MN" w:cs="Lao MN"/>
          <w:b/>
          <w:bCs/>
          <w:color w:val="C00000"/>
          <w:sz w:val="18"/>
          <w:szCs w:val="18"/>
        </w:rPr>
      </w:pPr>
    </w:p>
    <w:p w14:paraId="70233EB9" w14:textId="77777777" w:rsidR="003E3CB4" w:rsidRPr="00A60A8A" w:rsidRDefault="00EA112F" w:rsidP="003E3CB4">
      <w:pPr>
        <w:adjustRightInd w:val="0"/>
        <w:ind w:right="270"/>
        <w:rPr>
          <w:rStyle w:val="normaltextrun"/>
          <w:rFonts w:ascii="Lao MN" w:hAnsi="Lao MN" w:cs="Lao MN"/>
          <w:b/>
          <w:bCs/>
          <w:color w:val="C00000"/>
          <w:sz w:val="18"/>
          <w:szCs w:val="18"/>
        </w:rPr>
      </w:pPr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>*</w:t>
      </w:r>
      <w:proofErr w:type="spellStart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>ຖ້າທ່ານຕ້ອງການອະນຸຍາດໃຫ້ຜູ້ໃດຜູ້ໜຶ່ງເປັນຕົວແທນໃຫ້ທ່ານໃນການອຸທອນ</w:t>
      </w:r>
      <w:proofErr w:type="spellEnd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 xml:space="preserve"> </w:t>
      </w:r>
      <w:proofErr w:type="spellStart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>ຫຼື</w:t>
      </w:r>
      <w:proofErr w:type="spellEnd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 xml:space="preserve"> </w:t>
      </w:r>
      <w:proofErr w:type="spellStart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>ຖ້າທ່ານກໍາລັງຮ້ອງຂໍການອຸທອນນີ້ໃນນາມຂອງຜູ້ໃຫຍ່ຄົນອື່ນ</w:t>
      </w:r>
      <w:proofErr w:type="spellEnd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 xml:space="preserve">, </w:t>
      </w:r>
      <w:proofErr w:type="spellStart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>ກະລຸນາຕື່ມຂໍ້ມູນໃສ່ໃນ</w:t>
      </w:r>
      <w:proofErr w:type="spellEnd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 xml:space="preserve"> </w:t>
      </w:r>
      <w:proofErr w:type="spellStart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>ແບບຟອມການອະນຸຍາດໃຫ້ຜູ້ຕາງຫນ້າ</w:t>
      </w:r>
      <w:proofErr w:type="spellEnd"/>
      <w:r w:rsidRPr="00A60A8A">
        <w:rPr>
          <w:rStyle w:val="normaltextrun"/>
          <w:rFonts w:ascii="Lao MN" w:eastAsia="Arial Unicode MS" w:hAnsi="Lao MN" w:cs="Lao MN"/>
          <w:b/>
          <w:bCs/>
          <w:color w:val="C00000"/>
          <w:sz w:val="18"/>
          <w:szCs w:val="18"/>
        </w:rPr>
        <w:t>.</w:t>
      </w:r>
    </w:p>
    <w:p w14:paraId="132A318D" w14:textId="77777777" w:rsidR="00002856" w:rsidRPr="00A60A8A" w:rsidRDefault="00002856" w:rsidP="003E3CB4">
      <w:pPr>
        <w:rPr>
          <w:rStyle w:val="Hyperlink"/>
          <w:rFonts w:ascii="Lao MN" w:hAnsi="Lao MN" w:cs="Lao MN"/>
          <w:bCs/>
          <w:noProof/>
          <w:color w:val="auto"/>
          <w:sz w:val="21"/>
          <w:szCs w:val="21"/>
          <w:u w:val="none"/>
        </w:rPr>
      </w:pPr>
    </w:p>
    <w:p w14:paraId="54BBA8E4" w14:textId="36B5970C" w:rsidR="00093DD5" w:rsidRPr="00A60A8A" w:rsidRDefault="00EA112F" w:rsidP="003E3CB4">
      <w:pPr>
        <w:rPr>
          <w:rStyle w:val="Hyperlink"/>
          <w:rFonts w:ascii="Lao MN" w:hAnsi="Lao MN" w:cs="Lao MN"/>
          <w:b/>
          <w:bCs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sz w:val="21"/>
          <w:szCs w:val="21"/>
        </w:rPr>
        <w:t>ສິດຂອງທ່ານໃນລະຫວ່າງຂັ້ນຕອນການອຸທອນໄດ້ຖືກສະໜອງໃຫ້ກັບ</w:t>
      </w:r>
      <w:proofErr w:type="spellEnd"/>
      <w:r w:rsidRPr="00A60A8A">
        <w:rPr>
          <w:rFonts w:ascii="Lao MN" w:eastAsia="Arial Unicode MS" w:hAnsi="Lao MN" w:cs="Lao MN"/>
          <w:b/>
          <w:sz w:val="21"/>
          <w:szCs w:val="21"/>
        </w:rPr>
        <w:t xml:space="preserve"> NOA </w:t>
      </w:r>
      <w:proofErr w:type="spellStart"/>
      <w:r w:rsidRPr="00A60A8A">
        <w:rPr>
          <w:rFonts w:ascii="Lao MN" w:eastAsia="Arial Unicode MS" w:hAnsi="Lao MN" w:cs="Lao MN"/>
          <w:b/>
          <w:sz w:val="21"/>
          <w:szCs w:val="21"/>
        </w:rPr>
        <w:t>ຫຼື</w:t>
      </w:r>
      <w:proofErr w:type="spellEnd"/>
      <w:r w:rsidRPr="00A60A8A">
        <w:rPr>
          <w:rFonts w:ascii="Lao MN" w:eastAsia="Arial Unicode MS" w:hAnsi="Lao MN" w:cs="Lao MN"/>
          <w:b/>
          <w:sz w:val="21"/>
          <w:szCs w:val="21"/>
        </w:rPr>
        <w:t xml:space="preserve"> GFBL </w:t>
      </w:r>
      <w:proofErr w:type="spellStart"/>
      <w:r w:rsidRPr="00A60A8A">
        <w:rPr>
          <w:rFonts w:ascii="Lao MN" w:eastAsia="Arial Unicode MS" w:hAnsi="Lao MN" w:cs="Lao MN"/>
          <w:b/>
          <w:sz w:val="21"/>
          <w:szCs w:val="21"/>
        </w:rPr>
        <w:t>ຂອງທ່ານ</w:t>
      </w:r>
      <w:proofErr w:type="spellEnd"/>
      <w:r w:rsidRPr="00A60A8A">
        <w:rPr>
          <w:rFonts w:ascii="Lao MN" w:eastAsia="Arial Unicode MS" w:hAnsi="Lao MN" w:cs="Lao MN"/>
          <w:b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sz w:val="21"/>
          <w:szCs w:val="21"/>
        </w:rPr>
        <w:t>ສາມາດພົບໄດ້ທີ່ນີ</w:t>
      </w:r>
      <w:proofErr w:type="spellEnd"/>
      <w:r w:rsidRPr="00A60A8A">
        <w:rPr>
          <w:rFonts w:ascii="Lao MN" w:eastAsia="Arial Unicode MS" w:hAnsi="Lao MN" w:cs="Lao MN"/>
          <w:b/>
          <w:sz w:val="21"/>
          <w:szCs w:val="21"/>
        </w:rPr>
        <w:t xml:space="preserve">້: </w:t>
      </w:r>
      <w:hyperlink r:id="rId24" w:history="1">
        <w:r>
          <w:rPr>
            <w:rStyle w:val="Hyperlink"/>
            <w:rFonts w:ascii="Lao MN" w:eastAsia="Arial Unicode MS" w:hAnsi="Lao MN" w:cs="Lao MN"/>
            <w:sz w:val="21"/>
            <w:szCs w:val="21"/>
          </w:rPr>
          <w:t>https://www.dds.ca.gov/wp-content/uploads/2023/03/Appeal-Rights-March-2023-Laotian.pdf</w:t>
        </w:r>
      </w:hyperlink>
    </w:p>
    <w:p w14:paraId="3E4B1549" w14:textId="77777777" w:rsidR="00D802E7" w:rsidRPr="00A60A8A" w:rsidRDefault="00EA112F" w:rsidP="004310C3">
      <w:pPr>
        <w:pStyle w:val="Footer"/>
        <w:pBdr>
          <w:top w:val="thinThickSmallGap" w:sz="12" w:space="1" w:color="auto"/>
        </w:pBdr>
        <w:spacing w:before="140"/>
        <w:ind w:right="-187"/>
        <w:jc w:val="center"/>
        <w:rPr>
          <w:rFonts w:ascii="Lao MN" w:hAnsi="Lao MN" w:cs="Lao MN"/>
          <w:b/>
          <w:bCs/>
          <w:sz w:val="21"/>
          <w:szCs w:val="21"/>
        </w:rPr>
      </w:pP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ຂໍ້ມູນລູກຄ້າທີ່ເປັນຄວາມລັບ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,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ສະຫວັດດີການຂອງຄາລິຟໍເນຍ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ສະຖາບັນ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ມາດຕາທີ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່ 4514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5328,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ຂອງກົດໝາຍວ່າດ້ວຍ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ປະກັນໄພສຸຂະພາບ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ແລະ</w:t>
      </w:r>
      <w:proofErr w:type="spellEnd"/>
      <w:r w:rsidRPr="00A60A8A">
        <w:rPr>
          <w:rFonts w:ascii="Lao MN" w:eastAsia="Arial Unicode MS" w:hAnsi="Lao MN" w:cs="Lao MN"/>
          <w:b/>
          <w:bCs/>
          <w:sz w:val="21"/>
          <w:szCs w:val="21"/>
        </w:rPr>
        <w:t xml:space="preserve"> </w:t>
      </w:r>
      <w:proofErr w:type="spellStart"/>
      <w:r w:rsidRPr="00A60A8A">
        <w:rPr>
          <w:rFonts w:ascii="Lao MN" w:eastAsia="Arial Unicode MS" w:hAnsi="Lao MN" w:cs="Lao MN"/>
          <w:b/>
          <w:bCs/>
          <w:sz w:val="21"/>
          <w:szCs w:val="21"/>
        </w:rPr>
        <w:t>ຄວາມຮັບຜິດຊອບ</w:t>
      </w:r>
      <w:proofErr w:type="spellEnd"/>
    </w:p>
    <w:sectPr w:rsidR="00D802E7" w:rsidRPr="00A60A8A" w:rsidSect="004B3A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2DD9" w14:textId="77777777" w:rsidR="00AA3DB1" w:rsidRDefault="00AA3DB1">
      <w:r>
        <w:separator/>
      </w:r>
    </w:p>
  </w:endnote>
  <w:endnote w:type="continuationSeparator" w:id="0">
    <w:p w14:paraId="143BDE2B" w14:textId="77777777" w:rsidR="00AA3DB1" w:rsidRDefault="00AA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o MN">
    <w:altName w:val="DokChampa"/>
    <w:charset w:val="00"/>
    <w:family w:val="auto"/>
    <w:pitch w:val="variable"/>
    <w:sig w:usb0="02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F934" w14:textId="77777777" w:rsidR="00E775BE" w:rsidRPr="001B5807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Lao MN" w:hAnsi="Lao MN" w:cs="Lao MN"/>
        <w:b/>
        <w:bCs/>
        <w:sz w:val="14"/>
        <w:szCs w:val="14"/>
      </w:rPr>
    </w:pPr>
    <w:sdt>
      <w:sdtPr>
        <w:rPr>
          <w:rFonts w:ascii="Lao MN" w:hAnsi="Lao MN" w:cs="Lao MN"/>
          <w:spacing w:val="-3"/>
          <w:w w:val="105"/>
          <w:sz w:val="14"/>
          <w:szCs w:val="14"/>
        </w:rPr>
        <w:alias w:val="Form Title"/>
        <w:id w:val="1851366229"/>
        <w:text/>
      </w:sdtPr>
      <w:sdtContent>
        <w:proofErr w:type="spellStart"/>
        <w:r w:rsidR="00EA112F" w:rsidRPr="001B5807">
          <w:rPr>
            <w:rFonts w:ascii="Lao MN" w:eastAsia="Arial Unicode MS" w:hAnsi="Lao MN" w:cs="Lao MN"/>
            <w:spacing w:val="-3"/>
            <w:w w:val="105"/>
            <w:sz w:val="14"/>
            <w:szCs w:val="14"/>
          </w:rPr>
          <w:t>ແບບຟອມການຮ້ອງຂໍອຸທອນກ່ຽວກັບກົດໝາຍ</w:t>
        </w:r>
        <w:proofErr w:type="spellEnd"/>
        <w:r w:rsidR="00EA112F" w:rsidRPr="001B5807">
          <w:rPr>
            <w:rFonts w:ascii="Lao MN" w:eastAsia="Arial Unicode MS" w:hAnsi="Lao MN" w:cs="Lao MN"/>
            <w:spacing w:val="-3"/>
            <w:w w:val="105"/>
            <w:sz w:val="14"/>
            <w:szCs w:val="14"/>
          </w:rPr>
          <w:t xml:space="preserve"> Lanterman</w:t>
        </w:r>
      </w:sdtContent>
    </w:sdt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 xml:space="preserve">| DS </w:t>
    </w:r>
    <w:sdt>
      <w:sdtPr>
        <w:rPr>
          <w:rFonts w:ascii="Lao MN" w:hAnsi="Lao MN" w:cs="Lao MN"/>
          <w:spacing w:val="-3"/>
          <w:w w:val="105"/>
          <w:sz w:val="14"/>
          <w:szCs w:val="14"/>
        </w:rPr>
        <w:alias w:val="FormNumber"/>
        <w:tag w:val="FormNumber"/>
        <w:id w:val="490625106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EA112F" w:rsidRPr="001B5807">
          <w:rPr>
            <w:rFonts w:ascii="Lao MN" w:eastAsia="Arial Unicode MS" w:hAnsi="Lao MN" w:cs="Lao MN"/>
            <w:spacing w:val="-3"/>
            <w:w w:val="105"/>
            <w:sz w:val="14"/>
            <w:szCs w:val="14"/>
          </w:rPr>
          <w:t>1821</w:t>
        </w:r>
      </w:sdtContent>
    </w:sdt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 xml:space="preserve"> (</w:t>
    </w:r>
    <w:proofErr w:type="spellStart"/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>ປັບປຸງໃໝ</w:t>
    </w:r>
    <w:proofErr w:type="spellEnd"/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 xml:space="preserve">່. </w:t>
    </w:r>
    <w:sdt>
      <w:sdtPr>
        <w:rPr>
          <w:rFonts w:ascii="Lao MN" w:hAnsi="Lao MN" w:cs="Lao MN"/>
          <w:spacing w:val="-3"/>
          <w:w w:val="105"/>
          <w:sz w:val="14"/>
          <w:szCs w:val="14"/>
        </w:rPr>
        <w:alias w:val="Revision Date"/>
        <w:tag w:val="Revision_x0020_Date"/>
        <w:id w:val="1640540671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EA112F" w:rsidRPr="001B5807">
          <w:rPr>
            <w:rFonts w:ascii="Lao MN" w:eastAsia="Arial Unicode MS" w:hAnsi="Lao MN" w:cs="Lao MN"/>
            <w:spacing w:val="-3"/>
            <w:w w:val="105"/>
            <w:sz w:val="14"/>
            <w:szCs w:val="14"/>
          </w:rPr>
          <w:t>09/2023</w:t>
        </w:r>
      </w:sdtContent>
    </w:sdt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 xml:space="preserve">) - </w:t>
    </w:r>
    <w:proofErr w:type="spellStart"/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>ໜ້າ</w:t>
    </w:r>
    <w:proofErr w:type="spellEnd"/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 xml:space="preserve"> </w:t>
    </w:r>
    <w:r w:rsidR="00EA112F" w:rsidRPr="001B5807">
      <w:rPr>
        <w:rFonts w:ascii="Lao MN" w:hAnsi="Lao MN" w:cs="Lao MN"/>
        <w:b/>
        <w:bCs/>
        <w:spacing w:val="-3"/>
        <w:w w:val="105"/>
        <w:sz w:val="14"/>
        <w:szCs w:val="14"/>
      </w:rPr>
      <w:fldChar w:fldCharType="begin"/>
    </w:r>
    <w:r w:rsidR="00EA112F" w:rsidRPr="001B5807">
      <w:rPr>
        <w:rFonts w:ascii="Lao MN" w:eastAsia="Arial Unicode MS" w:hAnsi="Lao MN" w:cs="Lao MN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="00EA112F" w:rsidRPr="001B5807">
      <w:rPr>
        <w:rFonts w:ascii="Lao MN" w:hAnsi="Lao MN" w:cs="Lao MN"/>
        <w:b/>
        <w:bCs/>
        <w:spacing w:val="-3"/>
        <w:w w:val="105"/>
        <w:sz w:val="14"/>
        <w:szCs w:val="14"/>
      </w:rPr>
      <w:fldChar w:fldCharType="separate"/>
    </w:r>
    <w:r w:rsidR="00EA112F" w:rsidRPr="001B5807">
      <w:rPr>
        <w:rFonts w:ascii="Lao MN" w:eastAsia="Arial Unicode MS" w:hAnsi="Lao MN" w:cs="Lao MN"/>
        <w:b/>
        <w:bCs/>
        <w:noProof/>
        <w:spacing w:val="-3"/>
        <w:w w:val="105"/>
        <w:sz w:val="14"/>
        <w:szCs w:val="14"/>
      </w:rPr>
      <w:t>1</w:t>
    </w:r>
    <w:r w:rsidR="00EA112F" w:rsidRPr="001B5807">
      <w:rPr>
        <w:rFonts w:ascii="Lao MN" w:hAnsi="Lao MN" w:cs="Lao MN"/>
        <w:b/>
        <w:bCs/>
        <w:spacing w:val="-3"/>
        <w:w w:val="105"/>
        <w:sz w:val="14"/>
        <w:szCs w:val="14"/>
      </w:rPr>
      <w:fldChar w:fldCharType="end"/>
    </w:r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 xml:space="preserve"> </w:t>
    </w:r>
    <w:proofErr w:type="spellStart"/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>ຂອງ</w:t>
    </w:r>
    <w:proofErr w:type="spellEnd"/>
    <w:r w:rsidR="00EA112F" w:rsidRPr="001B5807">
      <w:rPr>
        <w:rFonts w:ascii="Lao MN" w:eastAsia="Arial Unicode MS" w:hAnsi="Lao MN" w:cs="Lao MN"/>
        <w:spacing w:val="-3"/>
        <w:w w:val="105"/>
        <w:sz w:val="14"/>
        <w:szCs w:val="14"/>
      </w:rPr>
      <w:t xml:space="preserve"> </w:t>
    </w:r>
    <w:r w:rsidR="00EA112F" w:rsidRPr="001B5807">
      <w:rPr>
        <w:rFonts w:ascii="Lao MN" w:hAnsi="Lao MN" w:cs="Lao MN"/>
        <w:b/>
        <w:bCs/>
        <w:spacing w:val="-3"/>
        <w:w w:val="105"/>
        <w:sz w:val="14"/>
        <w:szCs w:val="14"/>
      </w:rPr>
      <w:fldChar w:fldCharType="begin"/>
    </w:r>
    <w:r w:rsidR="00EA112F" w:rsidRPr="001B5807">
      <w:rPr>
        <w:rFonts w:ascii="Lao MN" w:eastAsia="Arial Unicode MS" w:hAnsi="Lao MN" w:cs="Lao MN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="00EA112F" w:rsidRPr="001B5807">
      <w:rPr>
        <w:rFonts w:ascii="Lao MN" w:hAnsi="Lao MN" w:cs="Lao MN"/>
        <w:b/>
        <w:bCs/>
        <w:spacing w:val="-3"/>
        <w:w w:val="105"/>
        <w:sz w:val="14"/>
        <w:szCs w:val="14"/>
      </w:rPr>
      <w:fldChar w:fldCharType="separate"/>
    </w:r>
    <w:r w:rsidR="00EA112F" w:rsidRPr="001B5807">
      <w:rPr>
        <w:rFonts w:ascii="Lao MN" w:eastAsia="Arial Unicode MS" w:hAnsi="Lao MN" w:cs="Lao MN"/>
        <w:b/>
        <w:bCs/>
        <w:noProof/>
        <w:spacing w:val="-3"/>
        <w:w w:val="105"/>
        <w:sz w:val="14"/>
        <w:szCs w:val="14"/>
      </w:rPr>
      <w:t>7</w:t>
    </w:r>
    <w:r w:rsidR="00EA112F" w:rsidRPr="001B5807">
      <w:rPr>
        <w:rFonts w:ascii="Lao MN" w:hAnsi="Lao MN" w:cs="Lao MN"/>
        <w:b/>
        <w:bCs/>
        <w:spacing w:val="-3"/>
        <w:w w:val="105"/>
        <w:sz w:val="14"/>
        <w:szCs w:val="14"/>
      </w:rPr>
      <w:fldChar w:fldCharType="end"/>
    </w:r>
  </w:p>
  <w:p w14:paraId="19F10580" w14:textId="77777777" w:rsidR="003762E3" w:rsidRPr="001B5807" w:rsidRDefault="003762E3">
    <w:pPr>
      <w:pStyle w:val="BodyText"/>
      <w:spacing w:line="14" w:lineRule="auto"/>
      <w:rPr>
        <w:rFonts w:ascii="Lao MN" w:hAnsi="Lao MN" w:cs="Lao MN"/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D1CE" w14:textId="77777777" w:rsidR="0076381F" w:rsidRDefault="00763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5D9F" w14:textId="77777777" w:rsidR="009F57E6" w:rsidRPr="008742AF" w:rsidRDefault="00000000" w:rsidP="009F57E6">
    <w:pPr>
      <w:pStyle w:val="Footer"/>
      <w:tabs>
        <w:tab w:val="clear" w:pos="9360"/>
      </w:tabs>
      <w:jc w:val="right"/>
      <w:rPr>
        <w:rFonts w:ascii="Lao MN" w:hAnsi="Lao MN" w:cs="Lao MN"/>
        <w:b/>
        <w:bCs/>
        <w:sz w:val="14"/>
        <w:szCs w:val="14"/>
      </w:rPr>
    </w:pPr>
    <w:sdt>
      <w:sdtPr>
        <w:rPr>
          <w:rFonts w:ascii="Lao MN" w:hAnsi="Lao MN" w:cs="Lao MN"/>
          <w:spacing w:val="-3"/>
          <w:w w:val="105"/>
          <w:sz w:val="14"/>
          <w:szCs w:val="14"/>
        </w:rPr>
        <w:alias w:val="Form Title"/>
        <w:id w:val="913603106"/>
        <w:text/>
      </w:sdtPr>
      <w:sdtContent>
        <w:proofErr w:type="spellStart"/>
        <w:r w:rsidR="00EA112F" w:rsidRPr="008742AF">
          <w:rPr>
            <w:rFonts w:ascii="Lao MN" w:eastAsia="Arial Unicode MS" w:hAnsi="Lao MN" w:cs="Lao MN"/>
            <w:spacing w:val="-3"/>
            <w:w w:val="105"/>
            <w:sz w:val="14"/>
            <w:szCs w:val="14"/>
          </w:rPr>
          <w:t>ແບບຟອມການຮ້ອງຂໍອຸທອນກ່ຽວກັບກົດໝາຍ</w:t>
        </w:r>
        <w:proofErr w:type="spellEnd"/>
        <w:r w:rsidR="00EA112F" w:rsidRPr="008742AF">
          <w:rPr>
            <w:rFonts w:ascii="Lao MN" w:eastAsia="Arial Unicode MS" w:hAnsi="Lao MN" w:cs="Lao MN"/>
            <w:spacing w:val="-3"/>
            <w:w w:val="105"/>
            <w:sz w:val="14"/>
            <w:szCs w:val="14"/>
          </w:rPr>
          <w:t xml:space="preserve"> Lanterman</w:t>
        </w:r>
      </w:sdtContent>
    </w:sdt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 xml:space="preserve">| DS </w:t>
    </w:r>
    <w:sdt>
      <w:sdtPr>
        <w:rPr>
          <w:rFonts w:ascii="Lao MN" w:hAnsi="Lao MN" w:cs="Lao MN"/>
          <w:spacing w:val="-3"/>
          <w:w w:val="105"/>
          <w:sz w:val="14"/>
          <w:szCs w:val="14"/>
        </w:rPr>
        <w:alias w:val="FormNumber"/>
        <w:tag w:val="FormNumber"/>
        <w:id w:val="266385095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EA112F" w:rsidRPr="008742AF">
          <w:rPr>
            <w:rFonts w:ascii="Lao MN" w:eastAsia="Arial Unicode MS" w:hAnsi="Lao MN" w:cs="Lao MN"/>
            <w:spacing w:val="-3"/>
            <w:w w:val="105"/>
            <w:sz w:val="14"/>
            <w:szCs w:val="14"/>
          </w:rPr>
          <w:t>1821</w:t>
        </w:r>
      </w:sdtContent>
    </w:sdt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 xml:space="preserve"> (</w:t>
    </w:r>
    <w:proofErr w:type="spellStart"/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>ປັບປຸງໃໝ</w:t>
    </w:r>
    <w:proofErr w:type="spellEnd"/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 xml:space="preserve">່. </w:t>
    </w:r>
    <w:sdt>
      <w:sdtPr>
        <w:rPr>
          <w:rFonts w:ascii="Lao MN" w:hAnsi="Lao MN" w:cs="Lao MN"/>
          <w:spacing w:val="-3"/>
          <w:w w:val="105"/>
          <w:sz w:val="14"/>
          <w:szCs w:val="14"/>
        </w:rPr>
        <w:alias w:val="Revision Date"/>
        <w:tag w:val="Revision_x0020_Date"/>
        <w:id w:val="989097936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EA112F" w:rsidRPr="008742AF">
          <w:rPr>
            <w:rFonts w:ascii="Lao MN" w:eastAsia="Arial Unicode MS" w:hAnsi="Lao MN" w:cs="Lao MN"/>
            <w:spacing w:val="-3"/>
            <w:w w:val="105"/>
            <w:sz w:val="14"/>
            <w:szCs w:val="14"/>
          </w:rPr>
          <w:t>09/2023</w:t>
        </w:r>
      </w:sdtContent>
    </w:sdt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 xml:space="preserve">) - </w:t>
    </w:r>
    <w:proofErr w:type="spellStart"/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>ໜ້າ</w:t>
    </w:r>
    <w:proofErr w:type="spellEnd"/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 xml:space="preserve"> </w:t>
    </w:r>
    <w:r w:rsidR="00EA112F" w:rsidRPr="008742AF">
      <w:rPr>
        <w:rFonts w:ascii="Lao MN" w:hAnsi="Lao MN" w:cs="Lao MN"/>
        <w:b/>
        <w:bCs/>
        <w:spacing w:val="-3"/>
        <w:w w:val="105"/>
        <w:sz w:val="14"/>
        <w:szCs w:val="14"/>
      </w:rPr>
      <w:fldChar w:fldCharType="begin"/>
    </w:r>
    <w:r w:rsidR="00EA112F" w:rsidRPr="008742AF">
      <w:rPr>
        <w:rFonts w:ascii="Lao MN" w:eastAsia="Arial Unicode MS" w:hAnsi="Lao MN" w:cs="Lao MN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="00EA112F" w:rsidRPr="008742AF">
      <w:rPr>
        <w:rFonts w:ascii="Lao MN" w:hAnsi="Lao MN" w:cs="Lao MN"/>
        <w:b/>
        <w:bCs/>
        <w:spacing w:val="-3"/>
        <w:w w:val="105"/>
        <w:sz w:val="14"/>
        <w:szCs w:val="14"/>
      </w:rPr>
      <w:fldChar w:fldCharType="separate"/>
    </w:r>
    <w:r w:rsidR="00EA112F" w:rsidRPr="008742AF">
      <w:rPr>
        <w:rFonts w:ascii="Lao MN" w:eastAsia="Arial Unicode MS" w:hAnsi="Lao MN" w:cs="Lao MN"/>
        <w:b/>
        <w:bCs/>
        <w:spacing w:val="-3"/>
        <w:w w:val="105"/>
        <w:sz w:val="14"/>
        <w:szCs w:val="14"/>
      </w:rPr>
      <w:t>7</w:t>
    </w:r>
    <w:r w:rsidR="00EA112F" w:rsidRPr="008742AF">
      <w:rPr>
        <w:rFonts w:ascii="Lao MN" w:hAnsi="Lao MN" w:cs="Lao MN"/>
        <w:b/>
        <w:bCs/>
        <w:spacing w:val="-3"/>
        <w:w w:val="105"/>
        <w:sz w:val="14"/>
        <w:szCs w:val="14"/>
      </w:rPr>
      <w:fldChar w:fldCharType="end"/>
    </w:r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 xml:space="preserve"> </w:t>
    </w:r>
    <w:proofErr w:type="spellStart"/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>ຂອງ</w:t>
    </w:r>
    <w:proofErr w:type="spellEnd"/>
    <w:r w:rsidR="00EA112F" w:rsidRPr="008742AF">
      <w:rPr>
        <w:rFonts w:ascii="Lao MN" w:eastAsia="Arial Unicode MS" w:hAnsi="Lao MN" w:cs="Lao MN"/>
        <w:spacing w:val="-3"/>
        <w:w w:val="105"/>
        <w:sz w:val="14"/>
        <w:szCs w:val="14"/>
      </w:rPr>
      <w:t xml:space="preserve"> </w:t>
    </w:r>
    <w:r w:rsidR="00EA112F" w:rsidRPr="008742AF">
      <w:rPr>
        <w:rFonts w:ascii="Lao MN" w:hAnsi="Lao MN" w:cs="Lao MN"/>
        <w:b/>
        <w:bCs/>
        <w:spacing w:val="-3"/>
        <w:w w:val="105"/>
        <w:sz w:val="14"/>
        <w:szCs w:val="14"/>
      </w:rPr>
      <w:fldChar w:fldCharType="begin"/>
    </w:r>
    <w:r w:rsidR="00EA112F" w:rsidRPr="008742AF">
      <w:rPr>
        <w:rFonts w:ascii="Lao MN" w:eastAsia="Arial Unicode MS" w:hAnsi="Lao MN" w:cs="Lao MN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="00EA112F" w:rsidRPr="008742AF">
      <w:rPr>
        <w:rFonts w:ascii="Lao MN" w:hAnsi="Lao MN" w:cs="Lao MN"/>
        <w:b/>
        <w:bCs/>
        <w:spacing w:val="-3"/>
        <w:w w:val="105"/>
        <w:sz w:val="14"/>
        <w:szCs w:val="14"/>
      </w:rPr>
      <w:fldChar w:fldCharType="separate"/>
    </w:r>
    <w:r w:rsidR="00EA112F" w:rsidRPr="008742AF">
      <w:rPr>
        <w:rFonts w:ascii="Lao MN" w:eastAsia="Arial Unicode MS" w:hAnsi="Lao MN" w:cs="Lao MN"/>
        <w:b/>
        <w:bCs/>
        <w:spacing w:val="-3"/>
        <w:w w:val="105"/>
        <w:sz w:val="14"/>
        <w:szCs w:val="14"/>
      </w:rPr>
      <w:t>7</w:t>
    </w:r>
    <w:r w:rsidR="00EA112F" w:rsidRPr="008742AF">
      <w:rPr>
        <w:rFonts w:ascii="Lao MN" w:hAnsi="Lao MN" w:cs="Lao MN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E583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1C5B" w14:textId="77777777" w:rsidR="00AA3DB1" w:rsidRDefault="00AA3DB1">
      <w:r>
        <w:separator/>
      </w:r>
    </w:p>
  </w:footnote>
  <w:footnote w:type="continuationSeparator" w:id="0">
    <w:p w14:paraId="647EAD79" w14:textId="77777777" w:rsidR="00AA3DB1" w:rsidRDefault="00AA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2138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67BC" w14:textId="77777777" w:rsidR="00A92C08" w:rsidRPr="00D03BFA" w:rsidRDefault="00A92C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79E0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D5DC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A0D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18B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3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4D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000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64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A1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6B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7E"/>
    <w:multiLevelType w:val="hybridMultilevel"/>
    <w:tmpl w:val="E7E00802"/>
    <w:lvl w:ilvl="0" w:tplc="5CF82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6C4F3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5D49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D0D64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EC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86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22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4D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E2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ECB"/>
    <w:multiLevelType w:val="hybridMultilevel"/>
    <w:tmpl w:val="37ECBC14"/>
    <w:lvl w:ilvl="0" w:tplc="CCC89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3FC03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AA6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4F4A1B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EB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AD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0B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E7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38F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D2B"/>
    <w:multiLevelType w:val="hybridMultilevel"/>
    <w:tmpl w:val="E9284F46"/>
    <w:lvl w:ilvl="0" w:tplc="58B6B4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570904E" w:tentative="1">
      <w:start w:val="1"/>
      <w:numFmt w:val="lowerLetter"/>
      <w:lvlText w:val="%2."/>
      <w:lvlJc w:val="left"/>
      <w:pPr>
        <w:ind w:left="1440" w:hanging="360"/>
      </w:pPr>
    </w:lvl>
    <w:lvl w:ilvl="2" w:tplc="7B840AE2" w:tentative="1">
      <w:start w:val="1"/>
      <w:numFmt w:val="lowerRoman"/>
      <w:lvlText w:val="%3."/>
      <w:lvlJc w:val="right"/>
      <w:pPr>
        <w:ind w:left="2160" w:hanging="180"/>
      </w:pPr>
    </w:lvl>
    <w:lvl w:ilvl="3" w:tplc="EFDA1336" w:tentative="1">
      <w:start w:val="1"/>
      <w:numFmt w:val="decimal"/>
      <w:lvlText w:val="%4."/>
      <w:lvlJc w:val="left"/>
      <w:pPr>
        <w:ind w:left="2880" w:hanging="360"/>
      </w:pPr>
    </w:lvl>
    <w:lvl w:ilvl="4" w:tplc="6360F552" w:tentative="1">
      <w:start w:val="1"/>
      <w:numFmt w:val="lowerLetter"/>
      <w:lvlText w:val="%5."/>
      <w:lvlJc w:val="left"/>
      <w:pPr>
        <w:ind w:left="3600" w:hanging="360"/>
      </w:pPr>
    </w:lvl>
    <w:lvl w:ilvl="5" w:tplc="0276D592" w:tentative="1">
      <w:start w:val="1"/>
      <w:numFmt w:val="lowerRoman"/>
      <w:lvlText w:val="%6."/>
      <w:lvlJc w:val="right"/>
      <w:pPr>
        <w:ind w:left="4320" w:hanging="180"/>
      </w:pPr>
    </w:lvl>
    <w:lvl w:ilvl="6" w:tplc="EB664106" w:tentative="1">
      <w:start w:val="1"/>
      <w:numFmt w:val="decimal"/>
      <w:lvlText w:val="%7."/>
      <w:lvlJc w:val="left"/>
      <w:pPr>
        <w:ind w:left="5040" w:hanging="360"/>
      </w:pPr>
    </w:lvl>
    <w:lvl w:ilvl="7" w:tplc="EEF8576E" w:tentative="1">
      <w:start w:val="1"/>
      <w:numFmt w:val="lowerLetter"/>
      <w:lvlText w:val="%8."/>
      <w:lvlJc w:val="left"/>
      <w:pPr>
        <w:ind w:left="5760" w:hanging="360"/>
      </w:pPr>
    </w:lvl>
    <w:lvl w:ilvl="8" w:tplc="93500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977"/>
    <w:multiLevelType w:val="hybridMultilevel"/>
    <w:tmpl w:val="5FAEF8BE"/>
    <w:lvl w:ilvl="0" w:tplc="2F680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438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4A4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3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89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41D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366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6BB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6AC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10"/>
    <w:multiLevelType w:val="hybridMultilevel"/>
    <w:tmpl w:val="36DE6ACC"/>
    <w:lvl w:ilvl="0" w:tplc="435EEADE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F6D282BC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FE220A66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5B52BB48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420AEAD0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F4749C72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708E52D0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732E1776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5E4284DC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546E51AE"/>
    <w:multiLevelType w:val="hybridMultilevel"/>
    <w:tmpl w:val="9296FCBE"/>
    <w:lvl w:ilvl="0" w:tplc="B27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60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01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9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E5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CD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C2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4B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02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43C"/>
    <w:multiLevelType w:val="hybridMultilevel"/>
    <w:tmpl w:val="74B81D4C"/>
    <w:lvl w:ilvl="0" w:tplc="A542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0909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82AEC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20B28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E2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89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4C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7A8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EC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DA4"/>
    <w:multiLevelType w:val="hybridMultilevel"/>
    <w:tmpl w:val="15888128"/>
    <w:lvl w:ilvl="0" w:tplc="DE24C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02F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C2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4E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CF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6CC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8C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8A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4E6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353"/>
    <w:multiLevelType w:val="hybridMultilevel"/>
    <w:tmpl w:val="56F69EB2"/>
    <w:lvl w:ilvl="0" w:tplc="4DF62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46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44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C2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ED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C48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A9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B4E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670"/>
    <w:multiLevelType w:val="hybridMultilevel"/>
    <w:tmpl w:val="694E3ABC"/>
    <w:lvl w:ilvl="0" w:tplc="EAD0C32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1DE2F1D0" w:tentative="1">
      <w:start w:val="1"/>
      <w:numFmt w:val="lowerLetter"/>
      <w:lvlText w:val="%2."/>
      <w:lvlJc w:val="left"/>
      <w:pPr>
        <w:ind w:left="1440" w:hanging="360"/>
      </w:pPr>
    </w:lvl>
    <w:lvl w:ilvl="2" w:tplc="57C2FDFE" w:tentative="1">
      <w:start w:val="1"/>
      <w:numFmt w:val="lowerRoman"/>
      <w:lvlText w:val="%3."/>
      <w:lvlJc w:val="right"/>
      <w:pPr>
        <w:ind w:left="2160" w:hanging="180"/>
      </w:pPr>
    </w:lvl>
    <w:lvl w:ilvl="3" w:tplc="B03EDA00" w:tentative="1">
      <w:start w:val="1"/>
      <w:numFmt w:val="decimal"/>
      <w:lvlText w:val="%4."/>
      <w:lvlJc w:val="left"/>
      <w:pPr>
        <w:ind w:left="2880" w:hanging="360"/>
      </w:pPr>
    </w:lvl>
    <w:lvl w:ilvl="4" w:tplc="F412EBB6" w:tentative="1">
      <w:start w:val="1"/>
      <w:numFmt w:val="lowerLetter"/>
      <w:lvlText w:val="%5."/>
      <w:lvlJc w:val="left"/>
      <w:pPr>
        <w:ind w:left="3600" w:hanging="360"/>
      </w:pPr>
    </w:lvl>
    <w:lvl w:ilvl="5" w:tplc="34CCCF92" w:tentative="1">
      <w:start w:val="1"/>
      <w:numFmt w:val="lowerRoman"/>
      <w:lvlText w:val="%6."/>
      <w:lvlJc w:val="right"/>
      <w:pPr>
        <w:ind w:left="4320" w:hanging="180"/>
      </w:pPr>
    </w:lvl>
    <w:lvl w:ilvl="6" w:tplc="C1742DFE" w:tentative="1">
      <w:start w:val="1"/>
      <w:numFmt w:val="decimal"/>
      <w:lvlText w:val="%7."/>
      <w:lvlJc w:val="left"/>
      <w:pPr>
        <w:ind w:left="5040" w:hanging="360"/>
      </w:pPr>
    </w:lvl>
    <w:lvl w:ilvl="7" w:tplc="CF024080" w:tentative="1">
      <w:start w:val="1"/>
      <w:numFmt w:val="lowerLetter"/>
      <w:lvlText w:val="%8."/>
      <w:lvlJc w:val="left"/>
      <w:pPr>
        <w:ind w:left="5760" w:hanging="360"/>
      </w:pPr>
    </w:lvl>
    <w:lvl w:ilvl="8" w:tplc="EF622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965"/>
    <w:multiLevelType w:val="hybridMultilevel"/>
    <w:tmpl w:val="C9E8766C"/>
    <w:lvl w:ilvl="0" w:tplc="B876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223CE" w:tentative="1">
      <w:start w:val="1"/>
      <w:numFmt w:val="lowerLetter"/>
      <w:lvlText w:val="%2."/>
      <w:lvlJc w:val="left"/>
      <w:pPr>
        <w:ind w:left="1440" w:hanging="360"/>
      </w:pPr>
    </w:lvl>
    <w:lvl w:ilvl="2" w:tplc="20048D74" w:tentative="1">
      <w:start w:val="1"/>
      <w:numFmt w:val="lowerRoman"/>
      <w:lvlText w:val="%3."/>
      <w:lvlJc w:val="right"/>
      <w:pPr>
        <w:ind w:left="2160" w:hanging="180"/>
      </w:pPr>
    </w:lvl>
    <w:lvl w:ilvl="3" w:tplc="2028EDD4" w:tentative="1">
      <w:start w:val="1"/>
      <w:numFmt w:val="decimal"/>
      <w:lvlText w:val="%4."/>
      <w:lvlJc w:val="left"/>
      <w:pPr>
        <w:ind w:left="2880" w:hanging="360"/>
      </w:pPr>
    </w:lvl>
    <w:lvl w:ilvl="4" w:tplc="9BB27334" w:tentative="1">
      <w:start w:val="1"/>
      <w:numFmt w:val="lowerLetter"/>
      <w:lvlText w:val="%5."/>
      <w:lvlJc w:val="left"/>
      <w:pPr>
        <w:ind w:left="3600" w:hanging="360"/>
      </w:pPr>
    </w:lvl>
    <w:lvl w:ilvl="5" w:tplc="12489DCE" w:tentative="1">
      <w:start w:val="1"/>
      <w:numFmt w:val="lowerRoman"/>
      <w:lvlText w:val="%6."/>
      <w:lvlJc w:val="right"/>
      <w:pPr>
        <w:ind w:left="4320" w:hanging="180"/>
      </w:pPr>
    </w:lvl>
    <w:lvl w:ilvl="6" w:tplc="9580F75C" w:tentative="1">
      <w:start w:val="1"/>
      <w:numFmt w:val="decimal"/>
      <w:lvlText w:val="%7."/>
      <w:lvlJc w:val="left"/>
      <w:pPr>
        <w:ind w:left="5040" w:hanging="360"/>
      </w:pPr>
    </w:lvl>
    <w:lvl w:ilvl="7" w:tplc="0ACED0F2" w:tentative="1">
      <w:start w:val="1"/>
      <w:numFmt w:val="lowerLetter"/>
      <w:lvlText w:val="%8."/>
      <w:lvlJc w:val="left"/>
      <w:pPr>
        <w:ind w:left="5760" w:hanging="360"/>
      </w:pPr>
    </w:lvl>
    <w:lvl w:ilvl="8" w:tplc="5C7A0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C2B0F"/>
    <w:multiLevelType w:val="hybridMultilevel"/>
    <w:tmpl w:val="7BA870E6"/>
    <w:lvl w:ilvl="0" w:tplc="E834D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682C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A88C9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2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A4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2F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C7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C1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02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540744">
    <w:abstractNumId w:val="11"/>
  </w:num>
  <w:num w:numId="2" w16cid:durableId="705446124">
    <w:abstractNumId w:val="10"/>
  </w:num>
  <w:num w:numId="3" w16cid:durableId="1123885255">
    <w:abstractNumId w:val="3"/>
  </w:num>
  <w:num w:numId="4" w16cid:durableId="105656901">
    <w:abstractNumId w:val="0"/>
  </w:num>
  <w:num w:numId="5" w16cid:durableId="738552038">
    <w:abstractNumId w:val="4"/>
  </w:num>
  <w:num w:numId="6" w16cid:durableId="1700861607">
    <w:abstractNumId w:val="6"/>
  </w:num>
  <w:num w:numId="7" w16cid:durableId="178933998">
    <w:abstractNumId w:val="5"/>
  </w:num>
  <w:num w:numId="8" w16cid:durableId="986398881">
    <w:abstractNumId w:val="8"/>
  </w:num>
  <w:num w:numId="9" w16cid:durableId="1432118461">
    <w:abstractNumId w:val="7"/>
  </w:num>
  <w:num w:numId="10" w16cid:durableId="1464929365">
    <w:abstractNumId w:val="2"/>
  </w:num>
  <w:num w:numId="11" w16cid:durableId="1873570769">
    <w:abstractNumId w:val="9"/>
  </w:num>
  <w:num w:numId="12" w16cid:durableId="79375347">
    <w:abstractNumId w:val="12"/>
  </w:num>
  <w:num w:numId="13" w16cid:durableId="20480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5DCE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C155C"/>
    <w:rsid w:val="000C6011"/>
    <w:rsid w:val="000D4FDF"/>
    <w:rsid w:val="000E0715"/>
    <w:rsid w:val="000E5BBD"/>
    <w:rsid w:val="000E7688"/>
    <w:rsid w:val="000F1EFC"/>
    <w:rsid w:val="00103281"/>
    <w:rsid w:val="0010681C"/>
    <w:rsid w:val="0011035F"/>
    <w:rsid w:val="001227D5"/>
    <w:rsid w:val="00122969"/>
    <w:rsid w:val="001336EA"/>
    <w:rsid w:val="0013429D"/>
    <w:rsid w:val="00135F39"/>
    <w:rsid w:val="0014060F"/>
    <w:rsid w:val="00143C30"/>
    <w:rsid w:val="001574A4"/>
    <w:rsid w:val="00162C52"/>
    <w:rsid w:val="00182090"/>
    <w:rsid w:val="00183388"/>
    <w:rsid w:val="00196311"/>
    <w:rsid w:val="001A1117"/>
    <w:rsid w:val="001A1386"/>
    <w:rsid w:val="001A28CF"/>
    <w:rsid w:val="001B5807"/>
    <w:rsid w:val="001C6E00"/>
    <w:rsid w:val="001D4976"/>
    <w:rsid w:val="001E0811"/>
    <w:rsid w:val="001E2EDD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85390"/>
    <w:rsid w:val="00296E4F"/>
    <w:rsid w:val="002A43A3"/>
    <w:rsid w:val="002B3936"/>
    <w:rsid w:val="002D1E56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646D"/>
    <w:rsid w:val="004B65C1"/>
    <w:rsid w:val="00505BAE"/>
    <w:rsid w:val="005176AC"/>
    <w:rsid w:val="005236EB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381F"/>
    <w:rsid w:val="00764901"/>
    <w:rsid w:val="00765689"/>
    <w:rsid w:val="007670AE"/>
    <w:rsid w:val="00767E06"/>
    <w:rsid w:val="00772A99"/>
    <w:rsid w:val="007A5F21"/>
    <w:rsid w:val="007A73B9"/>
    <w:rsid w:val="007B07F1"/>
    <w:rsid w:val="007C2BDD"/>
    <w:rsid w:val="007C4FFD"/>
    <w:rsid w:val="007C7D91"/>
    <w:rsid w:val="007D5202"/>
    <w:rsid w:val="007F1063"/>
    <w:rsid w:val="007F5A52"/>
    <w:rsid w:val="00805F50"/>
    <w:rsid w:val="00807BCC"/>
    <w:rsid w:val="00807CEF"/>
    <w:rsid w:val="00820DAA"/>
    <w:rsid w:val="008324D8"/>
    <w:rsid w:val="00835240"/>
    <w:rsid w:val="00840B5F"/>
    <w:rsid w:val="008433C5"/>
    <w:rsid w:val="00844F12"/>
    <w:rsid w:val="008458FB"/>
    <w:rsid w:val="00847ADE"/>
    <w:rsid w:val="00853174"/>
    <w:rsid w:val="00855480"/>
    <w:rsid w:val="008612D5"/>
    <w:rsid w:val="008742AF"/>
    <w:rsid w:val="00881F79"/>
    <w:rsid w:val="00882EA6"/>
    <w:rsid w:val="00895ACE"/>
    <w:rsid w:val="00897022"/>
    <w:rsid w:val="008A2F64"/>
    <w:rsid w:val="008A30C3"/>
    <w:rsid w:val="008A4342"/>
    <w:rsid w:val="008C5284"/>
    <w:rsid w:val="008C6FAF"/>
    <w:rsid w:val="008C7987"/>
    <w:rsid w:val="008D15E3"/>
    <w:rsid w:val="008D3D82"/>
    <w:rsid w:val="008E3958"/>
    <w:rsid w:val="008E4F86"/>
    <w:rsid w:val="008F3944"/>
    <w:rsid w:val="008F5B1C"/>
    <w:rsid w:val="008F70D8"/>
    <w:rsid w:val="00900872"/>
    <w:rsid w:val="009040A6"/>
    <w:rsid w:val="00904F75"/>
    <w:rsid w:val="00907D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F2B7A"/>
    <w:rsid w:val="009F57E6"/>
    <w:rsid w:val="009F580F"/>
    <w:rsid w:val="00A0038D"/>
    <w:rsid w:val="00A1096C"/>
    <w:rsid w:val="00A24516"/>
    <w:rsid w:val="00A44799"/>
    <w:rsid w:val="00A54001"/>
    <w:rsid w:val="00A54E78"/>
    <w:rsid w:val="00A557F7"/>
    <w:rsid w:val="00A60A8A"/>
    <w:rsid w:val="00A62B3F"/>
    <w:rsid w:val="00A647D4"/>
    <w:rsid w:val="00A70536"/>
    <w:rsid w:val="00A70CD2"/>
    <w:rsid w:val="00A820B7"/>
    <w:rsid w:val="00A90B11"/>
    <w:rsid w:val="00A923C7"/>
    <w:rsid w:val="00A92C08"/>
    <w:rsid w:val="00A93646"/>
    <w:rsid w:val="00A97E0D"/>
    <w:rsid w:val="00AA3DB1"/>
    <w:rsid w:val="00AA4FF8"/>
    <w:rsid w:val="00AB2044"/>
    <w:rsid w:val="00AB3F05"/>
    <w:rsid w:val="00AB57DC"/>
    <w:rsid w:val="00AC1DE3"/>
    <w:rsid w:val="00AD2C1B"/>
    <w:rsid w:val="00AE4D5A"/>
    <w:rsid w:val="00AF3872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58DC"/>
    <w:rsid w:val="00BA6ABE"/>
    <w:rsid w:val="00BB1B1C"/>
    <w:rsid w:val="00BB4CE9"/>
    <w:rsid w:val="00BC3115"/>
    <w:rsid w:val="00BD2CBE"/>
    <w:rsid w:val="00BF1967"/>
    <w:rsid w:val="00BF2CAE"/>
    <w:rsid w:val="00C00AE0"/>
    <w:rsid w:val="00C02CB7"/>
    <w:rsid w:val="00C111A0"/>
    <w:rsid w:val="00C17C02"/>
    <w:rsid w:val="00C238F3"/>
    <w:rsid w:val="00C35C39"/>
    <w:rsid w:val="00C35E93"/>
    <w:rsid w:val="00C73136"/>
    <w:rsid w:val="00C767B4"/>
    <w:rsid w:val="00C80466"/>
    <w:rsid w:val="00C80B68"/>
    <w:rsid w:val="00C82A31"/>
    <w:rsid w:val="00C8493B"/>
    <w:rsid w:val="00CA0984"/>
    <w:rsid w:val="00CA1661"/>
    <w:rsid w:val="00CA1E9F"/>
    <w:rsid w:val="00CB5C86"/>
    <w:rsid w:val="00CC454A"/>
    <w:rsid w:val="00CD23E0"/>
    <w:rsid w:val="00CE077F"/>
    <w:rsid w:val="00CE0AC9"/>
    <w:rsid w:val="00D00BB6"/>
    <w:rsid w:val="00D03BFA"/>
    <w:rsid w:val="00D06808"/>
    <w:rsid w:val="00D15023"/>
    <w:rsid w:val="00D15B60"/>
    <w:rsid w:val="00D1758A"/>
    <w:rsid w:val="00D17B93"/>
    <w:rsid w:val="00D2449B"/>
    <w:rsid w:val="00D24C71"/>
    <w:rsid w:val="00D329CC"/>
    <w:rsid w:val="00D34010"/>
    <w:rsid w:val="00D42191"/>
    <w:rsid w:val="00D4747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D5BFB"/>
    <w:rsid w:val="00DE181D"/>
    <w:rsid w:val="00DF0A6F"/>
    <w:rsid w:val="00DF3E04"/>
    <w:rsid w:val="00DF4B62"/>
    <w:rsid w:val="00DF4BE9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4726"/>
    <w:rsid w:val="00E613B6"/>
    <w:rsid w:val="00E63B91"/>
    <w:rsid w:val="00E719F5"/>
    <w:rsid w:val="00E730DB"/>
    <w:rsid w:val="00E75A37"/>
    <w:rsid w:val="00E775BE"/>
    <w:rsid w:val="00E83BDB"/>
    <w:rsid w:val="00E86FA8"/>
    <w:rsid w:val="00E91FB6"/>
    <w:rsid w:val="00EA0E3F"/>
    <w:rsid w:val="00EA112F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09627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pealRequest@dds.ca.gov" TargetMode="External"/><Relationship Id="rId18" Type="http://schemas.openxmlformats.org/officeDocument/2006/relationships/hyperlink" Target="https://www.dds.ca.gov/initiatives/sdp/office-of-the-self-determination-ombudsperson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frcnca.org/get-connecte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t.ly/DDSAppealForm" TargetMode="External"/><Relationship Id="rId17" Type="http://schemas.openxmlformats.org/officeDocument/2006/relationships/hyperlink" Target="mailto:sdp.ombudsperson@dds.ca.gov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office-of-the-ombudsperson/" TargetMode="External"/><Relationship Id="rId20" Type="http://schemas.openxmlformats.org/officeDocument/2006/relationships/hyperlink" Target="https://www.disabilityrightsca.org/intake-for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dds.ca.gov/wp-content/uploads/2023/03/Appeal-Rights-March-2023-Laotian.pdf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hyperlink" Target="https://www.dds.ca.gov/wp-content/uploads/2023/04/Information-Packet-Laotian.pdf" TargetMode="Externa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scdd.ca.gov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rightsca.org/what-we-do/programs/office-of-clients-rights-advocacy-ocra/ocra-staff-links" TargetMode="External"/><Relationship Id="rId22" Type="http://schemas.openxmlformats.org/officeDocument/2006/relationships/image" Target="media/image1.emf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956644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EB7215640FDB458846EAE78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F86-4E86-4441-B3BC-F314D4354752}"/>
      </w:docPartPr>
      <w:docPartBody>
        <w:p w:rsidR="00F628D8" w:rsidRDefault="00F628D8"/>
      </w:docPartBody>
    </w:docPart>
    <w:docPart>
      <w:docPartPr>
        <w:name w:val="6384C4EBDFEF4BD29F169B7EF872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BD52-9267-44EF-88DE-BAE6A3EDA179}"/>
      </w:docPartPr>
      <w:docPartBody>
        <w:p w:rsidR="00F628D8" w:rsidRDefault="00F628D8"/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956644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5BB8D8F042ABA4C0C0F74770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EDDD-06E9-4D24-9EE6-6EE90F128352}"/>
      </w:docPartPr>
      <w:docPartBody>
        <w:p w:rsidR="00DD5BFB" w:rsidRDefault="00956644" w:rsidP="00D329CC">
          <w:pPr>
            <w:pStyle w:val="9C955BB8D8F042ABA4C0C0F74770542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DFC0B8EEB4D03853FFD1AB8C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D0E3-25F8-4F11-9D75-FCFB1794C3A4}"/>
      </w:docPartPr>
      <w:docPartBody>
        <w:p w:rsidR="00DD5BFB" w:rsidRDefault="00956644" w:rsidP="00D329CC">
          <w:pPr>
            <w:pStyle w:val="44CDFC0B8EEB4D03853FFD1AB8C285B1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D753FAE4246EB9C11EDFED9EB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DA2-A14D-4F43-A137-9797198544A5}"/>
      </w:docPartPr>
      <w:docPartBody>
        <w:p w:rsidR="0011035F" w:rsidRDefault="0011035F"/>
      </w:docPartBody>
    </w:docPart>
    <w:docPart>
      <w:docPartPr>
        <w:name w:val="71632C42C6944CE5B9B9D73A6013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3E28-2F81-40DE-B20F-1D75138EBC05}"/>
      </w:docPartPr>
      <w:docPartBody>
        <w:p w:rsidR="0011035F" w:rsidRDefault="0011035F"/>
      </w:docPartBody>
    </w:docPart>
    <w:docPart>
      <w:docPartPr>
        <w:name w:val="4C231B1E5E60436CB816EC23EB9F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DD0-9E2F-4255-9A50-554DE9801480}"/>
      </w:docPartPr>
      <w:docPartBody>
        <w:p w:rsidR="0011035F" w:rsidRDefault="0011035F"/>
      </w:docPartBody>
    </w:docPart>
    <w:docPart>
      <w:docPartPr>
        <w:name w:val="39F60780359A4834A8C601BB7ED6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B396-3E4D-4F98-8BD4-0A2D243A69CF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35C0560234144EA582D65182DCA2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AC5D-9050-432F-BEA3-7F5AADB3BB9B}"/>
      </w:docPartPr>
      <w:docPartBody>
        <w:p w:rsidR="0011035F" w:rsidRDefault="0011035F"/>
      </w:docPartBody>
    </w:docPart>
    <w:docPart>
      <w:docPartPr>
        <w:name w:val="3D45F865FD5C4794A67A313D248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4B9B-F72F-4698-BB06-78BEE1A33430}"/>
      </w:docPartPr>
      <w:docPartBody>
        <w:p w:rsidR="0011035F" w:rsidRDefault="0011035F"/>
      </w:docPartBody>
    </w:docPart>
    <w:docPart>
      <w:docPartPr>
        <w:name w:val="065C1D1A9A3B46E78F2D352D67D0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6853-84DD-4265-87F0-12268AC72CBD}"/>
      </w:docPartPr>
      <w:docPartBody>
        <w:p w:rsidR="0011035F" w:rsidRDefault="0011035F"/>
      </w:docPartBody>
    </w:docPart>
    <w:docPart>
      <w:docPartPr>
        <w:name w:val="811CBB0340FC497E8B38019A0E35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0123-795C-43FB-971C-2AC169711C6A}"/>
      </w:docPartPr>
      <w:docPartBody>
        <w:p w:rsidR="0011035F" w:rsidRDefault="0011035F"/>
      </w:docPartBody>
    </w:docPart>
    <w:docPart>
      <w:docPartPr>
        <w:name w:val="7D5858189D324229874BB7EC3FA6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A046-0546-41E1-88CD-71602DB06F4F}"/>
      </w:docPartPr>
      <w:docPartBody>
        <w:p w:rsidR="0011035F" w:rsidRDefault="0011035F"/>
      </w:docPartBody>
    </w:docPart>
    <w:docPart>
      <w:docPartPr>
        <w:name w:val="5B891E4DA8C04A3F87143CCB605E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CF08-F34A-4A3A-9274-17972B88B3F8}"/>
      </w:docPartPr>
      <w:docPartBody>
        <w:p w:rsidR="0011035F" w:rsidRDefault="0011035F"/>
      </w:docPartBody>
    </w:docPart>
    <w:docPart>
      <w:docPartPr>
        <w:name w:val="E0F52F27908A45EBBB3AE4FC2D1A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5E7C-3E09-4B76-A3AF-FB922FB8C0FA}"/>
      </w:docPartPr>
      <w:docPartBody>
        <w:p w:rsidR="0011035F" w:rsidRDefault="0011035F"/>
      </w:docPartBody>
    </w:docPart>
    <w:docPart>
      <w:docPartPr>
        <w:name w:val="0F29F8BDB4524EAFB3030C54A68D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4977-5635-4DDF-8E1F-6A06890FC737}"/>
      </w:docPartPr>
      <w:docPartBody>
        <w:p w:rsidR="0011035F" w:rsidRDefault="0011035F"/>
      </w:docPartBody>
    </w:docPart>
    <w:docPart>
      <w:docPartPr>
        <w:name w:val="9F974A2D29C2472A85ECF13FD106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F841-BD99-4028-BB51-E4247827CABD}"/>
      </w:docPartPr>
      <w:docPartBody>
        <w:p w:rsidR="0011035F" w:rsidRDefault="0011035F"/>
      </w:docPartBody>
    </w:docPart>
    <w:docPart>
      <w:docPartPr>
        <w:name w:val="3009684716C24DF2A1514BD61789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4EA1-AF30-4FCF-BF4B-2EB3C62691C8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578B00A4CBFF4270B4D6475B782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9246-D638-420D-B38B-9244D1E1A45D}"/>
      </w:docPartPr>
      <w:docPartBody>
        <w:p w:rsidR="0011035F" w:rsidRDefault="0011035F"/>
      </w:docPartBody>
    </w:docPart>
    <w:docPart>
      <w:docPartPr>
        <w:name w:val="B4A48D6C667D4674A18E39486CD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945-87B4-417B-B8E6-EB55563CB432}"/>
      </w:docPartPr>
      <w:docPartBody>
        <w:p w:rsidR="0011035F" w:rsidRDefault="0011035F"/>
      </w:docPartBody>
    </w:docPart>
    <w:docPart>
      <w:docPartPr>
        <w:name w:val="FA491DAA19404AF890E2C2A25D1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EE33-3ADC-4C4E-B703-2662BA130FEA}"/>
      </w:docPartPr>
      <w:docPartBody>
        <w:p w:rsidR="0011035F" w:rsidRDefault="0011035F"/>
      </w:docPartBody>
    </w:docPart>
    <w:docPart>
      <w:docPartPr>
        <w:name w:val="655C6AA74D8A4A95A59917AA4F2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7F1C-1595-441F-ACF4-9F71444AA7B1}"/>
      </w:docPartPr>
      <w:docPartBody>
        <w:p w:rsidR="0011035F" w:rsidRDefault="0011035F"/>
      </w:docPartBody>
    </w:docPart>
    <w:docPart>
      <w:docPartPr>
        <w:name w:val="4735A45BA2FE42F59E944BFFCBDC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20D-4473-44F2-99CE-F4DD31931E22}"/>
      </w:docPartPr>
      <w:docPartBody>
        <w:p w:rsidR="0011035F" w:rsidRDefault="0011035F"/>
      </w:docPartBody>
    </w:docPart>
    <w:docPart>
      <w:docPartPr>
        <w:name w:val="549C4A8A8A8B464B8D23C43DCA6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E16D-15F3-42B1-AB58-F88651826560}"/>
      </w:docPartPr>
      <w:docPartBody>
        <w:p w:rsidR="0011035F" w:rsidRDefault="0011035F"/>
      </w:docPartBody>
    </w:docPart>
    <w:docPart>
      <w:docPartPr>
        <w:name w:val="F78883EE9AC84A95A3E85227044C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EDC-A0D5-499C-B517-F89F43DD4550}"/>
      </w:docPartPr>
      <w:docPartBody>
        <w:p w:rsidR="00E44726" w:rsidRDefault="00E44726"/>
      </w:docPartBody>
    </w:docPart>
    <w:docPart>
      <w:docPartPr>
        <w:name w:val="8C473E9C3FE745D08BDEADB4612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7212-06D6-4AC7-A5D9-FAA413CDB48A}"/>
      </w:docPartPr>
      <w:docPartBody>
        <w:p w:rsidR="00E44726" w:rsidRDefault="00E44726"/>
      </w:docPartBody>
    </w:docPart>
    <w:docPart>
      <w:docPartPr>
        <w:name w:val="E643AE5118404915900F3F0FBB6D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329-B331-4427-870A-D30F34A85888}"/>
      </w:docPartPr>
      <w:docPartBody>
        <w:p w:rsidR="00E44726" w:rsidRDefault="00E44726"/>
      </w:docPartBody>
    </w:docPart>
    <w:docPart>
      <w:docPartPr>
        <w:name w:val="DC133D451F6E46839DAAD4A3AEA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088F-00A7-4A38-928D-7B262DF1E7BA}"/>
      </w:docPartPr>
      <w:docPartBody>
        <w:p w:rsidR="00E44726" w:rsidRDefault="00E44726"/>
      </w:docPartBody>
    </w:docPart>
    <w:docPart>
      <w:docPartPr>
        <w:name w:val="7F8FCE97301E4F6EA65DD3DCC76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2118-1976-4B09-A216-02E2410F0857}"/>
      </w:docPartPr>
      <w:docPartBody>
        <w:p w:rsidR="00E44726" w:rsidRDefault="00E44726"/>
      </w:docPartBody>
    </w:docPart>
    <w:docPart>
      <w:docPartPr>
        <w:name w:val="8D29A947A83B497B81409BBCDCFD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184-7FDB-415D-8DDD-6CFCD8895D99}"/>
      </w:docPartPr>
      <w:docPartBody>
        <w:p w:rsidR="00E44726" w:rsidRDefault="00E44726"/>
      </w:docPartBody>
    </w:docPart>
    <w:docPart>
      <w:docPartPr>
        <w:name w:val="3707261D65E7457BABA2EF1006F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E9-F147-4769-82ED-7E4802DF8E93}"/>
      </w:docPartPr>
      <w:docPartBody>
        <w:p w:rsidR="00E44726" w:rsidRDefault="00E44726"/>
      </w:docPartBody>
    </w:docPart>
    <w:docPart>
      <w:docPartPr>
        <w:name w:val="4F231ACEC22543BE8D781BAC1B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061-81A6-48C4-92F1-6B8C65881354}"/>
      </w:docPartPr>
      <w:docPartBody>
        <w:p w:rsidR="00E44726" w:rsidRDefault="00E44726"/>
      </w:docPartBody>
    </w:docPart>
    <w:docPart>
      <w:docPartPr>
        <w:name w:val="3170E6AE176E4AD6A52C6507DD6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ACD9-975E-4A17-BCE2-8ECB7CB6493D}"/>
      </w:docPartPr>
      <w:docPartBody>
        <w:p w:rsidR="00E44726" w:rsidRDefault="00E44726"/>
      </w:docPartBody>
    </w:docPart>
    <w:docPart>
      <w:docPartPr>
        <w:name w:val="A116B9FA22D647F7B8E8B4A24EA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B043-5B98-4330-B6AD-4631CFAA7A36}"/>
      </w:docPartPr>
      <w:docPartBody>
        <w:p w:rsidR="00E44726" w:rsidRDefault="00E44726"/>
      </w:docPartBody>
    </w:docPart>
    <w:docPart>
      <w:docPartPr>
        <w:name w:val="13192CAEEF464C46808F5B28B5DF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737-D9CA-4A66-B042-9C527D289F09}"/>
      </w:docPartPr>
      <w:docPartBody>
        <w:p w:rsidR="00E44726" w:rsidRDefault="00E44726"/>
      </w:docPartBody>
    </w:docPart>
    <w:docPart>
      <w:docPartPr>
        <w:name w:val="A67B70C197FD4BA5AF43B645A6CD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6FE-DF71-4E50-A3C8-16D09E14B7B0}"/>
      </w:docPartPr>
      <w:docPartBody>
        <w:p w:rsidR="00E44726" w:rsidRDefault="00E44726"/>
      </w:docPartBody>
    </w:docPart>
    <w:docPart>
      <w:docPartPr>
        <w:name w:val="2D2D7F1C05CC431F88110A084C07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78F6-7733-4EA5-AD86-29B05D9A03CB}"/>
      </w:docPartPr>
      <w:docPartBody>
        <w:p w:rsidR="00E44726" w:rsidRDefault="00E44726"/>
      </w:docPartBody>
    </w:docPart>
    <w:docPart>
      <w:docPartPr>
        <w:name w:val="56C4D57FD5B745FC8E1FF694A5BB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90ED-AD29-4A39-A879-D1155AE43AB9}"/>
      </w:docPartPr>
      <w:docPartBody>
        <w:p w:rsidR="00E44726" w:rsidRDefault="00E44726"/>
      </w:docPartBody>
    </w:docPart>
    <w:docPart>
      <w:docPartPr>
        <w:name w:val="62BEFFDB7DA445718C559D02CD4F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F631-58D9-4A99-B689-D8EC9D677A1B}"/>
      </w:docPartPr>
      <w:docPartBody>
        <w:p w:rsidR="00E44726" w:rsidRDefault="00E44726"/>
      </w:docPartBody>
    </w:docPart>
    <w:docPart>
      <w:docPartPr>
        <w:name w:val="C50F8872908A2A4DB66D8C59EF0A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F5F7-C3C8-0347-920D-FEC6C2E7A052}"/>
      </w:docPartPr>
      <w:docPartBody>
        <w:p w:rsidR="00956644" w:rsidRDefault="001B1FB7" w:rsidP="001B1FB7">
          <w:pPr>
            <w:pStyle w:val="C50F8872908A2A4DB66D8C59EF0AC1FB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6BC2C8B8D85F144D893713DB428E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FF93-600F-474F-BC58-42E3AC9B089B}"/>
      </w:docPartPr>
      <w:docPartBody>
        <w:p w:rsidR="00956644" w:rsidRDefault="001B1FB7" w:rsidP="001B1FB7">
          <w:pPr>
            <w:pStyle w:val="6BC2C8B8D85F144D893713DB428E97DC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  <w:docPart>
      <w:docPartPr>
        <w:name w:val="0118A7A17FDF964A8C9FE54CAF17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CEF6-9AF4-AD48-AE4B-863D61A6AF32}"/>
      </w:docPartPr>
      <w:docPartBody>
        <w:p w:rsidR="00956644" w:rsidRDefault="00956644"/>
      </w:docPartBody>
    </w:docPart>
    <w:docPart>
      <w:docPartPr>
        <w:name w:val="1A9AC3E8E08B294C992584C3348A9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AC2F-A466-F849-90BE-1309BFD0BDF2}"/>
      </w:docPartPr>
      <w:docPartBody>
        <w:p w:rsidR="00956644" w:rsidRDefault="00956644"/>
      </w:docPartBody>
    </w:docPart>
    <w:docPart>
      <w:docPartPr>
        <w:name w:val="BED96151A5934940B7E21BB2E997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439C-B1E1-BD49-BA40-C06A6683B920}"/>
      </w:docPartPr>
      <w:docPartBody>
        <w:p w:rsidR="00956644" w:rsidRDefault="00956644"/>
      </w:docPartBody>
    </w:docPart>
    <w:docPart>
      <w:docPartPr>
        <w:name w:val="33811C3BFC86F144BCB8213DF1D5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550C9-74CF-9147-AE7F-FE47FD61DDDA}"/>
      </w:docPartPr>
      <w:docPartBody>
        <w:p w:rsidR="00956644" w:rsidRDefault="00956644"/>
      </w:docPartBody>
    </w:docPart>
    <w:docPart>
      <w:docPartPr>
        <w:name w:val="04AE3620CC1F3C4A9AC7E5930AE4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9C14-AA9C-9146-9088-3FE1BBAF5054}"/>
      </w:docPartPr>
      <w:docPartBody>
        <w:p w:rsidR="00956644" w:rsidRDefault="00956644"/>
      </w:docPartBody>
    </w:docPart>
    <w:docPart>
      <w:docPartPr>
        <w:name w:val="602CDD521F530D488D3C15846CA09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E8572-F9AB-2941-85BA-7621B220EAF0}"/>
      </w:docPartPr>
      <w:docPartBody>
        <w:p w:rsidR="00956644" w:rsidRDefault="00956644"/>
      </w:docPartBody>
    </w:docPart>
    <w:docPart>
      <w:docPartPr>
        <w:name w:val="DBC0262637D31440BF1915582ED6F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52B4-4C04-4A43-B188-25C2414F45FE}"/>
      </w:docPartPr>
      <w:docPartBody>
        <w:p w:rsidR="00956644" w:rsidRDefault="00956644"/>
      </w:docPartBody>
    </w:docPart>
    <w:docPart>
      <w:docPartPr>
        <w:name w:val="C5F6548776AFDC49A23A90AAEE199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0572A-4057-BC40-97DF-F0B2BE84B032}"/>
      </w:docPartPr>
      <w:docPartBody>
        <w:p w:rsidR="00956644" w:rsidRDefault="00956644"/>
      </w:docPartBody>
    </w:docPart>
    <w:docPart>
      <w:docPartPr>
        <w:name w:val="78AA9F64EC3D964ABE7EA5944B992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B316B-438C-294C-A451-FBB3F84B9D42}"/>
      </w:docPartPr>
      <w:docPartBody>
        <w:p w:rsidR="00956644" w:rsidRDefault="00956644"/>
      </w:docPartBody>
    </w:docPart>
    <w:docPart>
      <w:docPartPr>
        <w:name w:val="CCC221CFE388724487EE43548ED7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8F471-BD0F-C44F-9570-425C8204BE4A}"/>
      </w:docPartPr>
      <w:docPartBody>
        <w:p w:rsidR="00956644" w:rsidRDefault="00956644"/>
      </w:docPartBody>
    </w:docPart>
    <w:docPart>
      <w:docPartPr>
        <w:name w:val="0DF802DFEAC1D241ABC1E7D93472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4638-9E10-F640-8796-EE88582C819B}"/>
      </w:docPartPr>
      <w:docPartBody>
        <w:p w:rsidR="00956644" w:rsidRDefault="001B1FB7" w:rsidP="001B1FB7">
          <w:pPr>
            <w:pStyle w:val="0DF802DFEAC1D241ABC1E7D93472F7DF"/>
          </w:pPr>
          <w:r w:rsidRPr="00391C37">
            <w:rPr>
              <w:rFonts w:ascii="Leelawadee UI" w:eastAsia="Arial Unicode MS" w:hAnsi="Leelawadee UI" w:cs="Leelawadee UI"/>
            </w:rPr>
            <w:t>ເລືອກເອົາລາຍການໃດໜຶ່ງ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o MN">
    <w:altName w:val="DokChampa"/>
    <w:charset w:val="00"/>
    <w:family w:val="auto"/>
    <w:pitch w:val="variable"/>
    <w:sig w:usb0="02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1926C4"/>
    <w:rsid w:val="001B1FB7"/>
    <w:rsid w:val="004B27CE"/>
    <w:rsid w:val="00956644"/>
    <w:rsid w:val="009A37DE"/>
    <w:rsid w:val="009C0DCC"/>
    <w:rsid w:val="00B1503D"/>
    <w:rsid w:val="00B17BD6"/>
    <w:rsid w:val="00B71F42"/>
    <w:rsid w:val="00CC454A"/>
    <w:rsid w:val="00D329CC"/>
    <w:rsid w:val="00D46DD3"/>
    <w:rsid w:val="00DD5BFB"/>
    <w:rsid w:val="00E44726"/>
    <w:rsid w:val="00E75DAC"/>
    <w:rsid w:val="00F17FF8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54A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C955BB8D8F042ABA4C0C0F74770542E">
    <w:name w:val="9C955BB8D8F042ABA4C0C0F74770542E"/>
    <w:rsid w:val="00D329CC"/>
  </w:style>
  <w:style w:type="paragraph" w:customStyle="1" w:styleId="44CDFC0B8EEB4D03853FFD1AB8C285B1">
    <w:name w:val="44CDFC0B8EEB4D03853FFD1AB8C285B1"/>
    <w:rsid w:val="00D329CC"/>
  </w:style>
  <w:style w:type="paragraph" w:customStyle="1" w:styleId="C50F8872908A2A4DB66D8C59EF0AC1FB">
    <w:name w:val="C50F8872908A2A4DB66D8C59EF0AC1FB"/>
    <w:rsid w:val="001B1FB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BC2C8B8D85F144D893713DB428E97DC">
    <w:name w:val="6BC2C8B8D85F144D893713DB428E97DC"/>
    <w:rsid w:val="001B1FB7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DF802DFEAC1D241ABC1E7D93472F7DF">
    <w:name w:val="0DF802DFEAC1D241ABC1E7D93472F7DF"/>
    <w:rsid w:val="001B1FB7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5975B91E-D975-4B98-9869-D84747735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D4E1C-C4F5-4CF0-8AEC-9063F1CAD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96B753-27FC-42E0-986D-70DAAACE8A4C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1095</TotalTime>
  <Pages>5</Pages>
  <Words>1451</Words>
  <Characters>7913</Characters>
  <Application>Microsoft Office Word</Application>
  <DocSecurity>0</DocSecurity>
  <Lines>344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DS_1821_Lanterman_Appeal_Request_Lao</dc:title>
  <dc:creator>Department of Developmental Services</dc:creator>
  <cp:lastModifiedBy>Ross, Kayleigh@DDS</cp:lastModifiedBy>
  <cp:revision>116</cp:revision>
  <dcterms:created xsi:type="dcterms:W3CDTF">2023-02-15T16:58:00Z</dcterms:created>
  <dcterms:modified xsi:type="dcterms:W3CDTF">2024-01-22T17:15:00Z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e39afeed79756b02c1bf4f4cfdfc90edd4f5b82c5047b6e55953489b0acd57b7</vt:lpwstr>
  </property>
  <property fmtid="{D5CDD505-2E9C-101B-9397-08002B2CF9AE}" pid="9" name="MediaServiceImageTags">
    <vt:lpwstr/>
  </property>
</Properties>
</file>