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7644" w14:textId="77777777" w:rsidR="003762E3" w:rsidRPr="009C5915" w:rsidRDefault="004F105F" w:rsidP="009C5915">
      <w:pPr>
        <w:pStyle w:val="BodyText"/>
        <w:rPr>
          <w:rFonts w:ascii="Calibri Light" w:hAnsi="Calibri Light" w:cs="Calibri Light"/>
          <w:b w:val="0"/>
          <w:sz w:val="18"/>
          <w:szCs w:val="18"/>
          <w:lang w:val="es-ES"/>
        </w:rPr>
      </w:pPr>
      <w:bookmarkStart w:id="0" w:name="_Hlk122513893"/>
      <w:r w:rsidRPr="009C5915">
        <w:rPr>
          <w:rFonts w:ascii="Calibri Light" w:hAnsi="Calibri Light" w:cs="Calibri Light"/>
          <w:b w:val="0"/>
          <w:sz w:val="18"/>
          <w:szCs w:val="18"/>
          <w:lang w:val="pt-PT"/>
        </w:rPr>
        <w:t>Estado da Califórnia – Agência de Serviços Humanos e de Saúde</w:t>
      </w:r>
    </w:p>
    <w:sdt>
      <w:sdtPr>
        <w:rPr>
          <w:rFonts w:asciiTheme="minorHAnsi" w:hAnsiTheme="minorHAnsi" w:cstheme="minorHAnsi"/>
          <w:b w:val="0"/>
          <w:sz w:val="22"/>
          <w:szCs w:val="22"/>
          <w:lang w:val="es-ES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7650EDC9" w14:textId="77777777" w:rsidR="00CA0984" w:rsidRPr="009C5915" w:rsidRDefault="004F105F" w:rsidP="009C5915">
          <w:pPr>
            <w:pStyle w:val="BodyText"/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</w:pPr>
          <w:proofErr w:type="spellStart"/>
          <w:r w:rsidRPr="009C5915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Formulário</w:t>
          </w:r>
          <w:proofErr w:type="spellEnd"/>
          <w:r w:rsidRPr="009C5915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 xml:space="preserve"> de </w:t>
          </w:r>
          <w:proofErr w:type="spellStart"/>
          <w:r w:rsidRPr="009C5915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solicitação</w:t>
          </w:r>
          <w:proofErr w:type="spellEnd"/>
          <w:r w:rsidRPr="009C5915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 xml:space="preserve"> de recurso segundo a </w:t>
          </w:r>
          <w:proofErr w:type="spellStart"/>
          <w:r w:rsidRPr="009C5915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Lei</w:t>
          </w:r>
          <w:proofErr w:type="spellEnd"/>
          <w:r w:rsidRPr="009C5915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 xml:space="preserve"> Lanterman</w:t>
          </w:r>
        </w:p>
      </w:sdtContent>
    </w:sdt>
    <w:p w14:paraId="19BF251E" w14:textId="77777777" w:rsidR="00DD5086" w:rsidRPr="009C5915" w:rsidRDefault="004F105F" w:rsidP="009C5915">
      <w:pPr>
        <w:pStyle w:val="BodyText"/>
        <w:rPr>
          <w:rFonts w:asciiTheme="minorHAnsi" w:hAnsiTheme="minorHAnsi" w:cstheme="minorHAnsi"/>
          <w:b w:val="0"/>
          <w:sz w:val="15"/>
          <w:szCs w:val="15"/>
          <w:lang w:val="es-ES"/>
        </w:rPr>
      </w:pPr>
      <w:r w:rsidRPr="009C5915">
        <w:rPr>
          <w:rFonts w:asciiTheme="minorHAnsi" w:hAnsiTheme="minorHAnsi" w:cstheme="minorHAnsi"/>
          <w:b w:val="0"/>
          <w:sz w:val="15"/>
          <w:szCs w:val="15"/>
          <w:lang w:val="pt-PT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Form Number"/>
          <w:tag w:val="Form Number"/>
          <w:id w:val="220744155"/>
          <w:lock w:val="sdtLocked"/>
          <w:placeholder>
            <w:docPart w:val="5EBEC82213FA410BBC72AEDDCF34DE9D"/>
          </w:placeholder>
          <w:text/>
        </w:sdtPr>
        <w:sdtContent>
          <w:r w:rsidRPr="009C5915">
            <w:rPr>
              <w:rFonts w:asciiTheme="minorHAnsi" w:hAnsiTheme="minorHAnsi" w:cstheme="minorHAnsi"/>
              <w:b w:val="0"/>
              <w:sz w:val="15"/>
              <w:szCs w:val="15"/>
              <w:lang w:val="pt-PT"/>
            </w:rPr>
            <w:t>1821</w:t>
          </w:r>
        </w:sdtContent>
      </w:sdt>
      <w:r w:rsidRPr="009C5915">
        <w:rPr>
          <w:rFonts w:asciiTheme="minorHAnsi" w:hAnsiTheme="minorHAnsi" w:cstheme="minorHAnsi"/>
          <w:b w:val="0"/>
          <w:sz w:val="15"/>
          <w:szCs w:val="15"/>
          <w:lang w:val="pt-PT"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Revision Date"/>
          <w:tag w:val="Revision Date"/>
          <w:id w:val="992713016"/>
          <w:lock w:val="sdtLocked"/>
          <w:placeholder>
            <w:docPart w:val="5EBEC82213FA410BBC72AEDDCF34DE9D"/>
          </w:placeholder>
          <w:text/>
        </w:sdtPr>
        <w:sdtContent>
          <w:r w:rsidRPr="009C5915">
            <w:rPr>
              <w:rFonts w:asciiTheme="minorHAnsi" w:hAnsiTheme="minorHAnsi" w:cstheme="minorHAnsi"/>
              <w:b w:val="0"/>
              <w:sz w:val="15"/>
              <w:szCs w:val="15"/>
              <w:lang w:val="pt-PT"/>
            </w:rPr>
            <w:t>09/2023</w:t>
          </w:r>
        </w:sdtContent>
      </w:sdt>
      <w:r w:rsidRPr="009C5915">
        <w:rPr>
          <w:rFonts w:asciiTheme="minorHAnsi" w:hAnsiTheme="minorHAnsi" w:cstheme="minorHAnsi"/>
          <w:b w:val="0"/>
          <w:sz w:val="15"/>
          <w:szCs w:val="15"/>
          <w:lang w:val="pt-PT"/>
        </w:rPr>
        <w:t>)</w:t>
      </w:r>
    </w:p>
    <w:p w14:paraId="54FFB55B" w14:textId="77777777" w:rsidR="00DD5086" w:rsidRPr="009C5915" w:rsidRDefault="004F105F" w:rsidP="009C5915">
      <w:pPr>
        <w:pStyle w:val="BodyText"/>
        <w:ind w:right="-360"/>
        <w:rPr>
          <w:rFonts w:ascii="Calibri Light" w:hAnsi="Calibri Light" w:cs="Calibri Light"/>
          <w:b w:val="0"/>
          <w:bCs w:val="0"/>
          <w:sz w:val="15"/>
          <w:szCs w:val="15"/>
          <w:lang w:val="es-ES"/>
        </w:rPr>
      </w:pPr>
      <w:r w:rsidRPr="009C5915">
        <w:rPr>
          <w:rFonts w:ascii="Calibri Light" w:hAnsi="Calibri Light" w:cs="Calibri Light"/>
          <w:b w:val="0"/>
          <w:bCs w:val="0"/>
          <w:sz w:val="15"/>
          <w:szCs w:val="15"/>
          <w:lang w:val="pt-PT"/>
        </w:rPr>
        <w:t>Departamento de Serviços de Desenvolvimento (DDS)</w:t>
      </w:r>
    </w:p>
    <w:p w14:paraId="70DD4C82" w14:textId="77777777" w:rsidR="00DD5086" w:rsidRPr="009C5915" w:rsidRDefault="00000000" w:rsidP="009C5915">
      <w:pPr>
        <w:pStyle w:val="BodyText"/>
        <w:ind w:right="-270"/>
        <w:rPr>
          <w:rFonts w:ascii="Calibri Light" w:hAnsi="Calibri Light" w:cs="Calibri Light"/>
          <w:b w:val="0"/>
          <w:bCs w:val="0"/>
          <w:sz w:val="15"/>
          <w:szCs w:val="15"/>
          <w:lang w:val="es-ES"/>
        </w:rPr>
      </w:pPr>
      <w:sdt>
        <w:sdtPr>
          <w:rPr>
            <w:rFonts w:ascii="Calibri Light" w:hAnsi="Calibri Light" w:cs="Calibri Light"/>
            <w:b w:val="0"/>
            <w:bCs w:val="0"/>
            <w:sz w:val="15"/>
            <w:szCs w:val="15"/>
          </w:rPr>
          <w:alias w:val="Owner"/>
          <w:tag w:val="Owner"/>
          <w:id w:val="1381949694"/>
          <w:lock w:val="sdtLocked"/>
          <w:placeholder>
            <w:docPart w:val="5EBEC82213FA410BBC72AEDDCF34DE9D"/>
          </w:placeholder>
          <w:text/>
        </w:sdtPr>
        <w:sdtContent>
          <w:r w:rsidR="000A1421" w:rsidRPr="009C5915">
            <w:rPr>
              <w:rFonts w:ascii="Calibri Light" w:hAnsi="Calibri Light" w:cs="Calibri Light"/>
              <w:b w:val="0"/>
              <w:bCs w:val="0"/>
              <w:sz w:val="15"/>
              <w:szCs w:val="15"/>
              <w:lang w:val="pt-PT"/>
            </w:rPr>
            <w:t>Gabinete de Recursos e Resoluções da Comunidade</w:t>
          </w:r>
        </w:sdtContent>
      </w:sdt>
    </w:p>
    <w:p w14:paraId="74CCF901" w14:textId="77777777" w:rsidR="002610EA" w:rsidRPr="009C5915" w:rsidRDefault="002610EA" w:rsidP="009C5915">
      <w:pPr>
        <w:pStyle w:val="BodyText"/>
        <w:rPr>
          <w:rFonts w:asciiTheme="minorHAnsi" w:hAnsiTheme="minorHAnsi" w:cstheme="minorHAnsi"/>
          <w:b w:val="0"/>
          <w:sz w:val="15"/>
          <w:szCs w:val="15"/>
          <w:lang w:val="es-ES"/>
        </w:rPr>
        <w:sectPr w:rsidR="002610EA" w:rsidRPr="009C5915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76799D36" w14:textId="77777777" w:rsidR="00DD5086" w:rsidRPr="009C5915" w:rsidRDefault="00DD5086" w:rsidP="009C5915">
      <w:pPr>
        <w:pStyle w:val="BodyText"/>
        <w:rPr>
          <w:rFonts w:asciiTheme="minorHAnsi" w:hAnsiTheme="minorHAnsi" w:cstheme="minorHAnsi"/>
          <w:b w:val="0"/>
          <w:color w:val="C00000"/>
          <w:sz w:val="15"/>
          <w:szCs w:val="15"/>
          <w:lang w:val="es-ES"/>
        </w:rPr>
        <w:sectPr w:rsidR="00DD5086" w:rsidRPr="009C5915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32911894" w14:textId="77777777" w:rsidR="00BD2CBE" w:rsidRPr="009C5915" w:rsidRDefault="004F105F" w:rsidP="009C5915">
      <w:pPr>
        <w:rPr>
          <w:rFonts w:ascii="Century Gothic" w:hAnsi="Century Gothic" w:cs="Arial"/>
          <w:b/>
          <w:color w:val="C00000"/>
          <w:sz w:val="15"/>
          <w:szCs w:val="15"/>
          <w:lang w:val="es-ES"/>
        </w:rPr>
      </w:pPr>
      <w:r w:rsidRPr="009C5915">
        <w:rPr>
          <w:rFonts w:ascii="Century Gothic" w:hAnsi="Century Gothic" w:cs="Arial"/>
          <w:b/>
          <w:color w:val="C00000"/>
          <w:sz w:val="15"/>
          <w:szCs w:val="15"/>
          <w:lang w:val="pt-PT"/>
        </w:rPr>
        <w:t>Este formulário é utilizado para apresentar recursos relacionados à elegibilidade e aos serviços segundo a Lei Lanterman. Este formulário NÃO é utilizado para recursos com início antecipado ou de distribuidores.</w:t>
      </w:r>
    </w:p>
    <w:p w14:paraId="0368B844" w14:textId="77777777" w:rsidR="00BD2CBE" w:rsidRPr="009C5915" w:rsidRDefault="004F105F" w:rsidP="009C5915">
      <w:pPr>
        <w:rPr>
          <w:rFonts w:ascii="Century Gothic" w:hAnsi="Century Gothic" w:cs="Arial"/>
          <w:b/>
          <w:sz w:val="21"/>
          <w:szCs w:val="21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BF6ED4" wp14:editId="500B92E8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3E3CB4" w:rsidRPr="009C5915">
        <w:rPr>
          <w:rFonts w:ascii="Century Gothic" w:hAnsi="Century Gothic" w:cs="Arial"/>
          <w:b/>
          <w:sz w:val="21"/>
          <w:szCs w:val="21"/>
          <w:lang w:val="pt-PT"/>
        </w:rPr>
        <w:t>COMO APRESENTAR UM RECURSO:</w:t>
      </w:r>
    </w:p>
    <w:p w14:paraId="6371BBA7" w14:textId="77777777" w:rsidR="003E3CB4" w:rsidRPr="009C5915" w:rsidRDefault="004F105F" w:rsidP="009C5915">
      <w:pPr>
        <w:pStyle w:val="ListParagraph"/>
        <w:widowControl/>
        <w:numPr>
          <w:ilvl w:val="0"/>
          <w:numId w:val="8"/>
        </w:numPr>
        <w:autoSpaceDE/>
        <w:autoSpaceDN/>
        <w:spacing w:before="120"/>
        <w:contextualSpacing/>
        <w:rPr>
          <w:rStyle w:val="Hyperlink"/>
          <w:rFonts w:ascii="Century Gothic" w:hAnsi="Century Gothic" w:cs="Arial"/>
          <w:color w:val="auto"/>
          <w:sz w:val="20"/>
          <w:szCs w:val="20"/>
          <w:u w:val="none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A forma mais fácil de apresentar um recurso é eletronicamente, no site do Departamento de Serviços de Desenvolvimento (DDS): </w:t>
      </w:r>
      <w:hyperlink r:id="rId12" w:history="1">
        <w:r w:rsidR="00D24C71"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https://bit.ly/DDSAppealForm</w:t>
        </w:r>
      </w:hyperlink>
    </w:p>
    <w:p w14:paraId="1D38E34A" w14:textId="77777777" w:rsidR="00612B90" w:rsidRPr="009C5915" w:rsidRDefault="00612B90" w:rsidP="009C5915">
      <w:pPr>
        <w:widowControl/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2A745DC2" w14:textId="77777777" w:rsidR="00612B90" w:rsidRPr="009C5915" w:rsidRDefault="004F105F" w:rsidP="009C5915">
      <w:pPr>
        <w:rPr>
          <w:rFonts w:ascii="Century Gothic" w:hAnsi="Century Gothic" w:cs="Arial"/>
          <w:b/>
          <w:sz w:val="21"/>
          <w:szCs w:val="21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0FAA97" wp14:editId="5F105AAA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011ADD" w:rsidRPr="009C5915">
        <w:rPr>
          <w:rFonts w:ascii="Century Gothic" w:hAnsi="Century Gothic" w:cs="Arial"/>
          <w:b/>
          <w:sz w:val="21"/>
          <w:szCs w:val="21"/>
          <w:lang w:val="pt-PT"/>
        </w:rPr>
        <w:t>OUTRAS FORMAS DE APRESENTAR UM RECURSO:</w:t>
      </w:r>
    </w:p>
    <w:p w14:paraId="4D3DA714" w14:textId="77777777" w:rsidR="003E3CB4" w:rsidRPr="009C5915" w:rsidRDefault="004F105F" w:rsidP="009C5915">
      <w:pPr>
        <w:pStyle w:val="ListParagraph"/>
        <w:widowControl/>
        <w:numPr>
          <w:ilvl w:val="0"/>
          <w:numId w:val="8"/>
        </w:numPr>
        <w:autoSpaceDE/>
        <w:autoSpaceDN/>
        <w:spacing w:before="12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O formulário em anexo pode ser enviado por e-mail a: </w:t>
      </w:r>
      <w:hyperlink r:id="rId13" w:history="1">
        <w:r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AppealRequest@dds.ca.gov</w:t>
        </w:r>
      </w:hyperlink>
    </w:p>
    <w:p w14:paraId="513F8EAB" w14:textId="77777777" w:rsidR="003E3CB4" w:rsidRPr="009C5915" w:rsidRDefault="004F105F" w:rsidP="009C591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formulário em anexo pode ser enviado por correio ao endereço: 1215 O Street MS 8- 20, Sacramento, CA 95814</w:t>
      </w:r>
    </w:p>
    <w:p w14:paraId="0E511F40" w14:textId="77777777" w:rsidR="00183388" w:rsidRPr="009C5915" w:rsidRDefault="004F105F" w:rsidP="009C591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formulário em anexo pode ser enviado por fax para: 916 - 654 - 3641</w:t>
      </w:r>
    </w:p>
    <w:p w14:paraId="592887A8" w14:textId="77777777" w:rsidR="00183388" w:rsidRPr="009C5915" w:rsidRDefault="00183388" w:rsidP="009C5915">
      <w:pPr>
        <w:widowControl/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02E914B9" w14:textId="77777777" w:rsidR="003E3CB4" w:rsidRPr="009C5915" w:rsidRDefault="004F105F" w:rsidP="009C5915">
      <w:pPr>
        <w:widowControl/>
        <w:autoSpaceDE/>
        <w:autoSpaceDN/>
        <w:rPr>
          <w:rFonts w:ascii="Century Gothic" w:hAnsi="Century Gothic" w:cs="Arial"/>
          <w:b/>
          <w:sz w:val="21"/>
          <w:szCs w:val="21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73169C" wp14:editId="073712E7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6C43A0" w:rsidRPr="009C5915">
        <w:rPr>
          <w:rFonts w:ascii="Century Gothic" w:hAnsi="Century Gothic" w:cs="Arial"/>
          <w:b/>
          <w:sz w:val="21"/>
          <w:szCs w:val="21"/>
          <w:lang w:val="pt-PT"/>
        </w:rPr>
        <w:t>PRAZOS PARA APRESENTAR RECURSOS:</w:t>
      </w:r>
    </w:p>
    <w:p w14:paraId="42CCA4C5" w14:textId="77777777" w:rsidR="005755AD" w:rsidRPr="009C5915" w:rsidRDefault="004F105F" w:rsidP="009C5915">
      <w:pPr>
        <w:widowControl/>
        <w:autoSpaceDE/>
        <w:autoSpaceDN/>
        <w:spacing w:before="120"/>
        <w:ind w:right="-262"/>
        <w:rPr>
          <w:rFonts w:ascii="Century Gothic" w:hAnsi="Century Gothic" w:cs="Arial"/>
          <w:sz w:val="20"/>
          <w:szCs w:val="20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É necessário apresentar a sua solicitação de recurso dentro do prazo. Todas as solicitações de recurso devem ser carimbadas ou recebidas pelo DDS em até 60 dias após a data de recebimento do Aviso de Ação (NOA) ou da Carta de Crença de Boa-fé (GFBL). Existem dois prazos.</w:t>
      </w:r>
    </w:p>
    <w:p w14:paraId="3FD9EFD0" w14:textId="77777777" w:rsidR="003E3CB4" w:rsidRPr="009C5915" w:rsidRDefault="004F105F" w:rsidP="009C5915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primeiro prazo é para quando desejar manter os seus serviços atuais sem alteração durante o recurso:</w:t>
      </w:r>
    </w:p>
    <w:p w14:paraId="26D1CBAA" w14:textId="77777777" w:rsidR="003E3CB4" w:rsidRPr="009C5915" w:rsidRDefault="004F105F" w:rsidP="009C5915">
      <w:pPr>
        <w:widowControl/>
        <w:numPr>
          <w:ilvl w:val="1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A sua solicitação precisa ser carimbada ou recebida pelo DDS em até 30 dias a partir do recebimento do NOA ou da GFBL, e antes que a ação seja realizada.  </w:t>
      </w:r>
    </w:p>
    <w:p w14:paraId="597F0F13" w14:textId="77777777" w:rsidR="003E3CB4" w:rsidRPr="009C5915" w:rsidRDefault="004F105F" w:rsidP="009C5915">
      <w:pPr>
        <w:widowControl/>
        <w:numPr>
          <w:ilvl w:val="1"/>
          <w:numId w:val="12"/>
        </w:numPr>
        <w:autoSpaceDE/>
        <w:autoSpaceDN/>
        <w:ind w:left="1987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Manter os seus serviços atuais durante um apelo chama-se pagamento de auxílio pendente.</w:t>
      </w:r>
    </w:p>
    <w:p w14:paraId="7A722F54" w14:textId="77777777" w:rsidR="003E3CB4" w:rsidRPr="009C5915" w:rsidRDefault="004F105F" w:rsidP="009C5915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segundo prazo, quando a sua solicitação de recurso é carimbada ou recebida pelo DDS, é de 31 a 60 dias a partir do recebimento do NOA ou da GFBL. Um recurso apresentado dentro de 31 a 60 dias será processado, mas o pagamento de auxílio pendente não será concedido.</w:t>
      </w:r>
    </w:p>
    <w:p w14:paraId="098EAB25" w14:textId="77777777" w:rsidR="003E3CB4" w:rsidRPr="009C5915" w:rsidRDefault="003E3CB4" w:rsidP="009C5915">
      <w:pPr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41486735" w14:textId="77777777" w:rsidR="003E3CB4" w:rsidRPr="009C5915" w:rsidRDefault="004F105F" w:rsidP="009C5915">
      <w:pPr>
        <w:spacing w:after="120"/>
        <w:rPr>
          <w:rFonts w:ascii="Century Gothic" w:hAnsi="Century Gothic" w:cs="Arial"/>
          <w:b/>
          <w:sz w:val="21"/>
          <w:szCs w:val="21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CCC2E" wp14:editId="3F91FD9E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8" alt="&quot;&quot;" style="mso-position-horizontal-relative:margin;mso-wrap-distance-bottom:0;mso-wrap-distance-left:9pt;mso-wrap-distance-right:9pt;mso-wrap-distance-top:0;mso-wrap-style:square;position:absolute;visibility:visible;z-index:251700224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9C5915">
        <w:rPr>
          <w:rFonts w:ascii="Century Gothic" w:hAnsi="Century Gothic" w:cs="Arial"/>
          <w:b/>
          <w:sz w:val="21"/>
          <w:szCs w:val="21"/>
          <w:lang w:val="pt-PT"/>
        </w:rPr>
        <w:t>ONDE OBTER AJUDA COM O SEU RECURSO:</w:t>
      </w:r>
    </w:p>
    <w:p w14:paraId="11AC4202" w14:textId="77777777" w:rsidR="003E3CB4" w:rsidRPr="009C5915" w:rsidRDefault="004F105F" w:rsidP="009C5915">
      <w:pPr>
        <w:widowControl/>
        <w:numPr>
          <w:ilvl w:val="0"/>
          <w:numId w:val="9"/>
        </w:numPr>
        <w:autoSpaceDE/>
        <w:autoSpaceDN/>
        <w:spacing w:before="24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seu coordenador de serviços ou outro funcionário do centro regional, caso solicite ajuda.</w:t>
      </w:r>
    </w:p>
    <w:p w14:paraId="186D13D5" w14:textId="77777777" w:rsidR="003E3CB4" w:rsidRPr="009C5915" w:rsidRDefault="004F105F" w:rsidP="009C5915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seu defensor dos direitos dos clientes (CRA), pelos números:</w:t>
      </w:r>
    </w:p>
    <w:p w14:paraId="2B9E8256" w14:textId="77777777" w:rsidR="003E3CB4" w:rsidRPr="009C5915" w:rsidRDefault="004F105F" w:rsidP="009C5915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(800) 390-7032 na Califórnia do Norte e (866) 833-6712 na Califórnia do Sul, ou </w:t>
      </w:r>
    </w:p>
    <w:p w14:paraId="7AFADA4E" w14:textId="77777777" w:rsidR="003E3CB4" w:rsidRPr="009C5915" w:rsidRDefault="00000000" w:rsidP="009C5915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hyperlink r:id="rId14" w:history="1">
        <w:r w:rsidR="004F105F"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Encontre um defensor dos direitos dos clientes no seu centro regional aqui</w:t>
        </w:r>
      </w:hyperlink>
      <w:r w:rsidR="002D1E56" w:rsidRPr="009C5915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0495E3F7" w14:textId="77777777" w:rsidR="00EE6AC1" w:rsidRPr="009C5915" w:rsidRDefault="004F105F" w:rsidP="009C5915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Gabinete do Mediador, pelo número (877) 658-9731 ou </w:t>
      </w:r>
      <w:hyperlink r:id="rId15" w:history="1">
        <w:r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ombudsperson@dds.ca.gov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, ou </w:t>
      </w:r>
      <w:hyperlink r:id="rId16" w:history="1">
        <w:r w:rsidR="008F70D8"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neste site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05573780" w14:textId="77777777" w:rsidR="003E3CB4" w:rsidRPr="009C5915" w:rsidRDefault="004F105F" w:rsidP="009C5915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Caso participe do Programa de Autodeterminação, envie um email a </w:t>
      </w:r>
      <w:hyperlink r:id="rId17" w:history="1">
        <w:r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sdp.ombudsperson@dds.ca.gov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ou faça tudo </w:t>
      </w:r>
      <w:hyperlink r:id="rId18" w:history="1">
        <w:r w:rsidR="00EE6AC1"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virtualmente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>.</w:t>
      </w:r>
    </w:p>
    <w:p w14:paraId="7DF8E8E3" w14:textId="77777777" w:rsidR="003E3CB4" w:rsidRPr="009C5915" w:rsidRDefault="004F105F" w:rsidP="00892031">
      <w:pPr>
        <w:pStyle w:val="ListParagraph"/>
        <w:widowControl/>
        <w:numPr>
          <w:ilvl w:val="0"/>
          <w:numId w:val="10"/>
        </w:numPr>
        <w:autoSpaceDE/>
        <w:autoSpaceDN/>
        <w:ind w:right="-442"/>
        <w:contextualSpacing/>
        <w:rPr>
          <w:rFonts w:ascii="Century Gothic" w:eastAsiaTheme="minorEastAsia" w:hAnsi="Century Gothic" w:cs="Arial"/>
          <w:b/>
          <w:color w:val="0000FF" w:themeColor="hyperlink"/>
          <w:sz w:val="20"/>
          <w:szCs w:val="20"/>
          <w:u w:val="single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O Conselho Estadual de Deficiências de Desenvolvimento (SCDD). Para encontrar o escritório local do SCDD, selecione “Regional Offices” (“Escritórios regionais”) na parte superior deste site: </w:t>
      </w:r>
      <w:hyperlink r:id="rId19" w:history="1">
        <w:r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www.scdd.ca.gov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e escolha a sua região. Também pode ser contactado pelo número (833) 818-9886.</w:t>
      </w:r>
    </w:p>
    <w:p w14:paraId="510B3FEE" w14:textId="77777777" w:rsidR="00570AA7" w:rsidRPr="009C5915" w:rsidRDefault="004F105F" w:rsidP="009C591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0"/>
          <w:szCs w:val="20"/>
          <w:lang w:val="es-ES"/>
        </w:rPr>
      </w:pPr>
      <w:r w:rsidRPr="009C5915">
        <w:rPr>
          <w:rFonts w:ascii="Century Gothic" w:eastAsiaTheme="minorEastAsia" w:hAnsi="Century Gothic" w:cs="Arial"/>
          <w:bCs/>
          <w:sz w:val="20"/>
          <w:szCs w:val="20"/>
          <w:lang w:val="pt-PT"/>
        </w:rPr>
        <w:t>Direitos por Deficiência da Califórnia (DRC), pelo número:</w:t>
      </w:r>
    </w:p>
    <w:p w14:paraId="37A063DB" w14:textId="77777777" w:rsidR="00570AA7" w:rsidRPr="009C5915" w:rsidRDefault="004F105F" w:rsidP="009C5915">
      <w:pPr>
        <w:pStyle w:val="ListParagraph"/>
        <w:widowControl/>
        <w:numPr>
          <w:ilvl w:val="2"/>
          <w:numId w:val="10"/>
        </w:numPr>
        <w:autoSpaceDE/>
        <w:autoSpaceDN/>
        <w:ind w:left="144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1-800-776-5746, 1-800-719-5798 para TTY, ou preencha o </w:t>
      </w:r>
      <w:hyperlink r:id="rId20" w:history="1">
        <w:r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formulário de admissão virtual do DRC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1F238C99" w14:textId="77777777" w:rsidR="003E3CB4" w:rsidRPr="009C5915" w:rsidRDefault="004F105F" w:rsidP="009C5915">
      <w:pPr>
        <w:pStyle w:val="ListParagraph"/>
        <w:widowControl/>
        <w:numPr>
          <w:ilvl w:val="2"/>
          <w:numId w:val="10"/>
        </w:numPr>
        <w:autoSpaceDE/>
        <w:autoSpaceDN/>
        <w:ind w:left="1440" w:right="-442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DRC está disponível segunda-feita, terça-feira, quinta-feira e sexta-feira, das 9h às 15h.</w:t>
      </w:r>
    </w:p>
    <w:p w14:paraId="31D57A5D" w14:textId="77777777" w:rsidR="008A2F64" w:rsidRPr="009C5915" w:rsidRDefault="004F105F" w:rsidP="009C5915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0"/>
          <w:szCs w:val="20"/>
          <w:u w:val="none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Também é possível obter ajuda de um Centro de Recursos para Famílias: </w:t>
      </w:r>
      <w:hyperlink r:id="rId21" w:history="1">
        <w:r w:rsidRPr="009C5915">
          <w:rPr>
            <w:rStyle w:val="Hyperlink"/>
            <w:rFonts w:ascii="Century Gothic" w:hAnsi="Century Gothic" w:cs="Arial"/>
            <w:sz w:val="20"/>
            <w:szCs w:val="20"/>
            <w:lang w:val="pt-PT"/>
          </w:rPr>
          <w:t>https://frcnca.org/get-connected/</w:t>
        </w:r>
      </w:hyperlink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. </w:t>
      </w:r>
    </w:p>
    <w:p w14:paraId="65C3FEC6" w14:textId="77777777" w:rsidR="003E3CB4" w:rsidRPr="009C5915" w:rsidRDefault="004F105F" w:rsidP="009C5915">
      <w:pPr>
        <w:widowControl/>
        <w:numPr>
          <w:ilvl w:val="0"/>
          <w:numId w:val="10"/>
        </w:numPr>
        <w:autoSpaceDE/>
        <w:autoSpaceDN/>
        <w:rPr>
          <w:rFonts w:ascii="Century Gothic" w:hAnsi="Century Gothic" w:cs="Arial"/>
          <w:b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O seu centro regional poderá ajudar a descobrir um grupo local de apoio para pais e mães, ou uma organização comunitária que possa ajudar.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EF540B" w:rsidRPr="000C3F8B" w14:paraId="68A85742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2B11EC97" w14:textId="77777777" w:rsidR="003E3CB4" w:rsidRPr="009C5915" w:rsidRDefault="004F105F" w:rsidP="009C5915">
            <w:pPr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b/>
                <w:sz w:val="20"/>
                <w:szCs w:val="20"/>
                <w:lang w:val="pt-PT"/>
              </w:rPr>
              <w:t>O “Conjunto de Informação de Recursos” pode ser obtido por meio do código QR ou da ligação abaixo.  Esse conjunto contém outras informações sobre o processo de recurso.</w:t>
            </w:r>
          </w:p>
        </w:tc>
        <w:tc>
          <w:tcPr>
            <w:tcW w:w="4945" w:type="dxa"/>
            <w:vAlign w:val="center"/>
          </w:tcPr>
          <w:p w14:paraId="69AE1D97" w14:textId="77777777" w:rsidR="003E3CB4" w:rsidRPr="009C5915" w:rsidRDefault="004F105F" w:rsidP="009C5915">
            <w:pPr>
              <w:adjustRightInd w:val="0"/>
              <w:rPr>
                <w:rFonts w:ascii="Century Gothic" w:hAnsi="Century Gothic" w:cs="Arial"/>
                <w:b/>
                <w:noProof/>
                <w:sz w:val="2"/>
                <w:szCs w:val="2"/>
                <w:lang w:val="es-ES"/>
              </w:rPr>
            </w:pPr>
            <w:r w:rsidRPr="009C5915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1" locked="0" layoutInCell="1" allowOverlap="1" wp14:anchorId="5EBB685E" wp14:editId="569FD3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822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B227A9" w14:textId="38A3CAFC" w:rsidR="003E3CB4" w:rsidRPr="000C3F8B" w:rsidRDefault="00000000" w:rsidP="009C5915">
            <w:pPr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hyperlink r:id="rId23" w:history="1">
              <w:r w:rsidR="000C3F8B">
                <w:rPr>
                  <w:rStyle w:val="Hyperlink"/>
                  <w:rFonts w:ascii="Century Gothic" w:hAnsi="Century Gothic" w:cs="Century Gothic"/>
                  <w:sz w:val="16"/>
                  <w:szCs w:val="16"/>
                  <w:lang w:val="pt-PT"/>
                </w:rPr>
                <w:t>https://www.dds.ca.gov/wp-content/uploads/2023/04/Information-Packet-Portuguese.pdf</w:t>
              </w:r>
            </w:hyperlink>
          </w:p>
        </w:tc>
      </w:tr>
    </w:tbl>
    <w:p w14:paraId="1D286927" w14:textId="77777777" w:rsidR="00D844AF" w:rsidRPr="009C5915" w:rsidRDefault="004F105F" w:rsidP="009C5915">
      <w:pPr>
        <w:pStyle w:val="Footer"/>
        <w:pBdr>
          <w:top w:val="thinThickSmallGap" w:sz="12" w:space="1" w:color="auto"/>
        </w:pBdr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Informações Confidenciais do Cliente, Código das Instituições e Assistência Social da Califórnia, Secções 4514 e 5328, Lei da Portabilidade e Responsabilidade dos Seguros de Saúde</w:t>
      </w:r>
    </w:p>
    <w:p w14:paraId="3256BF68" w14:textId="77777777" w:rsidR="003E3CB4" w:rsidRPr="009C5915" w:rsidRDefault="00122969" w:rsidP="009C5915">
      <w:pPr>
        <w:spacing w:line="300" w:lineRule="auto"/>
        <w:rPr>
          <w:rFonts w:ascii="Century Gothic" w:hAnsi="Century Gothic" w:cs="Arial"/>
          <w:color w:val="FF0000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br w:type="page"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lastRenderedPageBreak/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A que Centro Regional se refere este NOA?</w:t>
      </w:r>
      <w:r w:rsidR="00892031" w:rsidRPr="0089203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899640595"/>
          <w:placeholder>
            <w:docPart w:val="8AFE5320E8CC9C429EE954B1E545B5E4"/>
          </w:placeholder>
          <w:showingPlcHdr/>
          <w:dropDownList>
            <w:listItem w:value="Escolher uma opção"/>
            <w:listItem w:displayText="Centro Regional da Alta Califórnia (Alta California Regional Center, ACRC)" w:value="Centro Regional da Alta Califórnia (Alta California Regional Center, ACRC)"/>
            <w:listItem w:displayText="Centro Regional de Central Valley (Central Valley Regional Center, CVRC)" w:value="Centro Regional de Central Valley (Central Valley Regional Center, CVRC)"/>
            <w:listItem w:displayText="Centro Regional de Eastern Los Angeles (Eastern Los Angeles Regional Center, ELARC)" w:value="Centro Regional de Eastern Los Angeles (Eastern Los Angeles Regional Center, ELARC)"/>
            <w:listItem w:displayText="Centro Regional de Far Northern (Far Northern Regional Center, FNRC)" w:value="Centro Regional de Far Northern (Far Northern Regional Center, FNRC)"/>
            <w:listItem w:displayText="Centro Regional Frank D. Lanterman (Frank D. Lanterman Regional Center, FDLRC)" w:value="Centro Regional Frank D. Lanterman (Frank D. Lanterman Regional Center, FDLRC)"/>
            <w:listItem w:displayText="Centro Regional de Golden Gate (Golden Gate Regional Center, GGRC)" w:value="Centro Regional de Golden Gate (Golden Gate Regional Center, GGRC)"/>
            <w:listItem w:displayText="Centro Regional de Harbor (Harbor Regional Center, HRC)" w:value="Centro Regional de Harbor (Harbor Regional Center, HRC)"/>
            <w:listItem w:displayText="Centro Regional de Inland (Inland Regional Center, IRC)" w:value="Centro Regional de Inland (Inland Regional Center, IRC)"/>
            <w:listItem w:displayText="Centro Regional de Kern (Kern Regional Center, KRC)" w:value="Centro Regional de Kern (Kern Regional Center, KRC)"/>
            <w:listItem w:displayText="Centro Regional de North Bay (North Bay Regional Center, NBRC)" w:value="Centro Regional de North Bay (North Bay Regional Center, NBRC)"/>
            <w:listItem w:displayText="Centro Regional de North Los Angeles County (North Los Angeles County Regional Center, NLACRC)" w:value="Centro Regional de North Los Angeles County (North Los Angeles County Regional Center, NLACRC)"/>
            <w:listItem w:displayText="Centro Regional de Redwood Coast (Redwood Coast Regional Center, RCRC)" w:value="Centro Regional de Redwood Coast (Redwood Coast Regional Center, RCRC)"/>
            <w:listItem w:displayText="Centro Regional de East Bay (Regional Center of the East Bay, RCEB)" w:value="Centro Regional de East Bay (Regional Center of the East Bay, RCEB)"/>
            <w:listItem w:displayText="Centro Regional de Orange County (Regional Center of Orange County, RCOC)" w:value="Centro Regional de Orange County (Regional Center of Orange County, RCOC)"/>
            <w:listItem w:displayText="Centro Regional de San Andreas (San Andreas Regional Center, SARC)" w:value="Centro Regional de San Andreas (San Andreas Regional Center, SARC)"/>
            <w:listItem w:displayText="Centro Regional de San Diego (San Diego Regional Center, SDRC)" w:value="Centro Regional de San Diego (San Diego Regional Center, SDRC)"/>
            <w:listItem w:displayText="Centro Regional de San Gabriel/Pomona (San Gabriel/Pomona Regional Center, SG/PRC)" w:value="Centro Regional de San Gabriel/Pomona (San Gabriel/Pomona Regional Center, SG/PRC)"/>
            <w:listItem w:displayText="Centro Regional de South Central Los Angeles" w:value="Centro Regional de South Central Los Angeles"/>
            <w:listItem w:displayText="Centro Regional de Tri Counties" w:value="Centro Regional de Tri Counties"/>
            <w:listItem w:displayText="Centro Regional de Valley Mountain" w:value="Centro Regional de Valley Mountain"/>
            <w:listItem w:displayText="Centro Regional de Westside (Westside Regional Center, WRC)" w:value="Centro Regional de Westside (Westside Regional Center, WRC)"/>
          </w:dropDownList>
        </w:sdtPr>
        <w:sdtContent>
          <w:r w:rsidR="00892031" w:rsidRPr="004F105F">
            <w:rPr>
              <w:rFonts w:ascii="Arial Unicode MS" w:eastAsia="Arial Unicode MS" w:hAnsi="Arial Unicode MS" w:cs="Arial Unicode MS"/>
              <w:sz w:val="20"/>
              <w:szCs w:val="20"/>
              <w:lang w:val="es-GT"/>
            </w:rPr>
            <w:t>Escolher uma opção</w:t>
          </w:r>
        </w:sdtContent>
      </w:sdt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color w:val="FF0000"/>
          <w:sz w:val="20"/>
          <w:szCs w:val="20"/>
          <w:lang w:val="pt-PT"/>
        </w:rPr>
        <w:t xml:space="preserve"> Campos obrigatórios</w:t>
      </w:r>
    </w:p>
    <w:p w14:paraId="44F9C223" w14:textId="77777777" w:rsidR="00EE7610" w:rsidRPr="009C5915" w:rsidRDefault="004F105F" w:rsidP="004708C4">
      <w:pPr>
        <w:spacing w:after="120" w:line="30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7E4740" wp14:editId="23802F81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9" alt="&quot;&quot;" style="mso-position-horizontal:center;mso-position-horizontal-relative:margin;mso-wrap-distance-bottom:0;mso-wrap-distance-left:9pt;mso-wrap-distance-right:9pt;mso-wrap-distance-top:0;mso-wrap-style:square;position:absolute;visibility:visible;z-index:251703296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INFORMAÇÕES SOBRE A PESSOA QUE ESTÁ A RECEBER OU À PROCURA DE SERVIÇOS DO CENTRO REGIONAL:</w:t>
      </w:r>
    </w:p>
    <w:p w14:paraId="3C998BE3" w14:textId="77777777" w:rsidR="003E3CB4" w:rsidRPr="009C5915" w:rsidRDefault="004F105F" w:rsidP="00892031">
      <w:pPr>
        <w:tabs>
          <w:tab w:val="left" w:pos="2250"/>
          <w:tab w:val="left" w:pos="4410"/>
          <w:tab w:val="left" w:pos="6840"/>
          <w:tab w:val="left" w:pos="8010"/>
        </w:tabs>
        <w:ind w:left="8010" w:hanging="8010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Nome: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Sobrenome: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Data de nascimento: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>Identificador exclusivo do cliente (UCI)</w:t>
      </w:r>
    </w:p>
    <w:p w14:paraId="69984EC4" w14:textId="77777777" w:rsidR="003E3CB4" w:rsidRPr="009C5915" w:rsidRDefault="00892031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B25C2" wp14:editId="4BD4384D">
                <wp:simplePos x="0" y="0"/>
                <wp:positionH relativeFrom="column">
                  <wp:posOffset>2796166</wp:posOffset>
                </wp:positionH>
                <wp:positionV relativeFrom="paragraph">
                  <wp:posOffset>14231</wp:posOffset>
                </wp:positionV>
                <wp:extent cx="1472752" cy="228600"/>
                <wp:effectExtent l="0" t="0" r="13335" b="1270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75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E7506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B25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&quot;&quot;" style="position:absolute;margin-left:220.15pt;margin-top:1.1pt;width:115.9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" fillcolor="white [3201]" strokeweight=".5pt">
                <v:textbox>
                  <w:txbxContent>
                    <w:p w14:paraId="6F3E7506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0BDFD" wp14:editId="1105487D">
                <wp:simplePos x="0" y="0"/>
                <wp:positionH relativeFrom="column">
                  <wp:posOffset>4338096</wp:posOffset>
                </wp:positionH>
                <wp:positionV relativeFrom="paragraph">
                  <wp:posOffset>14231</wp:posOffset>
                </wp:positionV>
                <wp:extent cx="2229410" cy="228600"/>
                <wp:effectExtent l="0" t="0" r="19050" b="1270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1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033DA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BDFD" id="Text Box 30" o:spid="_x0000_s1027" type="#_x0000_t202" alt="&quot;&quot;" style="position:absolute;margin-left:341.6pt;margin-top:1.1pt;width:175.5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" fillcolor="white [3201]" strokeweight=".5pt">
                <v:textbox>
                  <w:txbxContent>
                    <w:p w14:paraId="3E1033DA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A9205" wp14:editId="1A807C8C">
                <wp:simplePos x="0" y="0"/>
                <wp:positionH relativeFrom="column">
                  <wp:posOffset>1424566</wp:posOffset>
                </wp:positionH>
                <wp:positionV relativeFrom="paragraph">
                  <wp:posOffset>11056</wp:posOffset>
                </wp:positionV>
                <wp:extent cx="1290918" cy="228600"/>
                <wp:effectExtent l="0" t="0" r="17780" b="1270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1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20EA4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9205" id="Text Box 28" o:spid="_x0000_s1028" type="#_x0000_t202" alt="&quot;&quot;" style="position:absolute;margin-left:112.15pt;margin-top:.85pt;width:101.6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" fillcolor="white [3201]" strokeweight=".5pt">
                <v:textbox>
                  <w:txbxContent>
                    <w:p w14:paraId="76420EA4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6B936" wp14:editId="246C28DB">
                <wp:simplePos x="0" y="0"/>
                <wp:positionH relativeFrom="column">
                  <wp:posOffset>8144</wp:posOffset>
                </wp:positionH>
                <wp:positionV relativeFrom="paragraph">
                  <wp:posOffset>11056</wp:posOffset>
                </wp:positionV>
                <wp:extent cx="1344706" cy="228600"/>
                <wp:effectExtent l="0" t="0" r="14605" b="1270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706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551AE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B936" id="Text Box 1" o:spid="_x0000_s1029" type="#_x0000_t202" alt="&quot;&quot;" style="position:absolute;margin-left:.65pt;margin-top:.85pt;width:105.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" fillcolor="white [3201]" strokeweight=".5pt">
                <v:textbox>
                  <w:txbxContent>
                    <w:p w14:paraId="1BA551AE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12A41A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4D2E2654" w14:textId="77777777" w:rsidR="003E3CB4" w:rsidRPr="009C5915" w:rsidRDefault="004F105F" w:rsidP="00892031">
      <w:pPr>
        <w:tabs>
          <w:tab w:val="left" w:pos="720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Endereço: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>N.º do apartamento:</w:t>
      </w:r>
    </w:p>
    <w:p w14:paraId="7E8136C9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82409" wp14:editId="0A3B5C3E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04CD7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2409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6B404CD7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E6A60" wp14:editId="3553B307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407E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6A60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0DE7407E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3E1FA7CB" w14:textId="77777777" w:rsidR="003E3CB4" w:rsidRPr="009C5915" w:rsidRDefault="003E3CB4" w:rsidP="003E3CB4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F74EA70" w14:textId="77777777" w:rsidR="003E3CB4" w:rsidRPr="009C5915" w:rsidRDefault="004F105F" w:rsidP="00892031">
      <w:pPr>
        <w:tabs>
          <w:tab w:val="left" w:pos="720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Cidade: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Código postal:</w:t>
      </w:r>
    </w:p>
    <w:p w14:paraId="2352C6C5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7D853" wp14:editId="3302DE9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9D76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D853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iTZMbRkCAABB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0C19D76F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30D8C" wp14:editId="2BCB658A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412B7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30D8C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" fillcolor="white [3201]" strokeweight=".5pt">
                <v:textbox>
                  <w:txbxContent>
                    <w:p w14:paraId="4A5412B7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39A0459D" w14:textId="77777777" w:rsidR="003E3CB4" w:rsidRPr="009C5915" w:rsidRDefault="003E3CB4" w:rsidP="003E3CB4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49B6DE7" w14:textId="77777777" w:rsidR="00196311" w:rsidRPr="009C5915" w:rsidRDefault="004F105F" w:rsidP="00892031">
      <w:pPr>
        <w:tabs>
          <w:tab w:val="left" w:pos="3150"/>
          <w:tab w:val="left" w:pos="7560"/>
        </w:tabs>
        <w:rPr>
          <w:rFonts w:ascii="Century Gothic" w:hAnsi="Century Gothic"/>
          <w:b/>
          <w:bCs/>
          <w:sz w:val="16"/>
          <w:szCs w:val="16"/>
          <w:lang w:val="es-ES"/>
        </w:rPr>
      </w:pPr>
      <w:r w:rsidRPr="009C5915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032305" wp14:editId="54634005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51114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2305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50B51114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B4"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N.º de telefone primário:</w:t>
      </w:r>
      <w:r w:rsidR="003E3CB4"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Tipo de n.º de telefone primário:</w:t>
      </w:r>
      <w:r w:rsidR="003E3CB4"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Aceita receber mensagens de texto?</w:t>
      </w:r>
    </w:p>
    <w:p w14:paraId="69D416E6" w14:textId="77777777" w:rsidR="004708C4" w:rsidRPr="009C5915" w:rsidRDefault="004F105F" w:rsidP="00892031">
      <w:pPr>
        <w:tabs>
          <w:tab w:val="left" w:pos="3150"/>
          <w:tab w:val="left" w:pos="756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052293682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1687315991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Residencial   </w:t>
      </w:r>
      <w:sdt>
        <w:sdtPr>
          <w:rPr>
            <w:rFonts w:ascii="Century Gothic" w:hAnsi="Century Gothic" w:cs="Arial"/>
            <w:sz w:val="20"/>
            <w:szCs w:val="20"/>
          </w:rPr>
          <w:id w:val="568015134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Comercial</w:t>
      </w: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119211822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Sim   </w:t>
      </w:r>
      <w:sdt>
        <w:sdtPr>
          <w:rPr>
            <w:rFonts w:ascii="Century Gothic" w:hAnsi="Century Gothic" w:cs="Arial"/>
            <w:sz w:val="20"/>
            <w:szCs w:val="20"/>
          </w:rPr>
          <w:id w:val="222992280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Não   </w:t>
      </w:r>
    </w:p>
    <w:p w14:paraId="087F698C" w14:textId="77777777" w:rsidR="004956CE" w:rsidRPr="009C5915" w:rsidRDefault="004F105F" w:rsidP="00892031">
      <w:pPr>
        <w:tabs>
          <w:tab w:val="left" w:pos="7560"/>
        </w:tabs>
        <w:spacing w:after="120"/>
        <w:ind w:right="-262"/>
        <w:rPr>
          <w:rFonts w:ascii="Century Gothic" w:hAnsi="Century Gothic" w:cs="Arial"/>
          <w:sz w:val="15"/>
          <w:szCs w:val="15"/>
          <w:lang w:val="es-ES"/>
        </w:rPr>
      </w:pPr>
      <w:r w:rsidRPr="009C5915">
        <w:rPr>
          <w:rFonts w:ascii="Century Gothic" w:hAnsi="Century Gothic" w:cs="Arial"/>
          <w:sz w:val="15"/>
          <w:szCs w:val="15"/>
          <w:lang w:val="pt-PT"/>
        </w:rPr>
        <w:tab/>
      </w:r>
      <w:r w:rsidR="00892031" w:rsidRPr="009C5915">
        <w:rPr>
          <w:rFonts w:ascii="Century Gothic" w:hAnsi="Century Gothic" w:cs="Arial"/>
          <w:sz w:val="15"/>
          <w:szCs w:val="15"/>
          <w:lang w:val="pt-PT"/>
        </w:rPr>
        <w:t xml:space="preserve"> </w:t>
      </w:r>
      <w:r w:rsidRPr="009C5915">
        <w:rPr>
          <w:rFonts w:ascii="Century Gothic" w:hAnsi="Century Gothic" w:cs="Arial"/>
          <w:sz w:val="15"/>
          <w:szCs w:val="15"/>
          <w:lang w:val="pt-PT"/>
        </w:rPr>
        <w:t>(O consumo de dados pode ser cobrado)</w:t>
      </w:r>
    </w:p>
    <w:p w14:paraId="1B00DA3B" w14:textId="77777777" w:rsidR="00892031" w:rsidRPr="009C5915" w:rsidRDefault="004F105F" w:rsidP="00892031">
      <w:pPr>
        <w:tabs>
          <w:tab w:val="left" w:pos="3150"/>
          <w:tab w:val="left" w:pos="7560"/>
        </w:tabs>
        <w:rPr>
          <w:rFonts w:ascii="Century Gothic" w:hAnsi="Century Gothic"/>
          <w:b/>
          <w:bCs/>
          <w:sz w:val="16"/>
          <w:szCs w:val="16"/>
          <w:lang w:val="es-ES"/>
        </w:rPr>
      </w:pPr>
      <w:r w:rsidRPr="009C5915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9BEB69" wp14:editId="3EA3150E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D4692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EB69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052D4692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6CE"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N.º de telefone secundário:</w:t>
      </w:r>
      <w:r w:rsidR="00892031" w:rsidRPr="00892031">
        <w:rPr>
          <w:rFonts w:ascii="Century Gothic" w:hAnsi="Century Gothic"/>
          <w:b/>
          <w:bCs/>
          <w:sz w:val="16"/>
          <w:szCs w:val="16"/>
          <w:lang w:val="pt-PT"/>
        </w:rPr>
        <w:t xml:space="preserve"> </w:t>
      </w:r>
      <w:r w:rsidR="00892031"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Tipo de n.º de telefone primário:</w:t>
      </w:r>
      <w:r w:rsidR="00892031"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Aceita receber mensagens de texto?</w:t>
      </w:r>
    </w:p>
    <w:p w14:paraId="0AC0D005" w14:textId="77777777" w:rsidR="00892031" w:rsidRPr="009C5915" w:rsidRDefault="00892031" w:rsidP="00892031">
      <w:pPr>
        <w:tabs>
          <w:tab w:val="left" w:pos="3150"/>
          <w:tab w:val="left" w:pos="756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337009184"/>
          <w:placeholder>
            <w:docPart w:val="D011B8430CE87C479612737C5B8E542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-293291214"/>
          <w:placeholder>
            <w:docPart w:val="56AFE50A58D09242A1ACE1356270C6A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Residencial   </w:t>
      </w:r>
      <w:sdt>
        <w:sdtPr>
          <w:rPr>
            <w:rFonts w:ascii="Century Gothic" w:hAnsi="Century Gothic" w:cs="Arial"/>
            <w:sz w:val="20"/>
            <w:szCs w:val="20"/>
          </w:rPr>
          <w:id w:val="-844172825"/>
          <w:placeholder>
            <w:docPart w:val="F8528EBDEC8C664BB4C2CAFCC5FA14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Comercial</w:t>
      </w: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1877376796"/>
          <w:placeholder>
            <w:docPart w:val="21AA59CFFCE9C643B98D566F3030E7E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Sim   </w:t>
      </w:r>
      <w:sdt>
        <w:sdtPr>
          <w:rPr>
            <w:rFonts w:ascii="Century Gothic" w:hAnsi="Century Gothic" w:cs="Arial"/>
            <w:sz w:val="20"/>
            <w:szCs w:val="20"/>
          </w:rPr>
          <w:id w:val="343981658"/>
          <w:placeholder>
            <w:docPart w:val="214A29A8564B984E8500FD032D1560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Não   </w:t>
      </w:r>
    </w:p>
    <w:p w14:paraId="21F90757" w14:textId="77777777" w:rsidR="00892031" w:rsidRPr="009C5915" w:rsidRDefault="00892031" w:rsidP="00892031">
      <w:pPr>
        <w:tabs>
          <w:tab w:val="left" w:pos="7560"/>
        </w:tabs>
        <w:spacing w:after="120"/>
        <w:ind w:right="-262"/>
        <w:rPr>
          <w:rFonts w:ascii="Century Gothic" w:hAnsi="Century Gothic" w:cs="Arial"/>
          <w:sz w:val="15"/>
          <w:szCs w:val="15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6B81F2" wp14:editId="6464DBCE">
                <wp:simplePos x="0" y="0"/>
                <wp:positionH relativeFrom="column">
                  <wp:posOffset>501202</wp:posOffset>
                </wp:positionH>
                <wp:positionV relativeFrom="paragraph">
                  <wp:posOffset>193712</wp:posOffset>
                </wp:positionV>
                <wp:extent cx="6158753" cy="228600"/>
                <wp:effectExtent l="0" t="0" r="13970" b="12700"/>
                <wp:wrapNone/>
                <wp:docPr id="1742546855" name="Text Box 17425468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5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859D5" w14:textId="77777777" w:rsidR="00892031" w:rsidRPr="00CA1E9F" w:rsidRDefault="00892031" w:rsidP="0089203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81F2" id="Text Box 1742546855" o:spid="_x0000_s1036" type="#_x0000_t202" alt="&quot;&quot;" style="position:absolute;margin-left:39.45pt;margin-top:15.25pt;width:484.9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" fillcolor="white [3201]" strokeweight=".5pt">
                <v:textbox>
                  <w:txbxContent>
                    <w:p w14:paraId="4F5859D5" w14:textId="77777777" w:rsidR="00892031" w:rsidRPr="00CA1E9F" w:rsidRDefault="00892031" w:rsidP="0089203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sz w:val="15"/>
          <w:szCs w:val="15"/>
          <w:lang w:val="pt-PT"/>
        </w:rPr>
        <w:tab/>
        <w:t xml:space="preserve"> (O consumo de dados pode ser cobrado)</w:t>
      </w:r>
    </w:p>
    <w:p w14:paraId="699B5EEF" w14:textId="77777777" w:rsidR="003E3CB4" w:rsidRPr="009C5915" w:rsidRDefault="004F105F" w:rsidP="00892031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E-mail:</w:t>
      </w:r>
    </w:p>
    <w:p w14:paraId="0895D7DC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7786CF03" w14:textId="77777777" w:rsidR="003E3CB4" w:rsidRPr="009C5915" w:rsidRDefault="004F105F" w:rsidP="00892031">
      <w:pPr>
        <w:tabs>
          <w:tab w:val="left" w:pos="6930"/>
          <w:tab w:val="left" w:pos="8100"/>
        </w:tabs>
        <w:spacing w:after="120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="00444B66"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Como prefere que entremos em</w:t>
      </w:r>
      <w:r w:rsidR="00C16B7E" w:rsidRPr="00C16B7E">
        <w:rPr>
          <w:rFonts w:ascii="Arial" w:hAnsi="Arial" w:cs="Arial"/>
          <w:sz w:val="20"/>
          <w:szCs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869971273"/>
          <w:placeholder>
            <w:docPart w:val="16BBFCC79CF6B14D82BDFF83DE68DEBA"/>
          </w:placeholder>
          <w:showingPlcHdr/>
          <w15:color w:val="993300"/>
          <w:dropDownList>
            <w:listItem w:value="Escolher uma opção"/>
            <w:listItem w:displayText="Amárico" w:value="Amárico"/>
            <w:listItem w:displayText="Árabe" w:value="Árabe"/>
            <w:listItem w:displayText="Aramaico / Caldeu" w:value="Aramaico / Caldeu"/>
            <w:listItem w:displayText="Arménio" w:value="Arménio"/>
            <w:listItem w:displayText="ALS – Língua Gestual Americana" w:value="ALS – Língua Gestual Americana"/>
            <w:listItem w:displayText="Cambodjano" w:value="Cambodjano"/>
            <w:listItem w:displayText="Chinês (Cantonês)" w:value="Chinês (Cantonês)"/>
            <w:listItem w:displayText="Dinamarquês" w:value="Dinamarquês"/>
            <w:listItem w:displayText="Neerlandês" w:value="Neerlandês"/>
            <w:listItem w:displayText="Indiano Oriental" w:value="Indiano Oriental"/>
            <w:listItem w:displayText="Inglês" w:value="Inglês"/>
            <w:listItem w:displayText="Farsi (Irão)" w:value="Farsi (Irão)"/>
            <w:listItem w:displayText="Francês" w:value="Francês"/>
            <w:listItem w:displayText="Alemão" w:value="Alemão"/>
            <w:listItem w:displayText="Guamaniano" w:value="Guamaniano"/>
            <w:listItem w:displayText="Havaiano" w:value="Havaiano"/>
            <w:listItem w:displayText="Hebraico" w:value="Hebraico"/>
            <w:listItem w:displayText="Hindi (Norte da Índia)" w:value="Hindi (Norte da Índia)"/>
            <w:listItem w:displayText="Hmong" w:value="Hmong"/>
            <w:listItem w:displayText="Húngaro" w:value="Húngaro"/>
            <w:listItem w:displayText="Iraniano" w:value="Iraniano"/>
            <w:listItem w:displayText="Italiano" w:value="Italiano"/>
            <w:listItem w:displayText="Japonês" w:value="Japonês"/>
            <w:listItem w:displayText="Coreano" w:value="Coreano"/>
            <w:listItem w:displayText="Laociano" w:value="Laociano"/>
            <w:listItem w:displayText="Chinês (Mandarim)" w:value="Chinês (Mandarim)"/>
            <w:listItem w:displayText="Mien" w:value="Mien"/>
            <w:listItem w:displayText="Nigeriano" w:value="Nigeriano"/>
            <w:listItem w:displayText="Norueguês" w:value="Norueguês"/>
            <w:listItem w:displayText="Português" w:value="Português"/>
            <w:listItem w:displayText="Russo" w:value="Russo"/>
            <w:listItem w:displayText="Samoano" w:value="Samoano"/>
            <w:listItem w:displayText="Somali" w:value="Somali"/>
            <w:listItem w:displayText="Espanhol" w:value="Espanhol"/>
            <w:listItem w:displayText="Suaíli" w:value="Suaíli"/>
            <w:listItem w:displayText="Sueco" w:value="Sueco"/>
            <w:listItem w:displayText="Tagalo" w:value="Tagalo"/>
            <w:listItem w:displayText="Tailandês" w:value="Tailandês"/>
            <w:listItem w:displayText="Urdu (Índia-Paquistão)" w:value="Urdu (Índia-Paquistão)"/>
            <w:listItem w:displayText="Vietnamita" w:value="Vietnamita"/>
          </w:dropDownList>
        </w:sdtPr>
        <w:sdtEndPr>
          <w:rPr>
            <w:rFonts w:ascii="Century Gothic" w:hAnsi="Century Gothic"/>
          </w:rPr>
        </w:sdtEndPr>
        <w:sdtContent>
          <w:r w:rsidR="00C16B7E" w:rsidRPr="00892031">
            <w:rPr>
              <w:rFonts w:ascii="Arial Unicode MS" w:eastAsia="Arial Unicode MS" w:hAnsi="Arial Unicode MS" w:cs="Arial Unicode MS"/>
              <w:sz w:val="20"/>
              <w:szCs w:val="20"/>
              <w:lang w:val="es-ES"/>
            </w:rPr>
            <w:t>Escolher uma opção</w:t>
          </w:r>
        </w:sdtContent>
      </w:sdt>
      <w:r w:rsidR="00444B66"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 contacto?</w:t>
      </w:r>
      <w:r w:rsidR="00AD2C1B" w:rsidRPr="009C5915">
        <w:rPr>
          <w:rFonts w:ascii="Century Gothic" w:hAnsi="Century Gothic" w:cs="Arial"/>
          <w:sz w:val="20"/>
          <w:szCs w:val="20"/>
          <w:lang w:val="pt-PT"/>
        </w:rPr>
        <w:t xml:space="preserve">  </w:t>
      </w:r>
      <w:sdt>
        <w:sdtPr>
          <w:rPr>
            <w:rFonts w:ascii="Century Gothic" w:hAnsi="Century Gothic" w:cs="Arial"/>
            <w:sz w:val="20"/>
            <w:szCs w:val="20"/>
          </w:rPr>
          <w:id w:val="1455128461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AD2C1B" w:rsidRPr="009C5915">
        <w:rPr>
          <w:rFonts w:ascii="Century Gothic" w:hAnsi="Century Gothic" w:cs="Arial"/>
          <w:sz w:val="20"/>
          <w:szCs w:val="20"/>
          <w:lang w:val="pt-PT"/>
        </w:rPr>
        <w:t> Chamada telefónica</w:t>
      </w:r>
      <w:r w:rsidR="00AD2C1B"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06004440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AD2C1B" w:rsidRPr="009C5915">
        <w:rPr>
          <w:rFonts w:ascii="Century Gothic" w:hAnsi="Century Gothic" w:cs="Arial"/>
          <w:sz w:val="20"/>
          <w:szCs w:val="20"/>
          <w:lang w:val="pt-PT"/>
        </w:rPr>
        <w:t>  E-mail</w:t>
      </w:r>
      <w:r w:rsidR="00AD2C1B" w:rsidRPr="009C5915">
        <w:rPr>
          <w:rFonts w:ascii="Century Gothic" w:hAnsi="Century Gothic" w:cs="Arial"/>
          <w:sz w:val="20"/>
          <w:szCs w:val="20"/>
          <w:lang w:val="pt-PT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633962885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AD2C1B" w:rsidRPr="009C5915">
        <w:rPr>
          <w:rFonts w:ascii="Century Gothic" w:hAnsi="Century Gothic" w:cs="Arial"/>
          <w:sz w:val="20"/>
          <w:szCs w:val="20"/>
          <w:lang w:val="pt-PT"/>
        </w:rPr>
        <w:t>  Mensagem de texto</w:t>
      </w:r>
    </w:p>
    <w:p w14:paraId="09C099DC" w14:textId="77777777" w:rsidR="003E3CB4" w:rsidRPr="009C5915" w:rsidRDefault="004F105F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>Que idioma prefere?</w:t>
      </w:r>
      <w:r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 xml:space="preserve">Precisa de um intérprete?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28021054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C5915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Style w:val="eop"/>
          <w:rFonts w:ascii="Century Gothic" w:hAnsi="Century Gothic" w:cs="Arial"/>
          <w:sz w:val="20"/>
          <w:szCs w:val="20"/>
          <w:lang w:val="pt-PT"/>
        </w:rPr>
        <w:t xml:space="preserve"> Sim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665118697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C5915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Style w:val="eop"/>
          <w:rFonts w:ascii="Century Gothic" w:hAnsi="Century Gothic" w:cs="Arial"/>
          <w:sz w:val="20"/>
          <w:szCs w:val="20"/>
          <w:lang w:val="pt-PT"/>
        </w:rPr>
        <w:t> Não</w:t>
      </w:r>
    </w:p>
    <w:p w14:paraId="3CDB3276" w14:textId="77777777" w:rsidR="00AD2C1B" w:rsidRPr="009C5915" w:rsidRDefault="004F105F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516533" wp14:editId="29A41691">
                <wp:simplePos x="0" y="0"/>
                <wp:positionH relativeFrom="column">
                  <wp:posOffset>4206240</wp:posOffset>
                </wp:positionH>
                <wp:positionV relativeFrom="paragraph">
                  <wp:posOffset>289560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E5E73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6533" id="Text Box 52" o:spid="_x0000_s1037" type="#_x0000_t202" alt="&quot;&quot;" style="position:absolute;margin-left:331.2pt;margin-top:22.8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aTGg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" fillcolor="white [3201]" strokeweight=".5pt">
                <v:textbox>
                  <w:txbxContent>
                    <w:p w14:paraId="0D7E5E73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0285A1" wp14:editId="56CD39DE">
                <wp:simplePos x="0" y="0"/>
                <wp:positionH relativeFrom="column">
                  <wp:posOffset>791845</wp:posOffset>
                </wp:positionH>
                <wp:positionV relativeFrom="paragraph">
                  <wp:posOffset>277495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7ADB2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85A1" id="Text Box 35" o:spid="_x0000_s1038" type="#_x0000_t202" alt="&quot;&quot;" style="position:absolute;margin-left:62.35pt;margin-top:21.85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" fillcolor="white [3201]" strokeweight=".5pt">
                <v:textbox>
                  <w:txbxContent>
                    <w:p w14:paraId="6C47ADB2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1E553" wp14:editId="0737554E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43" alt="&quot;&quot;" style="mso-position-horizontal-relative:margin;mso-wrap-distance-bottom:0;mso-wrap-distance-left:9pt;mso-wrap-distance-right:9pt;mso-wrap-distance-top:0;mso-wrap-style:square;position:absolute;visibility:visible;z-index:251669504" from="0,14.45pt" to="529.9pt,16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AD2C1B"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>SE ESTIVER A SOLICITAR UM RECURSO PARA OUTRA PESSOA, INSIRA AS SUAS INFORMAÇÕES AQUI:</w:t>
      </w:r>
    </w:p>
    <w:p w14:paraId="402BB2C8" w14:textId="77777777" w:rsidR="00DF0A6F" w:rsidRPr="009C5915" w:rsidRDefault="004F105F" w:rsidP="00DF0A6F">
      <w:pPr>
        <w:tabs>
          <w:tab w:val="left" w:pos="2700"/>
          <w:tab w:val="left" w:pos="5310"/>
          <w:tab w:val="left" w:pos="8010"/>
        </w:tabs>
        <w:ind w:left="8010" w:hanging="8010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Nome: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 xml:space="preserve">Sobrenome: </w:t>
      </w:r>
    </w:p>
    <w:p w14:paraId="67767B4B" w14:textId="77777777" w:rsidR="00BB4CE9" w:rsidRPr="009C5915" w:rsidRDefault="00BB4CE9" w:rsidP="00DF0A6F">
      <w:pPr>
        <w:rPr>
          <w:rFonts w:ascii="Century Gothic" w:hAnsi="Century Gothic"/>
          <w:b/>
          <w:bCs/>
          <w:sz w:val="16"/>
          <w:szCs w:val="16"/>
          <w:lang w:val="es-ES"/>
        </w:rPr>
      </w:pPr>
    </w:p>
    <w:p w14:paraId="4764E7E1" w14:textId="77777777" w:rsidR="00DF0A6F" w:rsidRPr="009C5915" w:rsidRDefault="004F105F" w:rsidP="00DF0A6F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9C5915">
        <w:rPr>
          <w:rFonts w:ascii="Century Gothic" w:hAnsi="Century Gothic"/>
          <w:b/>
          <w:bCs/>
          <w:sz w:val="16"/>
          <w:szCs w:val="16"/>
          <w:lang w:val="pt-PT"/>
        </w:rPr>
        <w:t>Relação com o autor do recurso:</w:t>
      </w:r>
    </w:p>
    <w:p w14:paraId="05207158" w14:textId="77777777" w:rsidR="00BB4CE9" w:rsidRPr="009C5915" w:rsidRDefault="00000000" w:rsidP="00BB4CE9">
      <w:pPr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03790757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4F105F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Pai/mãe de menor</w:t>
      </w:r>
      <w:r w:rsidR="004F105F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96610684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4F105F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Tutor</w:t>
      </w:r>
      <w:r w:rsidR="004F105F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r w:rsidR="004F105F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871240811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4F105F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Guardião</w:t>
      </w:r>
    </w:p>
    <w:p w14:paraId="48A8DED6" w14:textId="77777777" w:rsidR="00087CE9" w:rsidRPr="009C5915" w:rsidRDefault="004F105F" w:rsidP="00087CE9">
      <w:pPr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D054FE" wp14:editId="0359954E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2367915" cy="228600"/>
                <wp:effectExtent l="0" t="0" r="1333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3B200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54FE" id="Text Box 53" o:spid="_x0000_s1039" type="#_x0000_t202" alt="&quot;&quot;" style="position:absolute;margin-left:330pt;margin-top:.6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" fillcolor="white [3201]" strokeweight=".5pt">
                <v:textbox>
                  <w:txbxContent>
                    <w:p w14:paraId="5D33B200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9620960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Parente</w:t>
      </w:r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05973359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Defensor jurídico</w:t>
      </w:r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90014158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Outro:</w:t>
      </w:r>
    </w:p>
    <w:p w14:paraId="1179957B" w14:textId="77777777" w:rsidR="00087CE9" w:rsidRPr="009C5915" w:rsidRDefault="00000000" w:rsidP="00087CE9">
      <w:pPr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20666771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Representante autorizado</w:t>
      </w:r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96051741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105F" w:rsidRPr="009C5915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BB4CE9" w:rsidRPr="009C5915">
        <w:rPr>
          <w:rStyle w:val="normaltextrun"/>
          <w:rFonts w:ascii="Century Gothic" w:hAnsi="Century Gothic" w:cs="Arial"/>
          <w:sz w:val="16"/>
          <w:szCs w:val="16"/>
          <w:lang w:val="pt-PT"/>
        </w:rPr>
        <w:t xml:space="preserve"> Advogado</w:t>
      </w:r>
    </w:p>
    <w:p w14:paraId="00684C14" w14:textId="77777777" w:rsidR="00BB4CE9" w:rsidRPr="009C5915" w:rsidRDefault="00BB4CE9" w:rsidP="00DF0A6F">
      <w:pPr>
        <w:rPr>
          <w:rFonts w:ascii="Century Gothic" w:hAnsi="Century Gothic" w:cs="Arial"/>
          <w:sz w:val="16"/>
          <w:szCs w:val="16"/>
          <w:lang w:val="es-ES"/>
        </w:rPr>
      </w:pPr>
    </w:p>
    <w:p w14:paraId="3C3B5E2D" w14:textId="77777777" w:rsidR="00DF0A6F" w:rsidRPr="009C5915" w:rsidRDefault="004F105F" w:rsidP="00DF0A6F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Endereço: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 xml:space="preserve"> 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>N.º do apartamento:</w:t>
      </w:r>
    </w:p>
    <w:p w14:paraId="4C98C60E" w14:textId="77777777" w:rsidR="00DF0A6F" w:rsidRPr="009C5915" w:rsidRDefault="004F105F" w:rsidP="00DF0A6F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C17CB9" wp14:editId="7FDA7F33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F0232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7CB9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7CEF0232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4EB7FE" wp14:editId="72F57DD6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D54B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B7FE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075D54B9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1BF2E9EB" w14:textId="77777777" w:rsidR="00DF0A6F" w:rsidRPr="009C5915" w:rsidRDefault="00DF0A6F" w:rsidP="00DF0A6F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5104A640" w14:textId="77777777" w:rsidR="00DF0A6F" w:rsidRPr="009C5915" w:rsidRDefault="004F105F" w:rsidP="00DF0A6F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Cidade: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  <w:t>Código postal:</w:t>
      </w:r>
    </w:p>
    <w:p w14:paraId="3A6AC2D6" w14:textId="77777777" w:rsidR="00DF0A6F" w:rsidRPr="009C5915" w:rsidRDefault="004F105F" w:rsidP="00DF0A6F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E9709B" wp14:editId="6C91B981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4BABA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709B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5434BABA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8689D8" wp14:editId="1D62E0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BE7D4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89D8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584BE7D4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2CC16090" w14:textId="77777777" w:rsidR="00DF0A6F" w:rsidRPr="009C5915" w:rsidRDefault="00DF0A6F" w:rsidP="00DF0A6F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11A23F78" w14:textId="77777777" w:rsidR="00C16B7E" w:rsidRPr="009C5915" w:rsidRDefault="00C16B7E" w:rsidP="00C16B7E">
      <w:pPr>
        <w:tabs>
          <w:tab w:val="left" w:pos="3150"/>
          <w:tab w:val="left" w:pos="7560"/>
        </w:tabs>
        <w:rPr>
          <w:rFonts w:ascii="Century Gothic" w:hAnsi="Century Gothic"/>
          <w:b/>
          <w:bCs/>
          <w:sz w:val="16"/>
          <w:szCs w:val="16"/>
          <w:lang w:val="es-ES"/>
        </w:rPr>
      </w:pPr>
      <w:r w:rsidRPr="009C5915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41438C" wp14:editId="63C94552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80192382" name="Text Box 280192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156A4" w14:textId="77777777" w:rsidR="00C16B7E" w:rsidRPr="00CA1E9F" w:rsidRDefault="00C16B7E" w:rsidP="00C16B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438C" id="Text Box 280192382" o:spid="_x0000_s1044" type="#_x0000_t202" alt="&quot;&quot;" style="position:absolute;margin-left:0;margin-top:13.45pt;width:141pt;height:18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518156A4" w14:textId="77777777" w:rsidR="00C16B7E" w:rsidRPr="00CA1E9F" w:rsidRDefault="00C16B7E" w:rsidP="00C16B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N.º de telefone primário:</w:t>
      </w:r>
      <w:r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Tipo de n.º de telefone primário:</w:t>
      </w:r>
      <w:r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Aceita receber mensagens de texto?</w:t>
      </w:r>
    </w:p>
    <w:p w14:paraId="18699931" w14:textId="77777777" w:rsidR="00C16B7E" w:rsidRPr="009C5915" w:rsidRDefault="00C16B7E" w:rsidP="00C16B7E">
      <w:pPr>
        <w:tabs>
          <w:tab w:val="left" w:pos="3150"/>
          <w:tab w:val="left" w:pos="756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49188631"/>
          <w:placeholder>
            <w:docPart w:val="2E803C6422EAE141B297B1F1C37DB56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-1863815303"/>
          <w:placeholder>
            <w:docPart w:val="B5B81F416DA83844ADCEB883213DCD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Residencial   </w:t>
      </w:r>
      <w:sdt>
        <w:sdtPr>
          <w:rPr>
            <w:rFonts w:ascii="Century Gothic" w:hAnsi="Century Gothic" w:cs="Arial"/>
            <w:sz w:val="20"/>
            <w:szCs w:val="20"/>
          </w:rPr>
          <w:id w:val="-980378389"/>
          <w:placeholder>
            <w:docPart w:val="D42B824798D3F446A78E3EDE84EB01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Comercial</w:t>
      </w: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845979189"/>
          <w:placeholder>
            <w:docPart w:val="C18B3BCD8C7A964FAC75C83B7D4C09A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Sim   </w:t>
      </w:r>
      <w:sdt>
        <w:sdtPr>
          <w:rPr>
            <w:rFonts w:ascii="Century Gothic" w:hAnsi="Century Gothic" w:cs="Arial"/>
            <w:sz w:val="20"/>
            <w:szCs w:val="20"/>
          </w:rPr>
          <w:id w:val="-1038822062"/>
          <w:placeholder>
            <w:docPart w:val="B6E17BA4BE9960469BCE0237DE4C16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Não   </w:t>
      </w:r>
    </w:p>
    <w:p w14:paraId="2626A1ED" w14:textId="77777777" w:rsidR="00C16B7E" w:rsidRPr="009C5915" w:rsidRDefault="00C16B7E" w:rsidP="00C16B7E">
      <w:pPr>
        <w:tabs>
          <w:tab w:val="left" w:pos="7560"/>
        </w:tabs>
        <w:spacing w:after="120"/>
        <w:ind w:right="-262"/>
        <w:rPr>
          <w:rFonts w:ascii="Century Gothic" w:hAnsi="Century Gothic" w:cs="Arial"/>
          <w:sz w:val="15"/>
          <w:szCs w:val="15"/>
          <w:lang w:val="es-ES"/>
        </w:rPr>
      </w:pPr>
      <w:r w:rsidRPr="009C5915">
        <w:rPr>
          <w:rFonts w:ascii="Century Gothic" w:hAnsi="Century Gothic" w:cs="Arial"/>
          <w:sz w:val="15"/>
          <w:szCs w:val="15"/>
          <w:lang w:val="pt-PT"/>
        </w:rPr>
        <w:tab/>
        <w:t xml:space="preserve"> (O consumo de dados pode ser cobrado)</w:t>
      </w:r>
    </w:p>
    <w:p w14:paraId="331ED29F" w14:textId="77777777" w:rsidR="00C16B7E" w:rsidRPr="009C5915" w:rsidRDefault="00C16B7E" w:rsidP="00C16B7E">
      <w:pPr>
        <w:tabs>
          <w:tab w:val="left" w:pos="3150"/>
          <w:tab w:val="left" w:pos="7560"/>
        </w:tabs>
        <w:rPr>
          <w:rFonts w:ascii="Century Gothic" w:hAnsi="Century Gothic"/>
          <w:b/>
          <w:bCs/>
          <w:sz w:val="16"/>
          <w:szCs w:val="16"/>
          <w:lang w:val="es-ES"/>
        </w:rPr>
      </w:pPr>
      <w:r w:rsidRPr="009C5915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75578C" wp14:editId="1FAC59E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26536424" name="Text Box 2265364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16032" w14:textId="77777777" w:rsidR="00C16B7E" w:rsidRPr="00CA1E9F" w:rsidRDefault="00C16B7E" w:rsidP="00C16B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578C" id="Text Box 226536424" o:spid="_x0000_s1045" type="#_x0000_t202" alt="&quot;&quot;" style="position:absolute;margin-left:0;margin-top:13.45pt;width:141pt;height:18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2D216032" w14:textId="77777777" w:rsidR="00C16B7E" w:rsidRPr="00CA1E9F" w:rsidRDefault="00C16B7E" w:rsidP="00C16B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N.º de telefone secundário:</w:t>
      </w:r>
      <w:r w:rsidRPr="00892031">
        <w:rPr>
          <w:rFonts w:ascii="Century Gothic" w:hAnsi="Century Gothic"/>
          <w:b/>
          <w:bCs/>
          <w:sz w:val="16"/>
          <w:szCs w:val="16"/>
          <w:lang w:val="pt-PT"/>
        </w:rPr>
        <w:t xml:space="preserve"> </w:t>
      </w:r>
      <w:r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Tipo de n.º de telefone primário:</w:t>
      </w:r>
      <w:r w:rsidRPr="009C5915">
        <w:rPr>
          <w:rFonts w:ascii="Century Gothic" w:hAnsi="Century Gothic"/>
          <w:b/>
          <w:bCs/>
          <w:sz w:val="16"/>
          <w:szCs w:val="16"/>
          <w:lang w:val="pt-PT"/>
        </w:rPr>
        <w:tab/>
        <w:t>Aceita receber mensagens de texto?</w:t>
      </w:r>
    </w:p>
    <w:p w14:paraId="4082E937" w14:textId="77777777" w:rsidR="00C16B7E" w:rsidRPr="009C5915" w:rsidRDefault="00C16B7E" w:rsidP="00C16B7E">
      <w:pPr>
        <w:tabs>
          <w:tab w:val="left" w:pos="3150"/>
          <w:tab w:val="left" w:pos="756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7674868"/>
          <w:placeholder>
            <w:docPart w:val="12F14377B14AEF44BF44D46C8EA6FD2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-1064720800"/>
          <w:placeholder>
            <w:docPart w:val="E432385D1A47334A99104EA459C8B3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Residencial   </w:t>
      </w:r>
      <w:sdt>
        <w:sdtPr>
          <w:rPr>
            <w:rFonts w:ascii="Century Gothic" w:hAnsi="Century Gothic" w:cs="Arial"/>
            <w:sz w:val="20"/>
            <w:szCs w:val="20"/>
          </w:rPr>
          <w:id w:val="339751348"/>
          <w:placeholder>
            <w:docPart w:val="3DD94D70FA491F4C841565C203E114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Comercial</w:t>
      </w: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92129129"/>
          <w:placeholder>
            <w:docPart w:val="8DB1C02FB457BE4BB196AAA9A3356C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 Sim   </w:t>
      </w:r>
      <w:sdt>
        <w:sdtPr>
          <w:rPr>
            <w:rFonts w:ascii="Century Gothic" w:hAnsi="Century Gothic" w:cs="Arial"/>
            <w:sz w:val="20"/>
            <w:szCs w:val="20"/>
          </w:rPr>
          <w:id w:val="1856462117"/>
          <w:placeholder>
            <w:docPart w:val="0A83A6C48C735C47A474F9A55CF868D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Não   </w:t>
      </w:r>
    </w:p>
    <w:p w14:paraId="7939B972" w14:textId="77777777" w:rsidR="00C16B7E" w:rsidRPr="009C5915" w:rsidRDefault="00C16B7E" w:rsidP="00C16B7E">
      <w:pPr>
        <w:tabs>
          <w:tab w:val="left" w:pos="7560"/>
        </w:tabs>
        <w:spacing w:after="120"/>
        <w:ind w:right="-262"/>
        <w:rPr>
          <w:rFonts w:ascii="Century Gothic" w:hAnsi="Century Gothic" w:cs="Arial"/>
          <w:sz w:val="15"/>
          <w:szCs w:val="15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017D56" wp14:editId="7E32093B">
                <wp:simplePos x="0" y="0"/>
                <wp:positionH relativeFrom="column">
                  <wp:posOffset>501202</wp:posOffset>
                </wp:positionH>
                <wp:positionV relativeFrom="paragraph">
                  <wp:posOffset>193712</wp:posOffset>
                </wp:positionV>
                <wp:extent cx="6158753" cy="228600"/>
                <wp:effectExtent l="0" t="0" r="13970" b="12700"/>
                <wp:wrapNone/>
                <wp:docPr id="1695369403" name="Text Box 16953694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75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3946F" w14:textId="77777777" w:rsidR="00C16B7E" w:rsidRPr="00CA1E9F" w:rsidRDefault="00C16B7E" w:rsidP="00C16B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7D56" id="Text Box 1695369403" o:spid="_x0000_s1046" type="#_x0000_t202" alt="&quot;&quot;" style="position:absolute;margin-left:39.45pt;margin-top:15.25pt;width:484.9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" fillcolor="white [3201]" strokeweight=".5pt">
                <v:textbox>
                  <w:txbxContent>
                    <w:p w14:paraId="2933946F" w14:textId="77777777" w:rsidR="00C16B7E" w:rsidRPr="00CA1E9F" w:rsidRDefault="00C16B7E" w:rsidP="00C16B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sz w:val="15"/>
          <w:szCs w:val="15"/>
          <w:lang w:val="pt-PT"/>
        </w:rPr>
        <w:tab/>
        <w:t xml:space="preserve"> (O consumo de dados pode ser cobrado)</w:t>
      </w:r>
    </w:p>
    <w:p w14:paraId="368C3BC8" w14:textId="77777777" w:rsidR="00DF0A6F" w:rsidRDefault="00DF0A6F" w:rsidP="00DF0A6F">
      <w:pPr>
        <w:rPr>
          <w:rFonts w:ascii="Century Gothic" w:hAnsi="Century Gothic" w:cs="Arial"/>
          <w:sz w:val="20"/>
          <w:szCs w:val="20"/>
          <w:lang w:val="es-ES"/>
        </w:rPr>
      </w:pPr>
    </w:p>
    <w:p w14:paraId="3CDE3AC1" w14:textId="77777777" w:rsidR="00C16B7E" w:rsidRPr="009C5915" w:rsidRDefault="00C16B7E" w:rsidP="00DF0A6F">
      <w:pPr>
        <w:rPr>
          <w:rFonts w:ascii="Century Gothic" w:hAnsi="Century Gothic" w:cs="Arial"/>
          <w:sz w:val="20"/>
          <w:szCs w:val="20"/>
          <w:lang w:val="es-ES"/>
        </w:rPr>
      </w:pPr>
    </w:p>
    <w:p w14:paraId="3480C273" w14:textId="77777777" w:rsidR="00C16B7E" w:rsidRPr="009C5915" w:rsidRDefault="00C16B7E" w:rsidP="00C16B7E">
      <w:pPr>
        <w:tabs>
          <w:tab w:val="left" w:pos="6930"/>
          <w:tab w:val="left" w:pos="8100"/>
        </w:tabs>
        <w:spacing w:after="120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Como prefere que entremos em contacto?</w:t>
      </w:r>
      <w:r w:rsidRPr="009C5915">
        <w:rPr>
          <w:rFonts w:ascii="Century Gothic" w:hAnsi="Century Gothic" w:cs="Arial"/>
          <w:sz w:val="20"/>
          <w:szCs w:val="20"/>
          <w:lang w:val="pt-PT"/>
        </w:rPr>
        <w:t xml:space="preserve">  </w:t>
      </w:r>
      <w:sdt>
        <w:sdtPr>
          <w:rPr>
            <w:rFonts w:ascii="Century Gothic" w:hAnsi="Century Gothic" w:cs="Arial"/>
            <w:sz w:val="20"/>
            <w:szCs w:val="20"/>
          </w:rPr>
          <w:id w:val="1946109850"/>
          <w:placeholder>
            <w:docPart w:val="2BFE5B9E442C1845880514D7C6B407B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> Chamada telefónica</w:t>
      </w:r>
      <w:r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751787142"/>
          <w:placeholder>
            <w:docPart w:val="BE907D6C42BDE340A1DBF172D7B868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>  E-mail</w:t>
      </w:r>
      <w:r w:rsidRPr="009C5915">
        <w:rPr>
          <w:rFonts w:ascii="Century Gothic" w:hAnsi="Century Gothic" w:cs="Arial"/>
          <w:sz w:val="20"/>
          <w:szCs w:val="20"/>
          <w:lang w:val="pt-PT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-538892983"/>
          <w:placeholder>
            <w:docPart w:val="DC5AD3DD7A18EA4F85A3AA84DD665AF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Fonts w:ascii="Century Gothic" w:hAnsi="Century Gothic" w:cs="Arial"/>
          <w:sz w:val="20"/>
          <w:szCs w:val="20"/>
          <w:lang w:val="pt-PT"/>
        </w:rPr>
        <w:t>  Mensagem de texto</w:t>
      </w:r>
    </w:p>
    <w:p w14:paraId="4AB0826E" w14:textId="77777777" w:rsidR="003E3CB4" w:rsidRPr="009C5915" w:rsidRDefault="004F105F" w:rsidP="0068094E">
      <w:pPr>
        <w:tabs>
          <w:tab w:val="left" w:pos="5940"/>
        </w:tabs>
        <w:adjustRightInd w:val="0"/>
        <w:spacing w:after="60" w:line="300" w:lineRule="auto"/>
        <w:ind w:right="14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>Que idioma prefere?</w:t>
      </w:r>
      <w:r w:rsidR="00C16B7E" w:rsidRPr="004F105F">
        <w:rPr>
          <w:rFonts w:ascii="Arial" w:hAnsi="Arial" w:cs="Arial"/>
          <w:sz w:val="20"/>
          <w:szCs w:val="20"/>
          <w:lang w:val="es-GT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781150030"/>
          <w:placeholder>
            <w:docPart w:val="47B7A58515B7584E8FA0BF41C6C64A6F"/>
          </w:placeholder>
          <w:showingPlcHdr/>
          <w15:color w:val="993300"/>
          <w:dropDownList>
            <w:listItem w:value="Escolher uma opção"/>
            <w:listItem w:displayText="Amárico" w:value="Amárico"/>
            <w:listItem w:displayText="Árabe" w:value="Árabe"/>
            <w:listItem w:displayText="Aramaico / Caldeu" w:value="Aramaico / Caldeu"/>
            <w:listItem w:displayText="Arménio" w:value="Arménio"/>
            <w:listItem w:displayText="ALS – Língua Gestual Americana" w:value="ALS – Língua Gestual Americana"/>
            <w:listItem w:displayText="Cambodjano" w:value="Cambodjano"/>
            <w:listItem w:displayText="Chinês (Cantonês)" w:value="Chinês (Cantonês)"/>
            <w:listItem w:displayText="Dinamarquês" w:value="Dinamarquês"/>
            <w:listItem w:displayText="Neerlandês" w:value="Neerlandês"/>
            <w:listItem w:displayText="Indiano Oriental" w:value="Indiano Oriental"/>
            <w:listItem w:displayText="Inglês" w:value="Inglês"/>
            <w:listItem w:displayText="Farsi (Irão)" w:value="Farsi (Irão)"/>
            <w:listItem w:displayText="Francês" w:value="Francês"/>
            <w:listItem w:displayText="Alemão" w:value="Alemão"/>
            <w:listItem w:displayText="Guamaniano" w:value="Guamaniano"/>
            <w:listItem w:displayText="Havaiano" w:value="Havaiano"/>
            <w:listItem w:displayText="Hebraico" w:value="Hebraico"/>
            <w:listItem w:displayText="Hindi (Norte da Índia)" w:value="Hindi (Norte da Índia)"/>
            <w:listItem w:displayText="Hmong" w:value="Hmong"/>
            <w:listItem w:displayText="Húngaro" w:value="Húngaro"/>
            <w:listItem w:displayText="Iraniano" w:value="Iraniano"/>
            <w:listItem w:displayText="Italiano" w:value="Italiano"/>
            <w:listItem w:displayText="Japonês" w:value="Japonês"/>
            <w:listItem w:displayText="Coreano" w:value="Coreano"/>
            <w:listItem w:displayText="Laociano" w:value="Laociano"/>
            <w:listItem w:displayText="Chinês (Mandarim)" w:value="Chinês (Mandarim)"/>
            <w:listItem w:displayText="Mien" w:value="Mien"/>
            <w:listItem w:displayText="Nigeriano" w:value="Nigeriano"/>
            <w:listItem w:displayText="Norueguês" w:value="Norueguês"/>
            <w:listItem w:displayText="Português" w:value="Português"/>
            <w:listItem w:displayText="Russo" w:value="Russo"/>
            <w:listItem w:displayText="Samoano" w:value="Samoano"/>
            <w:listItem w:displayText="Somali" w:value="Somali"/>
            <w:listItem w:displayText="Espanhol" w:value="Espanhol"/>
            <w:listItem w:displayText="Suaíli" w:value="Suaíli"/>
            <w:listItem w:displayText="Sueco" w:value="Sueco"/>
            <w:listItem w:displayText="Tagalo" w:value="Tagalo"/>
            <w:listItem w:displayText="Tailandês" w:value="Tailandês"/>
            <w:listItem w:displayText="Urdu (Índia-Paquistão)" w:value="Urdu (Índia-Paquistão)"/>
            <w:listItem w:displayText="Vietnamita" w:value="Vietnamita"/>
          </w:dropDownList>
        </w:sdtPr>
        <w:sdtEndPr>
          <w:rPr>
            <w:rFonts w:ascii="Century Gothic" w:hAnsi="Century Gothic"/>
          </w:rPr>
        </w:sdtEndPr>
        <w:sdtContent>
          <w:r w:rsidR="00C16B7E" w:rsidRPr="00892031">
            <w:rPr>
              <w:rFonts w:ascii="Arial Unicode MS" w:eastAsia="Arial Unicode MS" w:hAnsi="Arial Unicode MS" w:cs="Arial Unicode MS"/>
              <w:sz w:val="20"/>
              <w:szCs w:val="20"/>
              <w:lang w:val="es-ES"/>
            </w:rPr>
            <w:t>Escolher uma opção</w:t>
          </w:r>
        </w:sdtContent>
      </w:sdt>
      <w:r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Style w:val="eop"/>
          <w:rFonts w:ascii="Century Gothic" w:hAnsi="Century Gothic" w:cs="Arial"/>
          <w:b/>
          <w:bCs/>
          <w:sz w:val="20"/>
          <w:szCs w:val="20"/>
          <w:lang w:val="pt-PT"/>
        </w:rPr>
        <w:t xml:space="preserve">Precisa de um intérprete?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17017269"/>
          <w:placeholder>
            <w:docPart w:val="9F974A2D29C2472A85ECF13FD1065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C5915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Style w:val="eop"/>
          <w:rFonts w:ascii="Century Gothic" w:hAnsi="Century Gothic" w:cs="Arial"/>
          <w:sz w:val="20"/>
          <w:szCs w:val="20"/>
          <w:lang w:val="pt-PT"/>
        </w:rPr>
        <w:t xml:space="preserve"> Sim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63261826"/>
          <w:placeholder>
            <w:docPart w:val="3009684716C24DF2A1514BD6178976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9C5915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pt-PT"/>
            </w:rPr>
            <w:t>☐</w:t>
          </w:r>
        </w:sdtContent>
      </w:sdt>
      <w:r w:rsidRPr="009C5915">
        <w:rPr>
          <w:rStyle w:val="eop"/>
          <w:rFonts w:ascii="Century Gothic" w:hAnsi="Century Gothic" w:cs="Arial"/>
          <w:sz w:val="20"/>
          <w:szCs w:val="20"/>
          <w:lang w:val="pt-PT"/>
        </w:rPr>
        <w:t> Não</w:t>
      </w:r>
    </w:p>
    <w:p w14:paraId="708888D4" w14:textId="77777777" w:rsidR="00D03BFA" w:rsidRPr="009C5915" w:rsidRDefault="004F105F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Informações Confidenciais do Cliente, Código das Instituições e Assistência Social da Califórnia, Secções 4514 e 5328, Lei da Portabilidade e Responsabilidade dos Seguros de Saúde</w:t>
      </w:r>
    </w:p>
    <w:p w14:paraId="40F6292C" w14:textId="77777777" w:rsidR="007F5A52" w:rsidRPr="009C5915" w:rsidRDefault="004F105F" w:rsidP="00945892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br w:type="page"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lastRenderedPageBreak/>
        <w:t>POR QUE ESTÁ A SOLICITAR UM RECURSO?</w:t>
      </w:r>
    </w:p>
    <w:p w14:paraId="3E965613" w14:textId="77777777" w:rsidR="007F5A52" w:rsidRPr="009C5915" w:rsidRDefault="004F105F" w:rsidP="00945892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991717" wp14:editId="6C17B48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2870EF9F" w14:textId="77777777" w:rsidR="003E3CB4" w:rsidRPr="009C5915" w:rsidRDefault="004F105F" w:rsidP="003156DB">
      <w:pPr>
        <w:spacing w:after="60"/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="003156DB"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Recebeu do centro regional um documento do qual deseja recorrer?</w:t>
      </w:r>
    </w:p>
    <w:p w14:paraId="0FA55CA3" w14:textId="77777777" w:rsidR="003E3CB4" w:rsidRPr="009C5915" w:rsidRDefault="00000000" w:rsidP="003E3CB4">
      <w:pPr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id w:val="39401657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3156DB" w:rsidRPr="009C5915">
        <w:rPr>
          <w:rFonts w:ascii="Century Gothic" w:hAnsi="Century Gothic" w:cs="Arial"/>
          <w:sz w:val="20"/>
          <w:szCs w:val="20"/>
          <w:lang w:val="pt-PT"/>
        </w:rPr>
        <w:t> Aviso de Ação (NOA)</w:t>
      </w:r>
      <w:r w:rsidR="003156DB" w:rsidRPr="009C5915">
        <w:rPr>
          <w:rFonts w:ascii="Century Gothic" w:hAnsi="Century Gothic" w:cs="Arial"/>
          <w:sz w:val="20"/>
          <w:szCs w:val="20"/>
          <w:lang w:val="pt-P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050814010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3156DB" w:rsidRPr="009C5915">
        <w:rPr>
          <w:rFonts w:ascii="Century Gothic" w:hAnsi="Century Gothic" w:cs="Arial"/>
          <w:sz w:val="20"/>
          <w:szCs w:val="20"/>
          <w:lang w:val="pt-PT"/>
        </w:rPr>
        <w:t>  Carta de Crença de Boa-fé (GFBL)</w:t>
      </w:r>
      <w:r w:rsidR="003156DB" w:rsidRPr="009C5915">
        <w:rPr>
          <w:rFonts w:ascii="Century Gothic" w:hAnsi="Century Gothic" w:cs="Arial"/>
          <w:sz w:val="20"/>
          <w:szCs w:val="20"/>
          <w:lang w:val="pt-PT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1224532202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9C5915">
            <w:rPr>
              <w:rFonts w:ascii="MS Gothic" w:eastAsia="MS Gothic" w:hAnsi="MS Gothic" w:cs="Arial" w:hint="eastAsia"/>
              <w:sz w:val="20"/>
              <w:szCs w:val="20"/>
              <w:lang w:val="pt-PT"/>
            </w:rPr>
            <w:t>☐</w:t>
          </w:r>
        </w:sdtContent>
      </w:sdt>
      <w:r w:rsidR="003156DB" w:rsidRPr="009C5915">
        <w:rPr>
          <w:rFonts w:ascii="Century Gothic" w:hAnsi="Century Gothic" w:cs="Arial"/>
          <w:sz w:val="20"/>
          <w:szCs w:val="20"/>
          <w:lang w:val="pt-PT"/>
        </w:rPr>
        <w:t>  Nenhum(a)</w:t>
      </w:r>
    </w:p>
    <w:p w14:paraId="55DFA3B1" w14:textId="77777777" w:rsidR="007F5A52" w:rsidRPr="009C5915" w:rsidRDefault="007F5A52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7F97AC44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Se tiver recebido um NOA, qual é a data de recebimento? </w:t>
      </w:r>
      <w:sdt>
        <w:sdtPr>
          <w:rPr>
            <w:rFonts w:ascii="Century Gothic" w:hAnsi="Century Gothic" w:cs="Arial"/>
            <w:sz w:val="16"/>
            <w:szCs w:val="16"/>
          </w:rPr>
          <w:alias w:val="Click arrow to enter a date"/>
          <w:tag w:val="Click arrow to enter a date"/>
          <w:id w:val="902851708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9C5915">
            <w:rPr>
              <w:rStyle w:val="PlaceholderText"/>
              <w:sz w:val="16"/>
              <w:szCs w:val="16"/>
              <w:lang w:val="pt-PT"/>
            </w:rPr>
            <w:t>Click or tap to enter a date.</w:t>
          </w:r>
        </w:sdtContent>
      </w:sdt>
    </w:p>
    <w:p w14:paraId="78B8AD47" w14:textId="77777777" w:rsidR="003E3CB4" w:rsidRPr="009C5915" w:rsidRDefault="004F105F" w:rsidP="00DD3B20">
      <w:pPr>
        <w:tabs>
          <w:tab w:val="left" w:pos="1610"/>
        </w:tabs>
        <w:rPr>
          <w:rFonts w:ascii="Century Gothic" w:hAnsi="Century Gothic" w:cs="Arial"/>
          <w:sz w:val="20"/>
          <w:szCs w:val="20"/>
        </w:rPr>
      </w:pPr>
      <w:r w:rsidRPr="009C5915">
        <w:rPr>
          <w:rFonts w:ascii="Century Gothic" w:hAnsi="Century Gothic" w:cs="Arial"/>
          <w:sz w:val="20"/>
          <w:szCs w:val="20"/>
        </w:rPr>
        <w:tab/>
      </w:r>
    </w:p>
    <w:p w14:paraId="5FDC714E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Ação proposta a ser tomada pelo centro regional: </w:t>
      </w:r>
    </w:p>
    <w:p w14:paraId="26F3A88F" w14:textId="77777777" w:rsidR="003E3CB4" w:rsidRPr="009C5915" w:rsidRDefault="004F105F" w:rsidP="007F5A52">
      <w:pPr>
        <w:spacing w:after="120"/>
        <w:rPr>
          <w:rFonts w:ascii="Century Gothic" w:hAnsi="Century Gothic" w:cs="Arial"/>
          <w:sz w:val="16"/>
          <w:szCs w:val="16"/>
          <w:lang w:val="es-ES"/>
        </w:rPr>
      </w:pPr>
      <w:r w:rsidRPr="009C5915">
        <w:rPr>
          <w:rFonts w:ascii="Century Gothic" w:hAnsi="Century Gothic" w:cs="Arial"/>
          <w:sz w:val="16"/>
          <w:szCs w:val="16"/>
          <w:lang w:val="pt-PT"/>
        </w:rPr>
        <w:t>(Marque todas as opções aplicáveis)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EF540B" w:rsidRPr="009C5915" w14:paraId="24EBE2EA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6C964D03" w14:textId="77777777" w:rsidR="007F5A52" w:rsidRPr="009C5915" w:rsidRDefault="00000000" w:rsidP="007F5A52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2789427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  <w:t xml:space="preserve"> Elegibilidade negada:</w:t>
            </w:r>
          </w:p>
          <w:p w14:paraId="5D156ED7" w14:textId="77777777" w:rsidR="007F5A52" w:rsidRPr="009C5915" w:rsidRDefault="007F5A52" w:rsidP="007D5202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1A4A0699" w14:textId="77777777" w:rsidR="007F5A52" w:rsidRPr="009C5915" w:rsidRDefault="004F105F" w:rsidP="007F5A52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C5915">
              <w:rPr>
                <w:rFonts w:ascii="Century Gothic" w:hAnsi="Century Gothic"/>
                <w:sz w:val="20"/>
                <w:szCs w:val="20"/>
                <w:lang w:val="pt-PT"/>
              </w:rPr>
              <w:t xml:space="preserve">Recebeu uma notificação do centro regional de que não era elegível para os serviços do centro regional nos termos da Lei Lanterman. (Não se refere à elegibilidade para início antecipado.) </w:t>
            </w:r>
          </w:p>
        </w:tc>
      </w:tr>
      <w:tr w:rsidR="00EF540B" w:rsidRPr="009C5915" w14:paraId="0FE804A1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086D01DA" w14:textId="77777777" w:rsidR="007F5A52" w:rsidRPr="009C5915" w:rsidRDefault="007F5A52" w:rsidP="007D5202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58ECCFAD" w14:textId="77777777" w:rsidR="007F5A52" w:rsidRPr="009C5915" w:rsidRDefault="004F105F" w:rsidP="007F5A52">
            <w:pPr>
              <w:tabs>
                <w:tab w:val="left" w:pos="1896"/>
              </w:tabs>
              <w:rPr>
                <w:rFonts w:ascii="Century Gothic" w:hAnsi="Century Gothic" w:cs="Arial"/>
                <w:sz w:val="13"/>
                <w:szCs w:val="13"/>
              </w:rPr>
            </w:pPr>
            <w:r w:rsidRPr="009C5915">
              <w:rPr>
                <w:rFonts w:ascii="Century Gothic" w:hAnsi="Century Gothic" w:cs="Arial"/>
                <w:sz w:val="13"/>
                <w:szCs w:val="13"/>
              </w:rPr>
              <w:tab/>
            </w:r>
          </w:p>
        </w:tc>
      </w:tr>
      <w:tr w:rsidR="00EF540B" w:rsidRPr="004F105F" w14:paraId="47E7CB42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530653BA" w14:textId="77777777" w:rsidR="007F5A52" w:rsidRPr="009C5915" w:rsidRDefault="00000000" w:rsidP="007F5A52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453750105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  <w:t xml:space="preserve"> Término da elegibilidade:</w:t>
            </w:r>
          </w:p>
          <w:p w14:paraId="34C6EC19" w14:textId="77777777" w:rsidR="007F5A52" w:rsidRPr="009C5915" w:rsidRDefault="007F5A52" w:rsidP="007D5202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E5C59A4" w14:textId="77777777" w:rsidR="007F5A52" w:rsidRPr="009C5915" w:rsidRDefault="004F105F" w:rsidP="007D520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Recebe serviços do centro regional atualmente, mas recebeu uma notificação de que não era mais elegível. Isso pode ter ocorrido em decorrência de uma reavaliação e determinação de inelegibilidade para serviços do centro regional.</w:t>
            </w:r>
          </w:p>
        </w:tc>
      </w:tr>
      <w:tr w:rsidR="00EF540B" w:rsidRPr="004F105F" w14:paraId="14F5979F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226D8549" w14:textId="77777777" w:rsidR="007F5A52" w:rsidRPr="009C5915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5E9F00FB" w14:textId="77777777" w:rsidR="007F5A52" w:rsidRPr="009C5915" w:rsidRDefault="004F105F" w:rsidP="007F5A52">
            <w:pPr>
              <w:tabs>
                <w:tab w:val="left" w:pos="1824"/>
              </w:tabs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  <w:r w:rsidRPr="009C5915">
              <w:rPr>
                <w:rFonts w:ascii="Century Gothic" w:hAnsi="Century Gothic" w:cs="Arial"/>
                <w:sz w:val="13"/>
                <w:szCs w:val="13"/>
                <w:lang w:val="es-ES"/>
              </w:rPr>
              <w:tab/>
            </w:r>
          </w:p>
        </w:tc>
      </w:tr>
      <w:tr w:rsidR="00EF540B" w:rsidRPr="004F105F" w14:paraId="36ABDA1C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2CC65A99" w14:textId="77777777" w:rsidR="007F5A52" w:rsidRPr="009C5915" w:rsidRDefault="00000000" w:rsidP="007F5A52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063118160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  <w:t xml:space="preserve"> Serviço negado:</w:t>
            </w:r>
          </w:p>
          <w:p w14:paraId="508E5D06" w14:textId="77777777" w:rsidR="007F5A52" w:rsidRPr="009C5915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009386ED" w14:textId="77777777" w:rsidR="007F5A52" w:rsidRPr="009C5915" w:rsidRDefault="004F105F" w:rsidP="007D520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Solicitou um novo serviço, mas a solicitação foi negada pelo seu centro regional.</w:t>
            </w:r>
          </w:p>
        </w:tc>
      </w:tr>
      <w:tr w:rsidR="00EF540B" w:rsidRPr="004F105F" w14:paraId="58286CBC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79DB3DDC" w14:textId="77777777" w:rsidR="007F5A52" w:rsidRPr="009C5915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AE1167B" w14:textId="77777777" w:rsidR="007F5A52" w:rsidRPr="009C5915" w:rsidRDefault="007F5A52" w:rsidP="007D5202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EF540B" w:rsidRPr="004F105F" w14:paraId="290F2A7D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21E05279" w14:textId="77777777" w:rsidR="004B65C1" w:rsidRPr="009C5915" w:rsidRDefault="00000000" w:rsidP="004B65C1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280752453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  <w:t xml:space="preserve"> Redução de serviços:</w:t>
            </w:r>
          </w:p>
          <w:p w14:paraId="35C8AE32" w14:textId="77777777" w:rsidR="004B65C1" w:rsidRPr="009C591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6ECF7D84" w14:textId="77777777" w:rsidR="004B65C1" w:rsidRPr="009C5915" w:rsidRDefault="004F105F" w:rsidP="007D520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Recebeu uma notificação do seu centro regional de que passará a receber menos de um dos serviços atuais.</w:t>
            </w:r>
          </w:p>
        </w:tc>
      </w:tr>
      <w:tr w:rsidR="00EF540B" w:rsidRPr="004F105F" w14:paraId="1CDD631E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45DDC8DD" w14:textId="77777777" w:rsidR="004B65C1" w:rsidRPr="009C591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86F9CC0" w14:textId="77777777" w:rsidR="004B65C1" w:rsidRPr="009C5915" w:rsidRDefault="004B65C1" w:rsidP="007D5202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EF540B" w:rsidRPr="004F105F" w14:paraId="4213CFC9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743048EB" w14:textId="77777777" w:rsidR="00083773" w:rsidRPr="009C5915" w:rsidRDefault="00000000" w:rsidP="00083773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856029910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  <w:t xml:space="preserve"> Término de serviços:</w:t>
            </w:r>
          </w:p>
          <w:p w14:paraId="7B6A4319" w14:textId="77777777" w:rsidR="004B65C1" w:rsidRPr="009C591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369D0D4B" w14:textId="77777777" w:rsidR="004B65C1" w:rsidRPr="009C5915" w:rsidRDefault="004F105F" w:rsidP="007D5202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Recebeu uma notificação do seu centro regional de que não receberia mais um ou mais dos seus serviços atuais.</w:t>
            </w:r>
          </w:p>
        </w:tc>
      </w:tr>
      <w:tr w:rsidR="00EF540B" w:rsidRPr="004F105F" w14:paraId="18123B39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0D172E2F" w14:textId="77777777" w:rsidR="004B65C1" w:rsidRPr="009C591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4D538496" w14:textId="77777777" w:rsidR="004B65C1" w:rsidRPr="009C5915" w:rsidRDefault="004B65C1" w:rsidP="007D5202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</w:tbl>
    <w:p w14:paraId="0E76AD30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79DEB5BE" w14:textId="77777777" w:rsidR="00083773" w:rsidRPr="009C5915" w:rsidRDefault="004F105F" w:rsidP="00083773">
      <w:pPr>
        <w:tabs>
          <w:tab w:val="left" w:pos="7587"/>
        </w:tabs>
        <w:rPr>
          <w:rFonts w:ascii="Century Gothic" w:hAnsi="Century Gothic" w:cs="Arial"/>
          <w:sz w:val="20"/>
          <w:szCs w:val="20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Qual é a data efetiva da ação proposta pelo centro regional?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1038259453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9C5915">
            <w:rPr>
              <w:rStyle w:val="PlaceholderText"/>
              <w:sz w:val="20"/>
              <w:szCs w:val="20"/>
              <w:lang w:val="pt-PT"/>
            </w:rPr>
            <w:t>Click or tap to enter a date.</w:t>
          </w:r>
        </w:sdtContent>
      </w:sdt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 xml:space="preserve"> </w:t>
      </w:r>
    </w:p>
    <w:p w14:paraId="6FEF39C6" w14:textId="77777777" w:rsidR="00083773" w:rsidRPr="009C5915" w:rsidRDefault="00083773" w:rsidP="00083773">
      <w:pPr>
        <w:tabs>
          <w:tab w:val="left" w:pos="7587"/>
        </w:tabs>
        <w:rPr>
          <w:rFonts w:ascii="Century Gothic" w:hAnsi="Century Gothic" w:cs="Arial"/>
          <w:sz w:val="20"/>
          <w:szCs w:val="20"/>
        </w:rPr>
      </w:pPr>
    </w:p>
    <w:p w14:paraId="47885598" w14:textId="77777777" w:rsidR="003E3CB4" w:rsidRPr="009C5915" w:rsidRDefault="004F105F" w:rsidP="00083773">
      <w:pPr>
        <w:tabs>
          <w:tab w:val="left" w:pos="7587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Motivo(s) deste Recurso:</w:t>
      </w:r>
    </w:p>
    <w:p w14:paraId="54487B03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5A3D0" wp14:editId="101A5DAC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715354" cy="3063240"/>
                <wp:effectExtent l="0" t="0" r="28575" b="228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374BA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A3D0" id="Text Box 60" o:spid="_x0000_s1047" type="#_x0000_t202" alt="&quot;&quot;" style="position:absolute;margin-left:477.55pt;margin-top:2pt;width:528.75pt;height:24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" fillcolor="white [3201]" strokeweight=".5pt">
                <v:textbox>
                  <w:txbxContent>
                    <w:p w14:paraId="2CE374BA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7BA41746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611DDBED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518B0AE8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5E2E5121" w14:textId="77777777" w:rsidR="003E3CB4" w:rsidRPr="009C5915" w:rsidRDefault="003E3CB4" w:rsidP="003E3CB4">
      <w:pPr>
        <w:rPr>
          <w:rStyle w:val="eop"/>
          <w:rFonts w:ascii="Century Gothic" w:hAnsi="Century Gothic" w:cs="Arial"/>
          <w:sz w:val="20"/>
          <w:szCs w:val="20"/>
          <w:lang w:val="es-ES"/>
        </w:rPr>
      </w:pPr>
    </w:p>
    <w:p w14:paraId="31EB3994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280CAD65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0964D23D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7BE219C4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2C036978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19F1DE6A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6EEE365D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43A86DEB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2F8DAC02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690CA82F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259CFCA6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12954386" w14:textId="77777777" w:rsidR="00083773" w:rsidRPr="009C5915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034C2FA5" w14:textId="77777777" w:rsidR="00083773" w:rsidRDefault="00083773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60F49066" w14:textId="77777777" w:rsidR="002E1080" w:rsidRDefault="002E1080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44717731" w14:textId="77777777" w:rsidR="002E1080" w:rsidRPr="009C5915" w:rsidRDefault="002E1080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1CCC76C1" w14:textId="77777777" w:rsidR="00093DD5" w:rsidRPr="009C5915" w:rsidRDefault="004F105F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Informações Confidenciais do Cliente, Código das Instituições e Assistência Social da Califórnia, Secções 4514 e 5328, Lei da Portabilidade e Responsabilidade dos Seguros de Saúde</w:t>
      </w:r>
    </w:p>
    <w:p w14:paraId="6AF48B3A" w14:textId="77777777" w:rsidR="003E3CB4" w:rsidRPr="009C5915" w:rsidRDefault="00ED224D" w:rsidP="00ED224D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br w:type="page"/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lastRenderedPageBreak/>
        <w:t>COMO PREFERE TENTAR SOLUCIONAR O SEU RECURSO?</w:t>
      </w:r>
    </w:p>
    <w:p w14:paraId="428E1AFE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853AB" wp14:editId="2EFEAC3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60AE63E7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O processo de recurso tem três partes. Uma ou mais dessas partes podem ser usadas. Se o desacordo não for solucionado com uma parte, pode usar outras partes mais tarde.</w:t>
      </w:r>
    </w:p>
    <w:p w14:paraId="1D3B88C2" w14:textId="77777777" w:rsidR="006E020C" w:rsidRPr="009C5915" w:rsidRDefault="006E020C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0FFA4D47" w14:textId="77777777" w:rsidR="003E3CB4" w:rsidRPr="009C5915" w:rsidRDefault="004F105F" w:rsidP="003E3CB4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Escolha as partes que deseja usar abaixo:</w:t>
      </w:r>
    </w:p>
    <w:p w14:paraId="10734542" w14:textId="77777777" w:rsidR="00A62B3F" w:rsidRPr="009C5915" w:rsidRDefault="004F105F" w:rsidP="003E3CB4">
      <w:pPr>
        <w:rPr>
          <w:rFonts w:ascii="Century Gothic" w:hAnsi="Century Gothic" w:cs="Arial"/>
          <w:sz w:val="20"/>
          <w:szCs w:val="20"/>
          <w:u w:val="single"/>
          <w:lang w:val="es-ES"/>
        </w:rPr>
      </w:pPr>
      <w:r w:rsidRPr="009C5915">
        <w:rPr>
          <w:rFonts w:ascii="Century Gothic" w:hAnsi="Century Gothic" w:cs="Arial"/>
          <w:sz w:val="20"/>
          <w:szCs w:val="20"/>
          <w:u w:val="single"/>
          <w:lang w:val="pt-PT"/>
        </w:rPr>
        <w:t>Observação: se selecionar a opção de vídeo, será necessário fornecer um endereço de e-mail.</w:t>
      </w:r>
    </w:p>
    <w:p w14:paraId="3134ABC0" w14:textId="77777777" w:rsidR="003E3CB4" w:rsidRPr="009C5915" w:rsidRDefault="003E3CB4" w:rsidP="003E3CB4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EF540B" w:rsidRPr="009C5915" w14:paraId="4888EECA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CADB61F" w14:textId="77777777" w:rsidR="00A62B3F" w:rsidRPr="009C5915" w:rsidRDefault="00000000" w:rsidP="00BA6ABE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458860076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pt-PT"/>
              </w:rPr>
              <w:t> Reunião informal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3F30A724" w14:textId="77777777" w:rsidR="00A62B3F" w:rsidRPr="009C5915" w:rsidRDefault="004F105F" w:rsidP="00A62B3F">
            <w:pPr>
              <w:spacing w:after="120"/>
              <w:rPr>
                <w:rFonts w:ascii="Century Gothic" w:hAnsi="Century Gothic" w:cs="Arial"/>
                <w:sz w:val="20"/>
                <w:szCs w:val="20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Uma reunião entre si e o diretor do centro regional ou um de seus funcionários. O centro regional tentará resolver o seu recurso consigo.</w:t>
            </w:r>
          </w:p>
        </w:tc>
      </w:tr>
      <w:tr w:rsidR="00EF540B" w:rsidRPr="004F105F" w14:paraId="57EF839D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83D85A3" w14:textId="77777777" w:rsidR="00A62B3F" w:rsidRPr="009C5915" w:rsidRDefault="00A62B3F" w:rsidP="00BA6ABE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B3C9846" w14:textId="77777777" w:rsidR="00A62B3F" w:rsidRPr="009C5915" w:rsidRDefault="004F105F" w:rsidP="00BA6ABE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b/>
                <w:sz w:val="20"/>
                <w:szCs w:val="20"/>
                <w:lang w:val="pt-PT"/>
              </w:rPr>
              <w:t>Desejo que a minha reunião informal seja:</w:t>
            </w:r>
          </w:p>
          <w:p w14:paraId="5EAAC25E" w14:textId="77777777" w:rsidR="00A62B3F" w:rsidRPr="009C5915" w:rsidRDefault="00000000" w:rsidP="001D4976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2050771526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Pessoalmente;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854043617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por videochamada; e/ou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320975452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por telefone</w:t>
            </w:r>
          </w:p>
        </w:tc>
      </w:tr>
      <w:tr w:rsidR="00EF540B" w:rsidRPr="004F105F" w14:paraId="38221AE3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1A98F45B" w14:textId="77777777" w:rsidR="00A62B3F" w:rsidRPr="009C5915" w:rsidRDefault="00000000" w:rsidP="00BA6ABE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35162514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pt-PT"/>
              </w:rPr>
              <w:t xml:space="preserve"> Mediação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78E3041F" w14:textId="77777777" w:rsidR="00A62B3F" w:rsidRPr="009C5915" w:rsidRDefault="004F105F" w:rsidP="00A62B3F">
            <w:pPr>
              <w:spacing w:after="12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Reunião entre si e o centro regional com um mediador. O Mediador não trabalha para o centro regional nem para o DDS. O mediador pode ajudar a si e ao centro regional a chegarem a um acordo sobre o seu recurso.</w:t>
            </w:r>
          </w:p>
        </w:tc>
      </w:tr>
      <w:tr w:rsidR="00EF540B" w:rsidRPr="004F105F" w14:paraId="43529644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0F6E5999" w14:textId="77777777" w:rsidR="00A62B3F" w:rsidRPr="009C5915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177001F9" w14:textId="77777777" w:rsidR="00A62B3F" w:rsidRPr="009C5915" w:rsidRDefault="004F105F" w:rsidP="00BA6ABE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b/>
                <w:sz w:val="20"/>
                <w:szCs w:val="20"/>
                <w:lang w:val="pt-PT"/>
              </w:rPr>
              <w:t>Desejo que a minha mediação seja:</w:t>
            </w:r>
          </w:p>
          <w:p w14:paraId="3F087A8F" w14:textId="77777777" w:rsidR="00A62B3F" w:rsidRPr="009C5915" w:rsidRDefault="00000000" w:rsidP="00BA6A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35464304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Pessoalmente;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463446581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por videochamada; e/ou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896152648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por telefone</w:t>
            </w:r>
          </w:p>
        </w:tc>
      </w:tr>
      <w:tr w:rsidR="00EF540B" w:rsidRPr="004F105F" w14:paraId="4D6B5304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525B9222" w14:textId="77777777" w:rsidR="00A62B3F" w:rsidRPr="009C5915" w:rsidRDefault="00000000" w:rsidP="00BA6A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452503907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pt-PT"/>
              </w:rPr>
              <w:t> Audiência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1E01FD9E" w14:textId="77777777" w:rsidR="00A62B3F" w:rsidRPr="009C5915" w:rsidRDefault="004F105F" w:rsidP="00A62B3F">
            <w:pPr>
              <w:spacing w:after="120"/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>A sua audiência é com um Funcionário de Audiência. O Funcionário de Audiência não trabalha para o centro regional nem para o DDS. O Funcionário de Audiência coleta informações de si e do centro regional, e ajuda a evidenciar os fatos. Então, o Funcionário de Audiência toma uma decisão relativamente às questões do seu recurso.</w:t>
            </w:r>
          </w:p>
        </w:tc>
      </w:tr>
      <w:tr w:rsidR="00EF540B" w:rsidRPr="004F105F" w14:paraId="544B6197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95C9845" w14:textId="77777777" w:rsidR="00A62B3F" w:rsidRPr="009C5915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604A6468" w14:textId="77777777" w:rsidR="00A62B3F" w:rsidRPr="009C5915" w:rsidRDefault="004F105F" w:rsidP="00BA6ABE">
            <w:p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9C5915">
              <w:rPr>
                <w:rFonts w:ascii="Century Gothic" w:hAnsi="Century Gothic" w:cs="Arial"/>
                <w:b/>
                <w:sz w:val="20"/>
                <w:szCs w:val="20"/>
                <w:lang w:val="pt-PT"/>
              </w:rPr>
              <w:t>Desejo que a minha audiência seja:</w:t>
            </w:r>
          </w:p>
          <w:p w14:paraId="20FAE5B7" w14:textId="77777777" w:rsidR="00A62B3F" w:rsidRPr="009C5915" w:rsidRDefault="00000000" w:rsidP="00BA6A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127327028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Pessoalmente;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860619811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por videochamada; e/ou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2114794869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05F" w:rsidRPr="009C5915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="004F105F" w:rsidRPr="009C5915">
              <w:rPr>
                <w:rFonts w:ascii="Century Gothic" w:hAnsi="Century Gothic" w:cs="Arial"/>
                <w:sz w:val="20"/>
                <w:szCs w:val="20"/>
                <w:lang w:val="pt-PT"/>
              </w:rPr>
              <w:t xml:space="preserve"> por telefone</w:t>
            </w:r>
          </w:p>
        </w:tc>
      </w:tr>
    </w:tbl>
    <w:p w14:paraId="6AEBBBF7" w14:textId="77777777" w:rsidR="00A62B3F" w:rsidRPr="009C5915" w:rsidRDefault="00A62B3F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7096D1F6" w14:textId="77777777" w:rsidR="003E3CB4" w:rsidRPr="009C5915" w:rsidRDefault="004F105F" w:rsidP="00A62B3F">
      <w:pPr>
        <w:spacing w:after="6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0FBA3" wp14:editId="3B62979F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DATAS/HORAS DE INDISPONIBILIDADE:</w:t>
      </w:r>
    </w:p>
    <w:p w14:paraId="6501C579" w14:textId="77777777" w:rsidR="003E3CB4" w:rsidRPr="009C5915" w:rsidRDefault="003E3CB4" w:rsidP="003E3CB4">
      <w:pPr>
        <w:rPr>
          <w:rFonts w:ascii="Century Gothic" w:hAnsi="Century Gothic" w:cs="Arial"/>
          <w:sz w:val="10"/>
          <w:szCs w:val="10"/>
          <w:lang w:val="es-ES"/>
        </w:rPr>
      </w:pPr>
    </w:p>
    <w:p w14:paraId="10019D95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Indique as datas e horas nas quais não estará disponível nos próximos 90 (noventa) dias, para que a sua reunião informal, reunião com mediação ou audiência não seja agendada nessas datas e horas:</w:t>
      </w:r>
    </w:p>
    <w:p w14:paraId="290722D0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F8EE5" wp14:editId="7CF9C2C0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DA71D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8EE5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3A2DA71D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1CF5C8F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5B1E8901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3D7AC7E6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2A53A8E9" w14:textId="77777777" w:rsidR="00E16191" w:rsidRPr="009C5915" w:rsidRDefault="004F105F" w:rsidP="00E16191">
      <w:pPr>
        <w:spacing w:after="6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B13E9B" wp14:editId="6EBB87B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SECÇÃO DE ASSINATURAS:</w:t>
      </w:r>
    </w:p>
    <w:p w14:paraId="6683AAC4" w14:textId="77777777" w:rsidR="003E3CB4" w:rsidRPr="009C5915" w:rsidRDefault="003E3CB4" w:rsidP="003E3CB4">
      <w:pPr>
        <w:rPr>
          <w:rFonts w:ascii="Century Gothic" w:hAnsi="Century Gothic" w:cs="Arial"/>
          <w:sz w:val="10"/>
          <w:szCs w:val="10"/>
          <w:lang w:val="es-ES"/>
        </w:rPr>
      </w:pPr>
    </w:p>
    <w:p w14:paraId="643AFCEA" w14:textId="77777777" w:rsidR="00714329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sz w:val="20"/>
          <w:szCs w:val="20"/>
          <w:lang w:val="pt-PT"/>
        </w:rPr>
        <w:t>Este formulário deve ser assinado e datado no espaço abaixo por quem o preencheu. Este formulário pode ser assinado à mão ou eletronicamente. Digitar o seu nome equivale a ter assinado este formulário eletronicamente.</w:t>
      </w:r>
    </w:p>
    <w:p w14:paraId="4605836F" w14:textId="77777777" w:rsidR="00002856" w:rsidRPr="009C5915" w:rsidRDefault="00002856" w:rsidP="003E3CB4">
      <w:pPr>
        <w:rPr>
          <w:rFonts w:ascii="Century Gothic" w:hAnsi="Century Gothic" w:cs="Arial"/>
          <w:sz w:val="10"/>
          <w:szCs w:val="10"/>
          <w:lang w:val="es-ES"/>
        </w:rPr>
      </w:pPr>
    </w:p>
    <w:p w14:paraId="5C901EC7" w14:textId="77777777" w:rsidR="003E3CB4" w:rsidRPr="009C5915" w:rsidRDefault="004F105F" w:rsidP="00D844AF">
      <w:pPr>
        <w:tabs>
          <w:tab w:val="left" w:pos="5760"/>
        </w:tabs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Assinatura: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ab/>
      </w:r>
      <w:r w:rsidRPr="009C5915">
        <w:rPr>
          <w:rFonts w:ascii="Century Gothic" w:hAnsi="Century Gothic" w:cs="Arial"/>
          <w:b/>
          <w:bCs/>
          <w:color w:val="FF0000"/>
          <w:sz w:val="20"/>
          <w:szCs w:val="20"/>
          <w:lang w:val="pt-PT"/>
        </w:rPr>
        <w:t>*</w:t>
      </w: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Nome digitado:</w:t>
      </w:r>
    </w:p>
    <w:p w14:paraId="1FF98FE3" w14:textId="77777777" w:rsidR="003E3CB4" w:rsidRPr="009C5915" w:rsidRDefault="004F105F" w:rsidP="003E3CB4">
      <w:pPr>
        <w:rPr>
          <w:rFonts w:ascii="Century Gothic" w:hAnsi="Century Gothic" w:cs="Arial"/>
          <w:sz w:val="20"/>
          <w:szCs w:val="2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2554B" wp14:editId="109EE19C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C1D19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554B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762C1D19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1DC76" wp14:editId="0BB37CF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81D13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DC76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6AB81D13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  <w:r w:rsidRPr="009C5915">
        <w:rPr>
          <w:rFonts w:ascii="Century Gothic" w:hAnsi="Century Gothic" w:cs="Arial"/>
          <w:sz w:val="20"/>
          <w:szCs w:val="20"/>
          <w:lang w:val="es-ES"/>
        </w:rPr>
        <w:tab/>
      </w:r>
    </w:p>
    <w:p w14:paraId="4411B7E7" w14:textId="77777777" w:rsidR="003E3CB4" w:rsidRPr="009C5915" w:rsidRDefault="003E3CB4" w:rsidP="003E3CB4">
      <w:pPr>
        <w:rPr>
          <w:rFonts w:ascii="Century Gothic" w:hAnsi="Century Gothic" w:cs="Arial"/>
          <w:sz w:val="20"/>
          <w:szCs w:val="20"/>
          <w:lang w:val="es-ES"/>
        </w:rPr>
      </w:pPr>
    </w:p>
    <w:p w14:paraId="76C8FAD9" w14:textId="77777777" w:rsidR="00D844AF" w:rsidRPr="009C5915" w:rsidRDefault="004F105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0"/>
          <w:szCs w:val="10"/>
          <w:lang w:val="es-ES"/>
        </w:rPr>
      </w:pPr>
      <w:r w:rsidRPr="009C5915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CD4732" wp14:editId="01314FF7">
                <wp:simplePos x="0" y="0"/>
                <wp:positionH relativeFrom="column">
                  <wp:posOffset>1310789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A0B9A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4732" id="Text Box 3" o:spid="_x0000_s1051" type="#_x0000_t202" alt="&quot;&quot;" style="position:absolute;margin-left:103.2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" fillcolor="white [3201]" strokeweight=".5pt">
                <v:textbox>
                  <w:txbxContent>
                    <w:p w14:paraId="207A0B9A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174C402F" w14:textId="77777777" w:rsidR="00D844AF" w:rsidRPr="009C5915" w:rsidRDefault="004F105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es-ES"/>
        </w:rPr>
      </w:pPr>
      <w:r w:rsidRPr="009C5915"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pt-PT"/>
        </w:rPr>
        <w:t>*</w:t>
      </w:r>
      <w:r w:rsidRPr="009C5915">
        <w:rPr>
          <w:rStyle w:val="normaltextrun"/>
          <w:rFonts w:ascii="Century Gothic" w:hAnsi="Century Gothic" w:cs="Arial"/>
          <w:b/>
          <w:bCs/>
          <w:sz w:val="20"/>
          <w:szCs w:val="20"/>
          <w:lang w:val="pt-PT"/>
        </w:rPr>
        <w:t xml:space="preserve">Data de assinatura: </w:t>
      </w:r>
    </w:p>
    <w:p w14:paraId="63470D89" w14:textId="77777777" w:rsidR="00D844AF" w:rsidRPr="009C5915" w:rsidRDefault="00D844A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es-ES"/>
        </w:rPr>
      </w:pPr>
    </w:p>
    <w:p w14:paraId="37DF1F08" w14:textId="77777777" w:rsidR="003E3CB4" w:rsidRPr="009C5915" w:rsidRDefault="004F105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es-ES"/>
        </w:rPr>
      </w:pPr>
      <w:r w:rsidRPr="009C5915"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pt-PT"/>
        </w:rPr>
        <w:t>*Se quiser autorizar alguém a ser o seu representante no recurso ou se estiver a solicitar este recurso em nome de outro adulto, preencha o Formulário de Autorização de Representante em anexo.</w:t>
      </w:r>
    </w:p>
    <w:p w14:paraId="05B63CB8" w14:textId="77777777" w:rsidR="00002856" w:rsidRPr="009C5915" w:rsidRDefault="00002856" w:rsidP="003E3CB4">
      <w:pPr>
        <w:rPr>
          <w:rStyle w:val="Hyperlink"/>
          <w:rFonts w:ascii="Century Gothic" w:hAnsi="Century Gothic" w:cs="Arial"/>
          <w:bCs/>
          <w:noProof/>
          <w:color w:val="auto"/>
          <w:sz w:val="20"/>
          <w:szCs w:val="20"/>
          <w:u w:val="none"/>
          <w:lang w:val="es-ES"/>
        </w:rPr>
      </w:pPr>
    </w:p>
    <w:p w14:paraId="3B4404E8" w14:textId="757C3AA9" w:rsidR="00093DD5" w:rsidRPr="009C5915" w:rsidRDefault="004F105F" w:rsidP="003E3CB4">
      <w:pPr>
        <w:rPr>
          <w:rStyle w:val="Hyperlink"/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sz w:val="20"/>
          <w:szCs w:val="20"/>
          <w:lang w:val="pt-PT"/>
        </w:rPr>
        <w:t xml:space="preserve">Os seus direitos durante o processo de recurso estão listados no seu NOA ou GFBL, e podem ser consultados aqui: </w:t>
      </w:r>
      <w:hyperlink r:id="rId24" w:history="1">
        <w:r w:rsidR="002E1080">
          <w:rPr>
            <w:rStyle w:val="Hyperlink"/>
            <w:rFonts w:ascii="Century Gothic" w:hAnsi="Century Gothic"/>
            <w:sz w:val="20"/>
            <w:szCs w:val="20"/>
            <w:lang w:val="pt-PT"/>
          </w:rPr>
          <w:t>https://www.dds.ca.gov/wp-content/uploads/2023/03/Appeal-Rights-March-2023-Portuguese-Portugal.pdf</w:t>
        </w:r>
      </w:hyperlink>
    </w:p>
    <w:p w14:paraId="3B7D1C9C" w14:textId="77777777" w:rsidR="00D802E7" w:rsidRPr="009C5915" w:rsidRDefault="004F105F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9C5915">
        <w:rPr>
          <w:rFonts w:ascii="Century Gothic" w:hAnsi="Century Gothic" w:cs="Arial"/>
          <w:b/>
          <w:bCs/>
          <w:sz w:val="20"/>
          <w:szCs w:val="20"/>
          <w:lang w:val="pt-PT"/>
        </w:rPr>
        <w:t>Informações Confidenciais do Cliente, Código das Instituições e Assistência Social da Califórnia, Secções 4514 e 5328, Lei da Portabilidade e Responsabilidade dos Seguros de Saúde</w:t>
      </w:r>
    </w:p>
    <w:sectPr w:rsidR="00D802E7" w:rsidRPr="009C5915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93A0" w14:textId="77777777" w:rsidR="00664D13" w:rsidRDefault="00664D13">
      <w:r>
        <w:separator/>
      </w:r>
    </w:p>
  </w:endnote>
  <w:endnote w:type="continuationSeparator" w:id="0">
    <w:p w14:paraId="1D1CC84F" w14:textId="77777777" w:rsidR="00664D13" w:rsidRDefault="0066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BE95" w14:textId="77777777" w:rsidR="00E775BE" w:rsidRPr="002663D0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2105637349"/>
        <w:text/>
      </w:sdtPr>
      <w:sdtContent>
        <w:r w:rsidR="004F105F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Formulário de solicitação de recurso segundo a Lei Lanterman</w:t>
        </w:r>
      </w:sdtContent>
    </w:sdt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675244404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4F105F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1821</w:t>
        </w:r>
      </w:sdtContent>
    </w:sdt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42872715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4F105F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09/2023</w:t>
        </w:r>
      </w:sdtContent>
    </w:sdt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) - Página 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PAGE  \* Arabic  \* MERGEFORMAT </w:instrTex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4F105F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pt-PT"/>
      </w:rPr>
      <w:t>1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de 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NUMPAGES  \* Arabic  \* MERGEFORMAT </w:instrTex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4F105F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pt-PT"/>
      </w:rPr>
      <w:t>6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3ABC2E6D" w14:textId="77777777" w:rsidR="003762E3" w:rsidRPr="002663D0" w:rsidRDefault="003762E3">
    <w:pPr>
      <w:pStyle w:val="BodyText"/>
      <w:spacing w:line="14" w:lineRule="auto"/>
      <w:rPr>
        <w:b w:val="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1008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465B" w14:textId="77777777" w:rsidR="009F57E6" w:rsidRPr="002663D0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627903169"/>
        <w:text/>
      </w:sdtPr>
      <w:sdtContent>
        <w:r w:rsidR="004F105F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Formulário de solicitação de recurso segundo a Lei Lanterman</w:t>
        </w:r>
      </w:sdtContent>
    </w:sdt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161976081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4F105F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1821</w:t>
        </w:r>
      </w:sdtContent>
    </w:sdt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713825236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4F105F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pt-PT"/>
          </w:rPr>
          <w:t>09/2023</w:t>
        </w:r>
      </w:sdtContent>
    </w:sdt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) - Página 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PAGE  \* Arabic  \* MERGEFORMAT </w:instrTex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4F105F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t>6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4F105F" w:rsidRPr="00E775BE">
      <w:rPr>
        <w:rFonts w:ascii="Calibri Light" w:hAnsi="Calibri Light" w:cs="Calibri Light"/>
        <w:spacing w:val="-3"/>
        <w:w w:val="105"/>
        <w:sz w:val="14"/>
        <w:szCs w:val="14"/>
        <w:lang w:val="pt-PT"/>
      </w:rPr>
      <w:t xml:space="preserve"> de 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instrText xml:space="preserve"> NUMPAGES  \* Arabic  \* MERGEFORMAT </w:instrTex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4F105F">
      <w:rPr>
        <w:rFonts w:ascii="Calibri Light" w:hAnsi="Calibri Light" w:cs="Calibri Light"/>
        <w:b/>
        <w:bCs/>
        <w:spacing w:val="-3"/>
        <w:w w:val="105"/>
        <w:sz w:val="14"/>
        <w:szCs w:val="14"/>
        <w:lang w:val="pt-PT"/>
      </w:rPr>
      <w:t>6</w:t>
    </w:r>
    <w:r w:rsidR="004F105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2340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5598" w14:textId="77777777" w:rsidR="00664D13" w:rsidRDefault="00664D13">
      <w:r>
        <w:separator/>
      </w:r>
    </w:p>
  </w:footnote>
  <w:footnote w:type="continuationSeparator" w:id="0">
    <w:p w14:paraId="63C7F91A" w14:textId="77777777" w:rsidR="00664D13" w:rsidRDefault="0066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D6B0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42DD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4919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4FA4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8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82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F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C3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42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0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8C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0D9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9CE46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D28F2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5BBCC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1C2E5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A4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89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5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9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A9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8F542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BA2D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EA9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CD108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25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FF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1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4E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05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3DAEA8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6F2E956" w:tentative="1">
      <w:start w:val="1"/>
      <w:numFmt w:val="lowerLetter"/>
      <w:lvlText w:val="%2."/>
      <w:lvlJc w:val="left"/>
      <w:pPr>
        <w:ind w:left="1440" w:hanging="360"/>
      </w:pPr>
    </w:lvl>
    <w:lvl w:ilvl="2" w:tplc="0DDC2DE0" w:tentative="1">
      <w:start w:val="1"/>
      <w:numFmt w:val="lowerRoman"/>
      <w:lvlText w:val="%3."/>
      <w:lvlJc w:val="right"/>
      <w:pPr>
        <w:ind w:left="2160" w:hanging="180"/>
      </w:pPr>
    </w:lvl>
    <w:lvl w:ilvl="3" w:tplc="6A72125A" w:tentative="1">
      <w:start w:val="1"/>
      <w:numFmt w:val="decimal"/>
      <w:lvlText w:val="%4."/>
      <w:lvlJc w:val="left"/>
      <w:pPr>
        <w:ind w:left="2880" w:hanging="360"/>
      </w:pPr>
    </w:lvl>
    <w:lvl w:ilvl="4" w:tplc="86E0BE7A" w:tentative="1">
      <w:start w:val="1"/>
      <w:numFmt w:val="lowerLetter"/>
      <w:lvlText w:val="%5."/>
      <w:lvlJc w:val="left"/>
      <w:pPr>
        <w:ind w:left="3600" w:hanging="360"/>
      </w:pPr>
    </w:lvl>
    <w:lvl w:ilvl="5" w:tplc="F4449C4C" w:tentative="1">
      <w:start w:val="1"/>
      <w:numFmt w:val="lowerRoman"/>
      <w:lvlText w:val="%6."/>
      <w:lvlJc w:val="right"/>
      <w:pPr>
        <w:ind w:left="4320" w:hanging="180"/>
      </w:pPr>
    </w:lvl>
    <w:lvl w:ilvl="6" w:tplc="9B5206A0" w:tentative="1">
      <w:start w:val="1"/>
      <w:numFmt w:val="decimal"/>
      <w:lvlText w:val="%7."/>
      <w:lvlJc w:val="left"/>
      <w:pPr>
        <w:ind w:left="5040" w:hanging="360"/>
      </w:pPr>
    </w:lvl>
    <w:lvl w:ilvl="7" w:tplc="90463270" w:tentative="1">
      <w:start w:val="1"/>
      <w:numFmt w:val="lowerLetter"/>
      <w:lvlText w:val="%8."/>
      <w:lvlJc w:val="left"/>
      <w:pPr>
        <w:ind w:left="5760" w:hanging="360"/>
      </w:pPr>
    </w:lvl>
    <w:lvl w:ilvl="8" w:tplc="423C4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2E18D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49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D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2B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C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6D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66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5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4C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C616C0C4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BDB6701E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C316CC7C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3BF46604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1E96D7C8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CD0A94BC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81F053D6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C2F0F040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824AD7B0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90C2C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E6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EF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E8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2A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25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4D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8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65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EFB8E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EBA8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27EF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1544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08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0D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A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B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6C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A5846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B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07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C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64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F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45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61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86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02F26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2D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23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02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80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85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24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E6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28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E4DA015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9FC0F4C2" w:tentative="1">
      <w:start w:val="1"/>
      <w:numFmt w:val="lowerLetter"/>
      <w:lvlText w:val="%2."/>
      <w:lvlJc w:val="left"/>
      <w:pPr>
        <w:ind w:left="1440" w:hanging="360"/>
      </w:pPr>
    </w:lvl>
    <w:lvl w:ilvl="2" w:tplc="62AE1D7A" w:tentative="1">
      <w:start w:val="1"/>
      <w:numFmt w:val="lowerRoman"/>
      <w:lvlText w:val="%3."/>
      <w:lvlJc w:val="right"/>
      <w:pPr>
        <w:ind w:left="2160" w:hanging="180"/>
      </w:pPr>
    </w:lvl>
    <w:lvl w:ilvl="3" w:tplc="324AA608" w:tentative="1">
      <w:start w:val="1"/>
      <w:numFmt w:val="decimal"/>
      <w:lvlText w:val="%4."/>
      <w:lvlJc w:val="left"/>
      <w:pPr>
        <w:ind w:left="2880" w:hanging="360"/>
      </w:pPr>
    </w:lvl>
    <w:lvl w:ilvl="4" w:tplc="351009AC" w:tentative="1">
      <w:start w:val="1"/>
      <w:numFmt w:val="lowerLetter"/>
      <w:lvlText w:val="%5."/>
      <w:lvlJc w:val="left"/>
      <w:pPr>
        <w:ind w:left="3600" w:hanging="360"/>
      </w:pPr>
    </w:lvl>
    <w:lvl w:ilvl="5" w:tplc="4528836A" w:tentative="1">
      <w:start w:val="1"/>
      <w:numFmt w:val="lowerRoman"/>
      <w:lvlText w:val="%6."/>
      <w:lvlJc w:val="right"/>
      <w:pPr>
        <w:ind w:left="4320" w:hanging="180"/>
      </w:pPr>
    </w:lvl>
    <w:lvl w:ilvl="6" w:tplc="DB3079D6" w:tentative="1">
      <w:start w:val="1"/>
      <w:numFmt w:val="decimal"/>
      <w:lvlText w:val="%7."/>
      <w:lvlJc w:val="left"/>
      <w:pPr>
        <w:ind w:left="5040" w:hanging="360"/>
      </w:pPr>
    </w:lvl>
    <w:lvl w:ilvl="7" w:tplc="845E875A" w:tentative="1">
      <w:start w:val="1"/>
      <w:numFmt w:val="lowerLetter"/>
      <w:lvlText w:val="%8."/>
      <w:lvlJc w:val="left"/>
      <w:pPr>
        <w:ind w:left="5760" w:hanging="360"/>
      </w:pPr>
    </w:lvl>
    <w:lvl w:ilvl="8" w:tplc="0C86D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9AD2F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ED8F8" w:tentative="1">
      <w:start w:val="1"/>
      <w:numFmt w:val="lowerLetter"/>
      <w:lvlText w:val="%2."/>
      <w:lvlJc w:val="left"/>
      <w:pPr>
        <w:ind w:left="1440" w:hanging="360"/>
      </w:pPr>
    </w:lvl>
    <w:lvl w:ilvl="2" w:tplc="26642220" w:tentative="1">
      <w:start w:val="1"/>
      <w:numFmt w:val="lowerRoman"/>
      <w:lvlText w:val="%3."/>
      <w:lvlJc w:val="right"/>
      <w:pPr>
        <w:ind w:left="2160" w:hanging="180"/>
      </w:pPr>
    </w:lvl>
    <w:lvl w:ilvl="3" w:tplc="A7EC996E" w:tentative="1">
      <w:start w:val="1"/>
      <w:numFmt w:val="decimal"/>
      <w:lvlText w:val="%4."/>
      <w:lvlJc w:val="left"/>
      <w:pPr>
        <w:ind w:left="2880" w:hanging="360"/>
      </w:pPr>
    </w:lvl>
    <w:lvl w:ilvl="4" w:tplc="98F46886" w:tentative="1">
      <w:start w:val="1"/>
      <w:numFmt w:val="lowerLetter"/>
      <w:lvlText w:val="%5."/>
      <w:lvlJc w:val="left"/>
      <w:pPr>
        <w:ind w:left="3600" w:hanging="360"/>
      </w:pPr>
    </w:lvl>
    <w:lvl w:ilvl="5" w:tplc="70C806C8" w:tentative="1">
      <w:start w:val="1"/>
      <w:numFmt w:val="lowerRoman"/>
      <w:lvlText w:val="%6."/>
      <w:lvlJc w:val="right"/>
      <w:pPr>
        <w:ind w:left="4320" w:hanging="180"/>
      </w:pPr>
    </w:lvl>
    <w:lvl w:ilvl="6" w:tplc="692C3130" w:tentative="1">
      <w:start w:val="1"/>
      <w:numFmt w:val="decimal"/>
      <w:lvlText w:val="%7."/>
      <w:lvlJc w:val="left"/>
      <w:pPr>
        <w:ind w:left="5040" w:hanging="360"/>
      </w:pPr>
    </w:lvl>
    <w:lvl w:ilvl="7" w:tplc="800AA716" w:tentative="1">
      <w:start w:val="1"/>
      <w:numFmt w:val="lowerLetter"/>
      <w:lvlText w:val="%8."/>
      <w:lvlJc w:val="left"/>
      <w:pPr>
        <w:ind w:left="5760" w:hanging="360"/>
      </w:pPr>
    </w:lvl>
    <w:lvl w:ilvl="8" w:tplc="86C84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AA42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69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F342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3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2B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8C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D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4F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EA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390">
    <w:abstractNumId w:val="11"/>
  </w:num>
  <w:num w:numId="2" w16cid:durableId="1527135821">
    <w:abstractNumId w:val="10"/>
  </w:num>
  <w:num w:numId="3" w16cid:durableId="1728646107">
    <w:abstractNumId w:val="3"/>
  </w:num>
  <w:num w:numId="4" w16cid:durableId="2113743704">
    <w:abstractNumId w:val="0"/>
  </w:num>
  <w:num w:numId="5" w16cid:durableId="1828477452">
    <w:abstractNumId w:val="4"/>
  </w:num>
  <w:num w:numId="6" w16cid:durableId="998268060">
    <w:abstractNumId w:val="6"/>
  </w:num>
  <w:num w:numId="7" w16cid:durableId="2033531238">
    <w:abstractNumId w:val="5"/>
  </w:num>
  <w:num w:numId="8" w16cid:durableId="1693679464">
    <w:abstractNumId w:val="8"/>
  </w:num>
  <w:num w:numId="9" w16cid:durableId="1663851692">
    <w:abstractNumId w:val="7"/>
  </w:num>
  <w:num w:numId="10" w16cid:durableId="1191651351">
    <w:abstractNumId w:val="2"/>
  </w:num>
  <w:num w:numId="11" w16cid:durableId="1376004453">
    <w:abstractNumId w:val="9"/>
  </w:num>
  <w:num w:numId="12" w16cid:durableId="1700081492">
    <w:abstractNumId w:val="12"/>
  </w:num>
  <w:num w:numId="13" w16cid:durableId="21897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3F8B"/>
    <w:rsid w:val="000C6011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663D0"/>
    <w:rsid w:val="0026737B"/>
    <w:rsid w:val="00285390"/>
    <w:rsid w:val="00296E4F"/>
    <w:rsid w:val="002A43A3"/>
    <w:rsid w:val="002B3936"/>
    <w:rsid w:val="002D1E56"/>
    <w:rsid w:val="002E1080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4F105F"/>
    <w:rsid w:val="00505BAE"/>
    <w:rsid w:val="005176AC"/>
    <w:rsid w:val="005236EB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4D13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742EB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2031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9473D"/>
    <w:rsid w:val="009A3D3A"/>
    <w:rsid w:val="009A538B"/>
    <w:rsid w:val="009B2CD5"/>
    <w:rsid w:val="009B6FAF"/>
    <w:rsid w:val="009C035A"/>
    <w:rsid w:val="009C5915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6B7E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B01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5793"/>
    <w:rsid w:val="00EC0F42"/>
    <w:rsid w:val="00ED224D"/>
    <w:rsid w:val="00EE6AC1"/>
    <w:rsid w:val="00EE7610"/>
    <w:rsid w:val="00EF540B"/>
    <w:rsid w:val="00F0522F"/>
    <w:rsid w:val="00F12183"/>
    <w:rsid w:val="00F132E6"/>
    <w:rsid w:val="00F16C47"/>
    <w:rsid w:val="00F23946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148B5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Portuguese-Portugal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yperlink" Target="https://www.dds.ca.gov/wp-content/uploads/2023/04/Information-Packet-Portuguese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6D479C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6D479C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6D479C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6D479C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9F974A2D29C2472A85ECF13FD10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841-BD99-4028-BB51-E4247827CABD}"/>
      </w:docPartPr>
      <w:docPartBody>
        <w:p w:rsidR="0011035F" w:rsidRDefault="0011035F"/>
      </w:docPartBody>
    </w:docPart>
    <w:docPart>
      <w:docPartPr>
        <w:name w:val="3009684716C24DF2A1514BD61789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EA1-AF30-4FCF-BF4B-2EB3C62691C8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8AFE5320E8CC9C429EE954B1E545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0409E-7B5C-4841-8686-B93D273EB9B1}"/>
      </w:docPartPr>
      <w:docPartBody>
        <w:p w:rsidR="006D479C" w:rsidRDefault="00AB6DC8" w:rsidP="00AB6DC8">
          <w:pPr>
            <w:pStyle w:val="8AFE5320E8CC9C429EE954B1E545B5E4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D011B8430CE87C479612737C5B8E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5F4B-B220-8A47-B31F-083282F6CA75}"/>
      </w:docPartPr>
      <w:docPartBody>
        <w:p w:rsidR="006D479C" w:rsidRDefault="006D479C"/>
      </w:docPartBody>
    </w:docPart>
    <w:docPart>
      <w:docPartPr>
        <w:name w:val="56AFE50A58D09242A1ACE1356270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059D-3204-9544-9EC9-48460EECEE30}"/>
      </w:docPartPr>
      <w:docPartBody>
        <w:p w:rsidR="006D479C" w:rsidRDefault="006D479C"/>
      </w:docPartBody>
    </w:docPart>
    <w:docPart>
      <w:docPartPr>
        <w:name w:val="F8528EBDEC8C664BB4C2CAFCC5FA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4C0F-67CD-8043-8E63-4F513F9125C4}"/>
      </w:docPartPr>
      <w:docPartBody>
        <w:p w:rsidR="006D479C" w:rsidRDefault="006D479C"/>
      </w:docPartBody>
    </w:docPart>
    <w:docPart>
      <w:docPartPr>
        <w:name w:val="21AA59CFFCE9C643B98D566F3030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9318-1634-9E4E-AA3A-71840D86BE4E}"/>
      </w:docPartPr>
      <w:docPartBody>
        <w:p w:rsidR="006D479C" w:rsidRDefault="006D479C"/>
      </w:docPartBody>
    </w:docPart>
    <w:docPart>
      <w:docPartPr>
        <w:name w:val="214A29A8564B984E8500FD032D15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6815-49B6-6C4A-B34B-C5404980063E}"/>
      </w:docPartPr>
      <w:docPartBody>
        <w:p w:rsidR="006D479C" w:rsidRDefault="006D479C"/>
      </w:docPartBody>
    </w:docPart>
    <w:docPart>
      <w:docPartPr>
        <w:name w:val="2E803C6422EAE141B297B1F1C37D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EC9B-C985-814F-8BB3-32C8F990C38D}"/>
      </w:docPartPr>
      <w:docPartBody>
        <w:p w:rsidR="006D479C" w:rsidRDefault="006D479C"/>
      </w:docPartBody>
    </w:docPart>
    <w:docPart>
      <w:docPartPr>
        <w:name w:val="B5B81F416DA83844ADCEB883213D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7DD0-47EB-F84F-B42E-CED0C4E8F44B}"/>
      </w:docPartPr>
      <w:docPartBody>
        <w:p w:rsidR="006D479C" w:rsidRDefault="006D479C"/>
      </w:docPartBody>
    </w:docPart>
    <w:docPart>
      <w:docPartPr>
        <w:name w:val="D42B824798D3F446A78E3EDE84EB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119F-9B76-BC4B-8E10-867111E69DDE}"/>
      </w:docPartPr>
      <w:docPartBody>
        <w:p w:rsidR="006D479C" w:rsidRDefault="006D479C"/>
      </w:docPartBody>
    </w:docPart>
    <w:docPart>
      <w:docPartPr>
        <w:name w:val="C18B3BCD8C7A964FAC75C83B7D4C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B097-F352-E541-A429-B80367945851}"/>
      </w:docPartPr>
      <w:docPartBody>
        <w:p w:rsidR="006D479C" w:rsidRDefault="006D479C"/>
      </w:docPartBody>
    </w:docPart>
    <w:docPart>
      <w:docPartPr>
        <w:name w:val="B6E17BA4BE9960469BCE0237DE4C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7268-2983-7D42-A264-29908FCC2510}"/>
      </w:docPartPr>
      <w:docPartBody>
        <w:p w:rsidR="006D479C" w:rsidRDefault="006D479C"/>
      </w:docPartBody>
    </w:docPart>
    <w:docPart>
      <w:docPartPr>
        <w:name w:val="12F14377B14AEF44BF44D46C8EA6F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926B-503F-C644-91BE-46A72D534347}"/>
      </w:docPartPr>
      <w:docPartBody>
        <w:p w:rsidR="006D479C" w:rsidRDefault="006D479C"/>
      </w:docPartBody>
    </w:docPart>
    <w:docPart>
      <w:docPartPr>
        <w:name w:val="E432385D1A47334A99104EA459C8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39C5-DDEF-8D45-8D03-500B0C76F323}"/>
      </w:docPartPr>
      <w:docPartBody>
        <w:p w:rsidR="006D479C" w:rsidRDefault="006D479C"/>
      </w:docPartBody>
    </w:docPart>
    <w:docPart>
      <w:docPartPr>
        <w:name w:val="3DD94D70FA491F4C841565C203E1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99E7-C8E1-0943-8E82-6F0287364BBE}"/>
      </w:docPartPr>
      <w:docPartBody>
        <w:p w:rsidR="006D479C" w:rsidRDefault="006D479C"/>
      </w:docPartBody>
    </w:docPart>
    <w:docPart>
      <w:docPartPr>
        <w:name w:val="8DB1C02FB457BE4BB196AAA9A335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5D7C-EC6F-F54E-AE99-7B7B27A49399}"/>
      </w:docPartPr>
      <w:docPartBody>
        <w:p w:rsidR="006D479C" w:rsidRDefault="006D479C"/>
      </w:docPartBody>
    </w:docPart>
    <w:docPart>
      <w:docPartPr>
        <w:name w:val="0A83A6C48C735C47A474F9A55CF8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6B2D-80C0-FE4E-9591-3552A819A30F}"/>
      </w:docPartPr>
      <w:docPartBody>
        <w:p w:rsidR="006D479C" w:rsidRDefault="006D479C"/>
      </w:docPartBody>
    </w:docPart>
    <w:docPart>
      <w:docPartPr>
        <w:name w:val="2BFE5B9E442C1845880514D7C6B4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CFCA-C14B-4B4E-BD16-309281133CF7}"/>
      </w:docPartPr>
      <w:docPartBody>
        <w:p w:rsidR="006D479C" w:rsidRDefault="006D479C"/>
      </w:docPartBody>
    </w:docPart>
    <w:docPart>
      <w:docPartPr>
        <w:name w:val="BE907D6C42BDE340A1DBF172D7B8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BCB6-8237-344A-A40B-5BF236034E32}"/>
      </w:docPartPr>
      <w:docPartBody>
        <w:p w:rsidR="006D479C" w:rsidRDefault="006D479C"/>
      </w:docPartBody>
    </w:docPart>
    <w:docPart>
      <w:docPartPr>
        <w:name w:val="DC5AD3DD7A18EA4F85A3AA84DD66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D4B9-649B-124B-8CF0-BD5A9FF2A642}"/>
      </w:docPartPr>
      <w:docPartBody>
        <w:p w:rsidR="006D479C" w:rsidRDefault="006D479C"/>
      </w:docPartBody>
    </w:docPart>
    <w:docPart>
      <w:docPartPr>
        <w:name w:val="16BBFCC79CF6B14D82BDFF83DE68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5392-5EC8-5C4F-84B8-02B6B34A3863}"/>
      </w:docPartPr>
      <w:docPartBody>
        <w:p w:rsidR="006D479C" w:rsidRDefault="00AB6DC8" w:rsidP="00AB6DC8">
          <w:pPr>
            <w:pStyle w:val="16BBFCC79CF6B14D82BDFF83DE68DEBA"/>
          </w:pPr>
          <w:r>
            <w:rPr>
              <w:rFonts w:ascii="Arial Unicode MS" w:eastAsia="Arial Unicode MS" w:hAnsi="Arial Unicode MS" w:cs="Arial Unicode MS"/>
            </w:rPr>
            <w:t>Escolher uma opção</w:t>
          </w:r>
        </w:p>
      </w:docPartBody>
    </w:docPart>
    <w:docPart>
      <w:docPartPr>
        <w:name w:val="47B7A58515B7584E8FA0BF41C6C6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136C-3D2F-3048-9BD6-BC4438F4787B}"/>
      </w:docPartPr>
      <w:docPartBody>
        <w:p w:rsidR="006D479C" w:rsidRDefault="00AB6DC8" w:rsidP="00AB6DC8">
          <w:pPr>
            <w:pStyle w:val="47B7A58515B7584E8FA0BF41C6C64A6F"/>
          </w:pPr>
          <w:r>
            <w:rPr>
              <w:rFonts w:ascii="Arial Unicode MS" w:eastAsia="Arial Unicode MS" w:hAnsi="Arial Unicode MS" w:cs="Arial Unicode MS"/>
            </w:rPr>
            <w:t>Escolher uma opção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E3850"/>
    <w:rsid w:val="003F73E3"/>
    <w:rsid w:val="004B27CE"/>
    <w:rsid w:val="006D479C"/>
    <w:rsid w:val="009A37DE"/>
    <w:rsid w:val="00AB6DC8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628D8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8AFE5320E8CC9C429EE954B1E545B5E4">
    <w:name w:val="8AFE5320E8CC9C429EE954B1E545B5E4"/>
    <w:rsid w:val="00AB6DC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6BBFCC79CF6B14D82BDFF83DE68DEBA">
    <w:name w:val="16BBFCC79CF6B14D82BDFF83DE68DEBA"/>
    <w:rsid w:val="00AB6DC8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47B7A58515B7584E8FA0BF41C6C64A6F">
    <w:name w:val="47B7A58515B7584E8FA0BF41C6C64A6F"/>
    <w:rsid w:val="00AB6DC8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A4C6D-AFF7-4A4A-AF63-D8F5FA1B4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4897A-B145-4A8A-979A-A8892CB476E4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5078351C-4A8D-4E28-B0D9-ADF6A245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1097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Developmental ServicesDS_1821_Lanterman_Appeal_Request_Portugese</dc:title>
  <dc:creator>Department of Developmental Services</dc:creator>
  <cp:lastModifiedBy>Ross, Kayleigh@DDS</cp:lastModifiedBy>
  <cp:revision>115</cp:revision>
  <dcterms:created xsi:type="dcterms:W3CDTF">2023-02-15T16:58:00Z</dcterms:created>
  <dcterms:modified xsi:type="dcterms:W3CDTF">2024-01-22T17:18:00Z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2377feae200c15d1cf3d332f56f1d5642f4d4292fa501b46f00d66dd09bd03df</vt:lpwstr>
  </property>
  <property fmtid="{D5CDD505-2E9C-101B-9397-08002B2CF9AE}" pid="9" name="MediaServiceImageTags">
    <vt:lpwstr/>
  </property>
</Properties>
</file>