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CC14" w14:textId="77777777" w:rsidR="00661D22" w:rsidRPr="00E006DF" w:rsidRDefault="00661D22" w:rsidP="00661D22">
      <w:pPr>
        <w:contextualSpacing/>
        <w:jc w:val="center"/>
        <w:rPr>
          <w:b/>
          <w:bCs/>
        </w:rPr>
      </w:pPr>
      <w:bookmarkStart w:id="0" w:name="_Hlk190260313"/>
      <w:r w:rsidRPr="00E006DF">
        <w:rPr>
          <w:b/>
          <w:bCs/>
        </w:rPr>
        <w:t>DEPARTMENT OF DEVELOPMENTAL SERVICES</w:t>
      </w:r>
    </w:p>
    <w:p w14:paraId="355C1EFE" w14:textId="77777777" w:rsidR="00661D22" w:rsidRPr="00E006DF" w:rsidRDefault="00661D22" w:rsidP="00661D22">
      <w:pPr>
        <w:contextualSpacing/>
        <w:jc w:val="center"/>
        <w:rPr>
          <w:b/>
          <w:bCs/>
        </w:rPr>
      </w:pPr>
      <w:r w:rsidRPr="00E006DF">
        <w:rPr>
          <w:b/>
          <w:bCs/>
        </w:rPr>
        <w:t>COMMUNITY PLACEMENT PLAN AND</w:t>
      </w:r>
    </w:p>
    <w:p w14:paraId="2A1DB657" w14:textId="77777777" w:rsidR="00661D22" w:rsidRPr="00E006DF" w:rsidRDefault="00661D22" w:rsidP="00661D22">
      <w:pPr>
        <w:contextualSpacing/>
        <w:jc w:val="center"/>
        <w:rPr>
          <w:b/>
          <w:bCs/>
        </w:rPr>
      </w:pPr>
      <w:r w:rsidRPr="00E006DF">
        <w:rPr>
          <w:b/>
          <w:bCs/>
        </w:rPr>
        <w:t>COMMUNITY RESOURCE DEVELOPMENT PLAN PROGRAMS</w:t>
      </w:r>
    </w:p>
    <w:bookmarkEnd w:id="0"/>
    <w:p w14:paraId="0D962FDA" w14:textId="77777777" w:rsidR="00CC5B73" w:rsidRDefault="00CC5B73" w:rsidP="00661D22">
      <w:pPr>
        <w:pStyle w:val="HdgCenterUnd"/>
        <w:spacing w:after="0"/>
        <w:contextualSpacing/>
        <w:rPr>
          <w:b/>
          <w:sz w:val="28"/>
          <w:szCs w:val="28"/>
          <w:u w:val="none"/>
        </w:rPr>
      </w:pPr>
    </w:p>
    <w:p w14:paraId="14F1DE43" w14:textId="77777777" w:rsidR="00661D22" w:rsidRDefault="002A298C" w:rsidP="00661D22">
      <w:pPr>
        <w:jc w:val="center"/>
        <w:rPr>
          <w:b/>
          <w:bCs/>
        </w:rPr>
      </w:pPr>
      <w:r w:rsidRPr="00661D22">
        <w:rPr>
          <w:b/>
        </w:rPr>
        <w:t>Agreement to Provide N</w:t>
      </w:r>
      <w:r w:rsidR="00CF0278" w:rsidRPr="00661D22">
        <w:rPr>
          <w:b/>
        </w:rPr>
        <w:t>oti</w:t>
      </w:r>
      <w:r w:rsidRPr="00661D22">
        <w:rPr>
          <w:b/>
        </w:rPr>
        <w:t>ce and Cure Rights</w:t>
      </w:r>
      <w:r w:rsidR="004714C0">
        <w:rPr>
          <w:sz w:val="28"/>
          <w:szCs w:val="28"/>
        </w:rPr>
        <w:br/>
      </w:r>
      <w:r w:rsidR="00661D22" w:rsidRPr="00E006DF">
        <w:rPr>
          <w:b/>
          <w:bCs/>
        </w:rPr>
        <w:t>Project Number: _____________</w:t>
      </w:r>
    </w:p>
    <w:p w14:paraId="55B665FB" w14:textId="1DE868FD" w:rsidR="004714C0" w:rsidRPr="00126BBA" w:rsidRDefault="004714C0" w:rsidP="00661D22">
      <w:pPr>
        <w:pStyle w:val="HdgCenterUnd"/>
        <w:spacing w:after="0"/>
        <w:contextualSpacing/>
        <w:rPr>
          <w:sz w:val="28"/>
          <w:szCs w:val="28"/>
        </w:rPr>
      </w:pPr>
      <w:r>
        <w:t xml:space="preserve"> </w:t>
      </w:r>
    </w:p>
    <w:p w14:paraId="51733955" w14:textId="5BFCFFFA" w:rsidR="00CF0278" w:rsidRPr="00DE20B7" w:rsidRDefault="002A298C" w:rsidP="00661D22">
      <w:pPr>
        <w:pStyle w:val="Normal0"/>
        <w:ind w:firstLine="720"/>
        <w:contextualSpacing/>
      </w:pPr>
      <w:r>
        <w:t>This Agreement to Provide Notice and Cure Rights (“</w:t>
      </w:r>
      <w:r w:rsidRPr="00661D22">
        <w:rPr>
          <w:b/>
          <w:i/>
          <w:iCs/>
        </w:rPr>
        <w:t>Agreement</w:t>
      </w:r>
      <w:r>
        <w:t>”), dated as of</w:t>
      </w:r>
      <w:r w:rsidR="00A32E3D">
        <w:t xml:space="preserve"> _____________,</w:t>
      </w:r>
      <w:r>
        <w:t xml:space="preserve"> is entered into by</w:t>
      </w:r>
      <w:r w:rsidR="004714C0">
        <w:t xml:space="preserve"> </w:t>
      </w:r>
      <w:r w:rsidR="00A32E3D">
        <w:t>______________________</w:t>
      </w:r>
      <w:r>
        <w:t xml:space="preserve"> (“</w:t>
      </w:r>
      <w:r w:rsidR="00661D22" w:rsidRPr="00661D22">
        <w:rPr>
          <w:b/>
          <w:bCs/>
          <w:i/>
          <w:iCs/>
        </w:rPr>
        <w:t>Senior</w:t>
      </w:r>
      <w:r w:rsidR="00661D22">
        <w:t xml:space="preserve"> </w:t>
      </w:r>
      <w:r w:rsidRPr="00661D22">
        <w:rPr>
          <w:b/>
          <w:i/>
          <w:iCs/>
        </w:rPr>
        <w:t>Lender</w:t>
      </w:r>
      <w:r>
        <w:t xml:space="preserve">”) for the benefit of </w:t>
      </w:r>
      <w:r w:rsidR="00A32E3D">
        <w:t>[</w:t>
      </w:r>
      <w:r w:rsidR="00A32E3D" w:rsidRPr="00DE20B7">
        <w:t>name of Regional Center]</w:t>
      </w:r>
      <w:r w:rsidR="0032189E" w:rsidRPr="00DE20B7">
        <w:t xml:space="preserve">, </w:t>
      </w:r>
      <w:r w:rsidRPr="00DE20B7">
        <w:t xml:space="preserve">a California nonprofit </w:t>
      </w:r>
      <w:r w:rsidR="00661D22" w:rsidRPr="00DE20B7">
        <w:t xml:space="preserve">public benefit </w:t>
      </w:r>
      <w:r w:rsidRPr="00DE20B7">
        <w:t>corporation (</w:t>
      </w:r>
      <w:r w:rsidR="0032189E" w:rsidRPr="00DE20B7">
        <w:t xml:space="preserve">the </w:t>
      </w:r>
      <w:r w:rsidRPr="00DE20B7">
        <w:t>“</w:t>
      </w:r>
      <w:r w:rsidRPr="00DE20B7">
        <w:rPr>
          <w:b/>
          <w:i/>
          <w:iCs/>
        </w:rPr>
        <w:t>Regional Center</w:t>
      </w:r>
      <w:r w:rsidRPr="00DE20B7">
        <w:t>”) and the Department of Developmental Services, a</w:t>
      </w:r>
      <w:r w:rsidR="00B52C50" w:rsidRPr="00DE20B7">
        <w:t xml:space="preserve"> public agency</w:t>
      </w:r>
      <w:r w:rsidRPr="00DE20B7">
        <w:t xml:space="preserve"> of the State of California (“</w:t>
      </w:r>
      <w:r w:rsidR="00661D22" w:rsidRPr="00DE20B7">
        <w:rPr>
          <w:b/>
          <w:bCs/>
          <w:i/>
          <w:iCs/>
        </w:rPr>
        <w:t>Department</w:t>
      </w:r>
      <w:r w:rsidRPr="00DE20B7">
        <w:t>”). This Agreement is entered into in accordance with the following facts:</w:t>
      </w:r>
    </w:p>
    <w:p w14:paraId="4C6B41FA" w14:textId="77777777" w:rsidR="002A298C" w:rsidRPr="00DE20B7" w:rsidRDefault="002A298C" w:rsidP="00661D22">
      <w:pPr>
        <w:pStyle w:val="Normal0"/>
        <w:ind w:firstLine="720"/>
        <w:contextualSpacing/>
      </w:pPr>
    </w:p>
    <w:p w14:paraId="49CEF454" w14:textId="0A630A37" w:rsidR="00277ACA" w:rsidRDefault="002A298C" w:rsidP="00661D22">
      <w:pPr>
        <w:pStyle w:val="Normal0"/>
        <w:ind w:firstLine="720"/>
        <w:contextualSpacing/>
      </w:pPr>
      <w:r w:rsidRPr="00DE20B7">
        <w:t xml:space="preserve">A. </w:t>
      </w:r>
      <w:r w:rsidR="00A32E3D" w:rsidRPr="00DE20B7">
        <w:t>[</w:t>
      </w:r>
      <w:r w:rsidR="007A6BAC" w:rsidRPr="00DE20B7">
        <w:t>N</w:t>
      </w:r>
      <w:r w:rsidR="00A32E3D" w:rsidRPr="00DE20B7">
        <w:t xml:space="preserve">ame of property owner], a [type of entity, e.g., </w:t>
      </w:r>
      <w:r w:rsidR="00A32E3D" w:rsidRPr="00DE20B7">
        <w:rPr>
          <w:i/>
        </w:rPr>
        <w:t>California corporation</w:t>
      </w:r>
      <w:r w:rsidR="00A32E3D" w:rsidRPr="00DE20B7">
        <w:t>]</w:t>
      </w:r>
      <w:r>
        <w:t xml:space="preserve"> (“</w:t>
      </w:r>
      <w:r w:rsidR="004C3B0D" w:rsidRPr="00661D22">
        <w:rPr>
          <w:b/>
          <w:i/>
          <w:iCs/>
        </w:rPr>
        <w:t>Borrower</w:t>
      </w:r>
      <w:r>
        <w:t xml:space="preserve">”) </w:t>
      </w:r>
      <w:r w:rsidR="00DC677C">
        <w:t>i</w:t>
      </w:r>
      <w:r w:rsidR="00A250F1">
        <w:t>s</w:t>
      </w:r>
      <w:r w:rsidR="00DC677C">
        <w:t xml:space="preserve"> currently in escrow</w:t>
      </w:r>
      <w:r>
        <w:t xml:space="preserve"> to purchase the property commonly known as </w:t>
      </w:r>
      <w:r w:rsidR="00A32E3D">
        <w:t>_____________________,</w:t>
      </w:r>
      <w:r>
        <w:t xml:space="preserve"> California </w:t>
      </w:r>
      <w:r w:rsidR="000C2D6A">
        <w:t xml:space="preserve">and legally described in Exhibit </w:t>
      </w:r>
      <w:r w:rsidR="00525B2D">
        <w:t>“</w:t>
      </w:r>
      <w:r w:rsidR="000C2D6A">
        <w:t>A</w:t>
      </w:r>
      <w:r w:rsidR="00525B2D">
        <w:t>”</w:t>
      </w:r>
      <w:r w:rsidR="000C2D6A">
        <w:t xml:space="preserve">, attached and incorporated herein. </w:t>
      </w:r>
      <w:r>
        <w:t>(the “</w:t>
      </w:r>
      <w:r w:rsidRPr="00661D22">
        <w:rPr>
          <w:b/>
          <w:i/>
          <w:iCs/>
        </w:rPr>
        <w:t>Property</w:t>
      </w:r>
      <w:r>
        <w:t>”).</w:t>
      </w:r>
    </w:p>
    <w:p w14:paraId="2380128F" w14:textId="77777777" w:rsidR="00277ACA" w:rsidRDefault="00277ACA" w:rsidP="00661D22">
      <w:pPr>
        <w:pStyle w:val="Normal0"/>
        <w:ind w:firstLine="720"/>
        <w:contextualSpacing/>
      </w:pPr>
    </w:p>
    <w:p w14:paraId="0354BBD7" w14:textId="76871907" w:rsidR="00853F52" w:rsidRDefault="00277ACA" w:rsidP="00661D22">
      <w:pPr>
        <w:pStyle w:val="Normal0"/>
        <w:ind w:firstLine="720"/>
        <w:contextualSpacing/>
      </w:pPr>
      <w:r>
        <w:t xml:space="preserve">B.  </w:t>
      </w:r>
      <w:r w:rsidR="004C3B0D">
        <w:t>Borrower</w:t>
      </w:r>
      <w:r w:rsidR="00E71C7E">
        <w:t xml:space="preserve"> desires to obtain a </w:t>
      </w:r>
      <w:r w:rsidR="00C677BB">
        <w:t>$</w:t>
      </w:r>
      <w:r w:rsidR="00A32E3D">
        <w:t xml:space="preserve">____________ </w:t>
      </w:r>
      <w:r w:rsidR="00E71C7E">
        <w:t xml:space="preserve">loan from </w:t>
      </w:r>
      <w:r w:rsidR="000C2D6A">
        <w:t xml:space="preserve">Senior </w:t>
      </w:r>
      <w:r w:rsidR="00E71C7E">
        <w:t>Lender</w:t>
      </w:r>
      <w:r>
        <w:t xml:space="preserve"> </w:t>
      </w:r>
      <w:r w:rsidR="00E71C7E">
        <w:t>(“</w:t>
      </w:r>
      <w:r w:rsidR="00E71C7E" w:rsidRPr="00661D22">
        <w:rPr>
          <w:b/>
          <w:i/>
          <w:iCs/>
        </w:rPr>
        <w:t>Loan</w:t>
      </w:r>
      <w:r w:rsidR="00E71C7E">
        <w:t xml:space="preserve">”) </w:t>
      </w:r>
      <w:r>
        <w:t>in</w:t>
      </w:r>
      <w:r w:rsidR="00E71C7E">
        <w:t xml:space="preserve"> order to</w:t>
      </w:r>
      <w:r>
        <w:t xml:space="preserve"> purchas</w:t>
      </w:r>
      <w:r w:rsidR="00E71C7E">
        <w:t>e</w:t>
      </w:r>
      <w:r w:rsidR="00853F52">
        <w:t xml:space="preserve"> the Property</w:t>
      </w:r>
      <w:r w:rsidR="007801E7">
        <w:t>. T</w:t>
      </w:r>
      <w:r w:rsidR="00853F52">
        <w:t xml:space="preserve">he </w:t>
      </w:r>
      <w:r w:rsidR="00C677BB">
        <w:t>L</w:t>
      </w:r>
      <w:r w:rsidR="00853F52">
        <w:t xml:space="preserve">oan will be secured by a deed of trust that will encumber the Property in favor of </w:t>
      </w:r>
      <w:r w:rsidR="000C2D6A">
        <w:t>Senior Lender</w:t>
      </w:r>
      <w:r w:rsidR="00853F52">
        <w:t xml:space="preserve"> (“</w:t>
      </w:r>
      <w:r w:rsidR="00661D22" w:rsidRPr="00661D22">
        <w:rPr>
          <w:b/>
          <w:bCs/>
          <w:i/>
          <w:iCs/>
        </w:rPr>
        <w:t>Senior Lender Deed of Trus</w:t>
      </w:r>
      <w:r w:rsidR="00661D22">
        <w:t>t</w:t>
      </w:r>
      <w:r w:rsidR="00853F52">
        <w:t>”)</w:t>
      </w:r>
      <w:r>
        <w:t>.</w:t>
      </w:r>
      <w:r w:rsidR="00E71C7E">
        <w:t xml:space="preserve"> The </w:t>
      </w:r>
      <w:r w:rsidR="00661D22">
        <w:t xml:space="preserve">Senior </w:t>
      </w:r>
      <w:r w:rsidR="00E71C7E">
        <w:t>Lender</w:t>
      </w:r>
      <w:r w:rsidR="00661D22">
        <w:t xml:space="preserve"> Deed of Trust</w:t>
      </w:r>
      <w:r w:rsidR="00E71C7E">
        <w:t xml:space="preserve">, </w:t>
      </w:r>
      <w:r w:rsidR="00DC677C">
        <w:t>n</w:t>
      </w:r>
      <w:r w:rsidR="00E71C7E">
        <w:t>ote and other loan documents are hereinafter collectively referred to as the “</w:t>
      </w:r>
      <w:r w:rsidR="00661D22" w:rsidRPr="00661D22">
        <w:rPr>
          <w:b/>
          <w:bCs/>
          <w:i/>
          <w:iCs/>
        </w:rPr>
        <w:t>Senior Lender</w:t>
      </w:r>
      <w:r w:rsidR="00661D22" w:rsidRPr="00661D22">
        <w:rPr>
          <w:i/>
          <w:iCs/>
        </w:rPr>
        <w:t xml:space="preserve"> </w:t>
      </w:r>
      <w:r w:rsidR="00E71C7E" w:rsidRPr="00661D22">
        <w:rPr>
          <w:b/>
          <w:i/>
          <w:iCs/>
        </w:rPr>
        <w:t>Loan Documents</w:t>
      </w:r>
      <w:r w:rsidR="00E71C7E">
        <w:t>”.</w:t>
      </w:r>
      <w:r w:rsidR="00853F52">
        <w:t xml:space="preserve"> </w:t>
      </w:r>
    </w:p>
    <w:p w14:paraId="64B6C9F2" w14:textId="77777777" w:rsidR="00853F52" w:rsidRDefault="00853F52" w:rsidP="00661D22">
      <w:pPr>
        <w:pStyle w:val="Normal0"/>
        <w:ind w:firstLine="720"/>
        <w:contextualSpacing/>
      </w:pPr>
    </w:p>
    <w:p w14:paraId="536E3483" w14:textId="382A09B3" w:rsidR="004C3B0D" w:rsidRDefault="00853F52" w:rsidP="00661D22">
      <w:pPr>
        <w:pStyle w:val="Normal0"/>
        <w:ind w:firstLine="720"/>
        <w:contextualSpacing/>
      </w:pPr>
      <w:r>
        <w:t xml:space="preserve">C.  </w:t>
      </w:r>
      <w:r w:rsidR="004C3B0D">
        <w:t>Borrower</w:t>
      </w:r>
      <w:r w:rsidR="00277ACA">
        <w:t xml:space="preserve"> has also requested the Regional Center to contribute funds </w:t>
      </w:r>
      <w:r w:rsidR="00D0756F">
        <w:t>to assist</w:t>
      </w:r>
      <w:r w:rsidR="00277ACA">
        <w:t xml:space="preserve"> </w:t>
      </w:r>
      <w:r w:rsidR="004C3B0D">
        <w:t>Borrower</w:t>
      </w:r>
      <w:r w:rsidR="00D0756F">
        <w:t xml:space="preserve"> in</w:t>
      </w:r>
      <w:r w:rsidR="00277ACA">
        <w:t xml:space="preserve"> purchas</w:t>
      </w:r>
      <w:r w:rsidR="00D0756F">
        <w:t xml:space="preserve">ing </w:t>
      </w:r>
      <w:r w:rsidR="00277ACA">
        <w:t>the Property</w:t>
      </w:r>
      <w:r w:rsidR="00126BBA">
        <w:t>.</w:t>
      </w:r>
      <w:r w:rsidR="004C3B0D">
        <w:t xml:space="preserve"> </w:t>
      </w:r>
      <w:r w:rsidR="00277ACA">
        <w:t>The Regional Center is only willing to contribute</w:t>
      </w:r>
      <w:r w:rsidR="00D0756F">
        <w:t xml:space="preserve"> such</w:t>
      </w:r>
      <w:r w:rsidR="00277ACA">
        <w:t xml:space="preserve"> funds if, among other things, (1) </w:t>
      </w:r>
      <w:r w:rsidR="004C3B0D">
        <w:t>Borrower</w:t>
      </w:r>
      <w:r w:rsidR="00277ACA">
        <w:t xml:space="preserve"> executes and records a </w:t>
      </w:r>
      <w:r w:rsidR="00661D22">
        <w:t xml:space="preserve">CPP/CRDP </w:t>
      </w:r>
      <w:r w:rsidR="00277ACA">
        <w:t>Restrictive Covenant</w:t>
      </w:r>
      <w:r>
        <w:t xml:space="preserve"> in favor of the Regional Center </w:t>
      </w:r>
      <w:r w:rsidR="00B52C50">
        <w:t xml:space="preserve">and </w:t>
      </w:r>
      <w:r w:rsidR="00661D22">
        <w:t>the Department</w:t>
      </w:r>
      <w:r w:rsidR="00B52C50">
        <w:t xml:space="preserve"> </w:t>
      </w:r>
      <w:r w:rsidR="00447EA1">
        <w:t xml:space="preserve">and a CPP/CRDP Deed of Trust </w:t>
      </w:r>
      <w:r w:rsidR="004C0EF0">
        <w:t>(</w:t>
      </w:r>
      <w:r w:rsidR="00447EA1">
        <w:t xml:space="preserve">both of </w:t>
      </w:r>
      <w:r>
        <w:t xml:space="preserve">which </w:t>
      </w:r>
      <w:r w:rsidR="004C0EF0">
        <w:t>instrument</w:t>
      </w:r>
      <w:r w:rsidR="00447EA1">
        <w:t>s</w:t>
      </w:r>
      <w:r w:rsidR="004C0EF0">
        <w:t xml:space="preserve"> </w:t>
      </w:r>
      <w:r>
        <w:t>will be junior in priority to</w:t>
      </w:r>
      <w:r w:rsidR="00661D22">
        <w:t xml:space="preserve"> Senior</w:t>
      </w:r>
      <w:r>
        <w:t xml:space="preserve"> Lender</w:t>
      </w:r>
      <w:r w:rsidR="00661D22">
        <w:t xml:space="preserve"> Deed of Trust</w:t>
      </w:r>
      <w:r w:rsidR="004C0EF0">
        <w:t>)</w:t>
      </w:r>
      <w:r>
        <w:t xml:space="preserve"> and (2) </w:t>
      </w:r>
      <w:r w:rsidR="00661D22">
        <w:t xml:space="preserve">Senior </w:t>
      </w:r>
      <w:r>
        <w:t xml:space="preserve">Lender executes and delivers this Agreement to the Regional Center </w:t>
      </w:r>
      <w:r w:rsidR="0080359F">
        <w:t>by not later than</w:t>
      </w:r>
      <w:r>
        <w:t xml:space="preserve"> </w:t>
      </w:r>
      <w:r w:rsidR="0032189E">
        <w:t>one business day before the</w:t>
      </w:r>
      <w:r>
        <w:t xml:space="preserve"> close of escrow.</w:t>
      </w:r>
      <w:r w:rsidR="00277ACA">
        <w:t xml:space="preserve"> </w:t>
      </w:r>
    </w:p>
    <w:p w14:paraId="45E17023" w14:textId="77777777" w:rsidR="004C3B0D" w:rsidRDefault="004C3B0D" w:rsidP="00661D22">
      <w:pPr>
        <w:pStyle w:val="Normal0"/>
        <w:ind w:firstLine="720"/>
        <w:contextualSpacing/>
      </w:pPr>
    </w:p>
    <w:p w14:paraId="7497D3CA" w14:textId="610C1BF6" w:rsidR="00853F52" w:rsidRDefault="00853F52" w:rsidP="00661D22">
      <w:pPr>
        <w:pStyle w:val="Normal0"/>
        <w:ind w:firstLine="720"/>
        <w:contextualSpacing/>
      </w:pPr>
      <w:r>
        <w:t xml:space="preserve">NOW, THEREFORE, for valuable consideration, receipt of which is hereby acknowledged, </w:t>
      </w:r>
      <w:r w:rsidR="00447EA1">
        <w:t xml:space="preserve">Senior </w:t>
      </w:r>
      <w:r>
        <w:t>Lender hereby agrees as follows:</w:t>
      </w:r>
    </w:p>
    <w:p w14:paraId="7FA4EDDB" w14:textId="77777777" w:rsidR="002A298C" w:rsidRPr="00126BBA" w:rsidRDefault="002A298C" w:rsidP="00661D22">
      <w:pPr>
        <w:pStyle w:val="Normal0"/>
        <w:contextualSpacing/>
        <w:rPr>
          <w:u w:val="single"/>
        </w:rPr>
      </w:pPr>
    </w:p>
    <w:p w14:paraId="7545E5F6" w14:textId="7959F0B8" w:rsidR="00EC3455" w:rsidRDefault="00126BBA" w:rsidP="00661D22">
      <w:pPr>
        <w:pStyle w:val="Level1"/>
        <w:spacing w:after="0"/>
        <w:contextualSpacing/>
      </w:pPr>
      <w:r w:rsidRPr="00E52FCD">
        <w:rPr>
          <w:u w:val="single"/>
        </w:rPr>
        <w:t xml:space="preserve">Notice </w:t>
      </w:r>
      <w:r w:rsidR="004C0EF0" w:rsidRPr="00E52FCD">
        <w:rPr>
          <w:u w:val="single"/>
        </w:rPr>
        <w:t>of Default</w:t>
      </w:r>
      <w:r w:rsidR="00E52FCD" w:rsidRPr="00E52FCD">
        <w:rPr>
          <w:u w:val="single"/>
        </w:rPr>
        <w:t>; Cure Rights</w:t>
      </w:r>
      <w:r>
        <w:t xml:space="preserve">. </w:t>
      </w:r>
      <w:r w:rsidR="000C2D6A">
        <w:t>Senior Lender</w:t>
      </w:r>
      <w:r w:rsidR="00DA3AE3">
        <w:t xml:space="preserve"> </w:t>
      </w:r>
      <w:r w:rsidR="004C0EF0">
        <w:t xml:space="preserve">shall </w:t>
      </w:r>
      <w:r w:rsidR="00DA3AE3">
        <w:t xml:space="preserve">notify the Regional Center and </w:t>
      </w:r>
      <w:r w:rsidR="00447EA1">
        <w:t>the Department</w:t>
      </w:r>
      <w:r w:rsidR="004C0EF0">
        <w:t xml:space="preserve"> in writing</w:t>
      </w:r>
      <w:r w:rsidR="00DC677C">
        <w:t xml:space="preserve">, at the addresses </w:t>
      </w:r>
      <w:r w:rsidR="00437A7F">
        <w:t xml:space="preserve">stated </w:t>
      </w:r>
      <w:r w:rsidR="00447EA1">
        <w:t>below in Section 2</w:t>
      </w:r>
      <w:r w:rsidR="00DC677C">
        <w:t xml:space="preserve">, </w:t>
      </w:r>
      <w:r w:rsidR="00E52FCD">
        <w:t xml:space="preserve">by certified mail, </w:t>
      </w:r>
      <w:r w:rsidR="00CF0278">
        <w:t xml:space="preserve">when </w:t>
      </w:r>
      <w:r w:rsidR="004C3B0D">
        <w:t>Borrower</w:t>
      </w:r>
      <w:r>
        <w:t xml:space="preserve"> </w:t>
      </w:r>
      <w:r w:rsidR="00CF0278">
        <w:t xml:space="preserve">defaults </w:t>
      </w:r>
      <w:r w:rsidR="004C0EF0">
        <w:t>under or breaches</w:t>
      </w:r>
      <w:r w:rsidR="00DC677C">
        <w:t xml:space="preserve"> any of</w:t>
      </w:r>
      <w:r w:rsidR="004C0EF0">
        <w:t xml:space="preserve"> </w:t>
      </w:r>
      <w:r w:rsidR="00CF0278">
        <w:t>the</w:t>
      </w:r>
      <w:r w:rsidR="004C0EF0">
        <w:t xml:space="preserve"> </w:t>
      </w:r>
      <w:r w:rsidR="00447EA1">
        <w:t xml:space="preserve">Senior Lender </w:t>
      </w:r>
      <w:r w:rsidR="004C0EF0">
        <w:t>Loan</w:t>
      </w:r>
      <w:r w:rsidR="004C3B0D">
        <w:t xml:space="preserve"> </w:t>
      </w:r>
      <w:r w:rsidR="00E71C7E">
        <w:t>D</w:t>
      </w:r>
      <w:r w:rsidR="004C3B0D">
        <w:t>ocuments</w:t>
      </w:r>
      <w:r w:rsidR="004C0EF0">
        <w:t xml:space="preserve"> (the “</w:t>
      </w:r>
      <w:r w:rsidR="004C0EF0" w:rsidRPr="00E52FCD">
        <w:rPr>
          <w:b/>
        </w:rPr>
        <w:t>Notice of Default</w:t>
      </w:r>
      <w:r w:rsidR="004C0EF0">
        <w:t>”)</w:t>
      </w:r>
      <w:r w:rsidR="00CF0278">
        <w:t>.</w:t>
      </w:r>
      <w:r w:rsidR="00480EEE">
        <w:t xml:space="preserve"> The </w:t>
      </w:r>
      <w:r w:rsidR="00447EA1">
        <w:t xml:space="preserve">Senior </w:t>
      </w:r>
      <w:r w:rsidR="00480EEE">
        <w:t>Lender may</w:t>
      </w:r>
      <w:r w:rsidR="009E6414">
        <w:t>, but is not obligated to,</w:t>
      </w:r>
      <w:r w:rsidR="00480EEE">
        <w:t xml:space="preserve"> use the statutory </w:t>
      </w:r>
      <w:r w:rsidR="00447EA1">
        <w:t>n</w:t>
      </w:r>
      <w:r w:rsidR="00480EEE">
        <w:t xml:space="preserve">otice of </w:t>
      </w:r>
      <w:r w:rsidR="00447EA1">
        <w:t>d</w:t>
      </w:r>
      <w:r w:rsidR="00480EEE">
        <w:t xml:space="preserve">efault form under Civil Code </w:t>
      </w:r>
      <w:r w:rsidR="00BF0E04">
        <w:t>§</w:t>
      </w:r>
      <w:r w:rsidR="00480EEE">
        <w:t>2924c</w:t>
      </w:r>
      <w:r w:rsidR="00DC677C">
        <w:t xml:space="preserve"> as the Notice of Default</w:t>
      </w:r>
      <w:r w:rsidR="00B52C50">
        <w:t xml:space="preserve"> to comply with this Agreement</w:t>
      </w:r>
      <w:r w:rsidR="00480EEE">
        <w:t>.</w:t>
      </w:r>
      <w:r w:rsidR="00E52FCD">
        <w:t xml:space="preserve"> </w:t>
      </w:r>
      <w:r w:rsidR="00447EA1">
        <w:t xml:space="preserve">Senior </w:t>
      </w:r>
      <w:r w:rsidR="00E52FCD">
        <w:t xml:space="preserve">Lender shall mail the Notice of Default to </w:t>
      </w:r>
      <w:r w:rsidR="00447EA1">
        <w:t>the Department</w:t>
      </w:r>
      <w:r w:rsidR="00E52FCD">
        <w:t xml:space="preserve"> and the Regional Center </w:t>
      </w:r>
      <w:r w:rsidR="00BF0E04">
        <w:t>within two business</w:t>
      </w:r>
      <w:r w:rsidR="00E52FCD">
        <w:t xml:space="preserve"> day</w:t>
      </w:r>
      <w:r w:rsidR="00BF0E04">
        <w:t>s</w:t>
      </w:r>
      <w:r w:rsidR="00E52FCD">
        <w:t xml:space="preserve"> after </w:t>
      </w:r>
      <w:r w:rsidR="00447EA1">
        <w:t xml:space="preserve">Senior </w:t>
      </w:r>
      <w:r w:rsidR="00E52FCD">
        <w:t xml:space="preserve">Lender mails </w:t>
      </w:r>
      <w:r w:rsidR="00BF0E04">
        <w:t>the</w:t>
      </w:r>
      <w:r w:rsidR="00E52FCD">
        <w:t xml:space="preserve"> Notice of Default to Borrower.</w:t>
      </w:r>
      <w:r w:rsidR="00CF0278">
        <w:t xml:space="preserve"> </w:t>
      </w:r>
      <w:r w:rsidR="00447EA1">
        <w:t>The Department</w:t>
      </w:r>
      <w:r w:rsidR="00CF0278">
        <w:t xml:space="preserve"> </w:t>
      </w:r>
      <w:r w:rsidR="00EC3455">
        <w:t xml:space="preserve">and the Regional Center </w:t>
      </w:r>
      <w:r w:rsidR="00CF0278">
        <w:t>shall</w:t>
      </w:r>
      <w:r w:rsidR="0017695D">
        <w:t xml:space="preserve"> each</w:t>
      </w:r>
      <w:r w:rsidR="00CF0278">
        <w:t xml:space="preserve"> have the right, but not the obligation, to cure the </w:t>
      </w:r>
      <w:r w:rsidR="00EC3455">
        <w:t xml:space="preserve">Borrower’s </w:t>
      </w:r>
      <w:r w:rsidR="00CF0278">
        <w:t>default</w:t>
      </w:r>
      <w:r w:rsidR="00D0756F">
        <w:t>.</w:t>
      </w:r>
      <w:r w:rsidR="00707F84">
        <w:t xml:space="preserve"> </w:t>
      </w:r>
      <w:r w:rsidR="00447EA1">
        <w:t xml:space="preserve">Senior </w:t>
      </w:r>
      <w:r w:rsidR="00707F84">
        <w:t xml:space="preserve">Lender will </w:t>
      </w:r>
      <w:r w:rsidR="00437A7F">
        <w:t xml:space="preserve">provide </w:t>
      </w:r>
      <w:r w:rsidR="008B3F64">
        <w:t xml:space="preserve">updated itemized statements of the amounts owed by Borrower on </w:t>
      </w:r>
      <w:r w:rsidR="008B3F64">
        <w:lastRenderedPageBreak/>
        <w:t xml:space="preserve">request, and </w:t>
      </w:r>
      <w:r w:rsidR="00447EA1">
        <w:t xml:space="preserve">Senior </w:t>
      </w:r>
      <w:r w:rsidR="008B3F64">
        <w:t xml:space="preserve">Lender will </w:t>
      </w:r>
      <w:r w:rsidR="00707F84">
        <w:t xml:space="preserve">accept any tender </w:t>
      </w:r>
      <w:r w:rsidR="00BF0E04">
        <w:t xml:space="preserve">of funds </w:t>
      </w:r>
      <w:r w:rsidR="00707F84">
        <w:t xml:space="preserve">from </w:t>
      </w:r>
      <w:r w:rsidR="00447EA1">
        <w:t>the Department</w:t>
      </w:r>
      <w:r w:rsidR="00707F84">
        <w:t xml:space="preserve"> or the Regional Center</w:t>
      </w:r>
      <w:r w:rsidR="00BF0E04">
        <w:t xml:space="preserve"> </w:t>
      </w:r>
      <w:r w:rsidR="008B3F64">
        <w:t>to cure such default</w:t>
      </w:r>
      <w:r w:rsidR="00CF0278">
        <w:t>.</w:t>
      </w:r>
    </w:p>
    <w:p w14:paraId="3E21878B" w14:textId="77777777" w:rsidR="00447EA1" w:rsidRDefault="00447EA1" w:rsidP="00447EA1">
      <w:pPr>
        <w:pStyle w:val="Level1"/>
        <w:numPr>
          <w:ilvl w:val="0"/>
          <w:numId w:val="0"/>
        </w:numPr>
        <w:spacing w:after="0"/>
        <w:ind w:left="720"/>
        <w:contextualSpacing/>
      </w:pPr>
    </w:p>
    <w:p w14:paraId="29B6AF11" w14:textId="08C389E1" w:rsidR="00447EA1" w:rsidRDefault="00447EA1" w:rsidP="00447EA1">
      <w:pPr>
        <w:pStyle w:val="Level1"/>
      </w:pPr>
      <w:r w:rsidRPr="00447EA1">
        <w:t>Addresses for Notice</w:t>
      </w:r>
      <w:r>
        <w:t xml:space="preserve">. </w:t>
      </w:r>
    </w:p>
    <w:p w14:paraId="56A73B50" w14:textId="77777777" w:rsidR="00447EA1" w:rsidRDefault="00447EA1" w:rsidP="00447EA1">
      <w:pPr>
        <w:pStyle w:val="Level1"/>
        <w:numPr>
          <w:ilvl w:val="0"/>
          <w:numId w:val="0"/>
        </w:numPr>
        <w:spacing w:after="0"/>
        <w:ind w:firstLine="720"/>
        <w:contextualSpacing/>
      </w:pPr>
    </w:p>
    <w:p w14:paraId="10D10622" w14:textId="08297897" w:rsidR="00447EA1" w:rsidRPr="00F72039" w:rsidRDefault="00447EA1" w:rsidP="00447EA1">
      <w:pPr>
        <w:pStyle w:val="HdgCenterUnd"/>
        <w:spacing w:after="0"/>
        <w:contextualSpacing/>
        <w:jc w:val="both"/>
      </w:pPr>
      <w:r w:rsidRPr="00447EA1">
        <w:rPr>
          <w:u w:val="none"/>
        </w:rPr>
        <w:t>REGIONAL CENTER:</w:t>
      </w:r>
      <w:r>
        <w:rPr>
          <w:u w:val="none"/>
        </w:rPr>
        <w:tab/>
      </w:r>
      <w:r>
        <w:t xml:space="preserve">_________________ </w:t>
      </w:r>
      <w:r w:rsidRPr="00F72039">
        <w:t>Regional Center</w:t>
      </w:r>
    </w:p>
    <w:p w14:paraId="3DE4FD33" w14:textId="77777777" w:rsidR="00447EA1" w:rsidRPr="00F72039" w:rsidRDefault="00447EA1" w:rsidP="00447EA1">
      <w:pPr>
        <w:pStyle w:val="Normal0"/>
        <w:ind w:left="2160" w:firstLine="720"/>
        <w:contextualSpacing/>
      </w:pPr>
      <w:r w:rsidRPr="00F72039">
        <w:t xml:space="preserve">Attn: </w:t>
      </w:r>
      <w:r>
        <w:t>____________________</w:t>
      </w:r>
    </w:p>
    <w:p w14:paraId="14D265DF" w14:textId="77777777" w:rsidR="00447EA1" w:rsidRPr="00F72039" w:rsidRDefault="00447EA1" w:rsidP="00447EA1">
      <w:pPr>
        <w:pStyle w:val="Normal0"/>
        <w:ind w:left="2160" w:firstLine="720"/>
        <w:contextualSpacing/>
      </w:pPr>
      <w:r w:rsidRPr="00DE20B7">
        <w:t>[Address of Regional Center]</w:t>
      </w:r>
    </w:p>
    <w:p w14:paraId="5CF9D5DD" w14:textId="77777777" w:rsidR="00447EA1" w:rsidRPr="00F72039" w:rsidRDefault="00447EA1" w:rsidP="00447EA1">
      <w:pPr>
        <w:pStyle w:val="Normal0"/>
        <w:contextualSpacing/>
      </w:pPr>
    </w:p>
    <w:p w14:paraId="778E6C61" w14:textId="77777777" w:rsidR="00447EA1" w:rsidRDefault="00447EA1" w:rsidP="00447EA1">
      <w:pPr>
        <w:pStyle w:val="Normal0"/>
        <w:contextualSpacing/>
        <w:rPr>
          <w:u w:val="single"/>
        </w:rPr>
      </w:pPr>
    </w:p>
    <w:p w14:paraId="4B25918C" w14:textId="57CA3381" w:rsidR="00447EA1" w:rsidRDefault="00447EA1" w:rsidP="00447EA1">
      <w:pPr>
        <w:pStyle w:val="Normal0"/>
        <w:contextualSpacing/>
      </w:pPr>
      <w:r w:rsidRPr="00447EA1">
        <w:t>DEPARTMENT</w:t>
      </w:r>
      <w:r w:rsidRPr="00F72039">
        <w:t>:</w:t>
      </w:r>
      <w:r>
        <w:tab/>
      </w:r>
      <w:r>
        <w:tab/>
      </w:r>
      <w:r w:rsidRPr="00F72039">
        <w:t>Department of Developmental Services</w:t>
      </w:r>
    </w:p>
    <w:p w14:paraId="65F95DE4" w14:textId="443B99D4" w:rsidR="00447EA1" w:rsidRDefault="00447EA1" w:rsidP="00447EA1">
      <w:pPr>
        <w:pStyle w:val="Normal0"/>
        <w:ind w:left="2160" w:firstLine="720"/>
        <w:contextualSpacing/>
      </w:pPr>
      <w:r>
        <w:t>Office of Community Development</w:t>
      </w:r>
    </w:p>
    <w:p w14:paraId="6941393F" w14:textId="7318EC07" w:rsidR="00447EA1" w:rsidRPr="00F72039" w:rsidRDefault="00447EA1" w:rsidP="00447EA1">
      <w:pPr>
        <w:pStyle w:val="Normal0"/>
        <w:ind w:left="2160" w:firstLine="720"/>
        <w:contextualSpacing/>
      </w:pPr>
      <w:r w:rsidRPr="00F72039">
        <w:t>P. O. Box 944202</w:t>
      </w:r>
      <w:r>
        <w:t>, MS 7-20</w:t>
      </w:r>
    </w:p>
    <w:p w14:paraId="063E239F" w14:textId="77777777" w:rsidR="00447EA1" w:rsidRDefault="00447EA1" w:rsidP="00447EA1">
      <w:pPr>
        <w:pStyle w:val="Normal0"/>
        <w:ind w:left="2160" w:firstLine="720"/>
        <w:contextualSpacing/>
      </w:pPr>
      <w:r w:rsidRPr="00F72039">
        <w:t>Sacramento, CA 94244-2020</w:t>
      </w:r>
    </w:p>
    <w:p w14:paraId="480A1D3B" w14:textId="65051857" w:rsidR="00447EA1" w:rsidRPr="00F72039" w:rsidRDefault="00447EA1" w:rsidP="00447EA1">
      <w:pPr>
        <w:pStyle w:val="Normal0"/>
        <w:ind w:left="2160" w:firstLine="720"/>
        <w:contextualSpacing/>
      </w:pPr>
      <w:r>
        <w:t>Attn: Section Chief, CPP-HDO Housing</w:t>
      </w:r>
    </w:p>
    <w:p w14:paraId="067DC019" w14:textId="77777777" w:rsidR="00447EA1" w:rsidRDefault="00447EA1" w:rsidP="00447EA1">
      <w:pPr>
        <w:pStyle w:val="Level1"/>
        <w:numPr>
          <w:ilvl w:val="0"/>
          <w:numId w:val="0"/>
        </w:numPr>
        <w:spacing w:after="0"/>
        <w:ind w:firstLine="720"/>
        <w:contextualSpacing/>
      </w:pPr>
    </w:p>
    <w:p w14:paraId="26B32DA7" w14:textId="77777777" w:rsidR="00447EA1" w:rsidRDefault="00447EA1" w:rsidP="00447EA1">
      <w:pPr>
        <w:pStyle w:val="Level1"/>
        <w:numPr>
          <w:ilvl w:val="0"/>
          <w:numId w:val="0"/>
        </w:numPr>
        <w:spacing w:after="0"/>
        <w:ind w:firstLine="720"/>
        <w:contextualSpacing/>
      </w:pPr>
    </w:p>
    <w:p w14:paraId="159414DE" w14:textId="77777777" w:rsidR="00126BBA" w:rsidRDefault="00126BBA" w:rsidP="00661D22">
      <w:pPr>
        <w:pStyle w:val="Level1"/>
        <w:numPr>
          <w:ilvl w:val="0"/>
          <w:numId w:val="0"/>
        </w:numPr>
        <w:spacing w:after="0"/>
        <w:contextualSpacing/>
      </w:pPr>
      <w:r>
        <w:t xml:space="preserve">Executed at </w:t>
      </w:r>
      <w:r w:rsidR="00E52FCD">
        <w:t>_________________</w:t>
      </w:r>
      <w:r>
        <w:t xml:space="preserve">, California </w:t>
      </w:r>
      <w:r w:rsidR="0066372B">
        <w:t>as of the date first written above</w:t>
      </w:r>
      <w:r>
        <w:t>.</w:t>
      </w:r>
    </w:p>
    <w:p w14:paraId="766ED2E5" w14:textId="77777777" w:rsidR="00447EA1" w:rsidRDefault="00447EA1" w:rsidP="00447EA1">
      <w:pPr>
        <w:pStyle w:val="HdgCenterUnd"/>
        <w:spacing w:after="0"/>
        <w:contextualSpacing/>
        <w:jc w:val="left"/>
      </w:pPr>
    </w:p>
    <w:p w14:paraId="7D6C9329" w14:textId="5EC989B3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  <w:r w:rsidRPr="00447EA1">
        <w:rPr>
          <w:u w:val="none"/>
        </w:rPr>
        <w:t>SENIOR LENDER</w:t>
      </w:r>
      <w:r>
        <w:rPr>
          <w:u w:val="none"/>
        </w:rPr>
        <w:t>:</w:t>
      </w:r>
    </w:p>
    <w:p w14:paraId="3BADDD0E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4DA5D399" w14:textId="4E80BBB5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  <w:r>
        <w:rPr>
          <w:u w:val="none"/>
        </w:rPr>
        <w:t>__________________________</w:t>
      </w:r>
    </w:p>
    <w:p w14:paraId="4050AB8C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1E035143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48653D3F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5C7B2755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19A55FA1" w14:textId="29571CC2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  <w:r>
        <w:rPr>
          <w:u w:val="none"/>
        </w:rPr>
        <w:t xml:space="preserve">By: </w:t>
      </w:r>
      <w:r>
        <w:rPr>
          <w:u w:val="none"/>
        </w:rPr>
        <w:tab/>
        <w:t>_____________________________</w:t>
      </w:r>
    </w:p>
    <w:p w14:paraId="42FC066F" w14:textId="56BF229C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  <w:r>
        <w:rPr>
          <w:u w:val="none"/>
        </w:rPr>
        <w:t xml:space="preserve">Name: </w:t>
      </w:r>
      <w:r>
        <w:rPr>
          <w:u w:val="none"/>
        </w:rPr>
        <w:tab/>
        <w:t>_____________________________</w:t>
      </w:r>
    </w:p>
    <w:p w14:paraId="3D031176" w14:textId="7D471BAD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  <w:r>
        <w:rPr>
          <w:u w:val="none"/>
        </w:rPr>
        <w:t>Title:</w:t>
      </w:r>
      <w:r>
        <w:rPr>
          <w:u w:val="none"/>
        </w:rPr>
        <w:tab/>
        <w:t>_____________________________</w:t>
      </w:r>
    </w:p>
    <w:p w14:paraId="7457691E" w14:textId="77777777" w:rsidR="00447EA1" w:rsidRDefault="00447EA1" w:rsidP="00447EA1">
      <w:pPr>
        <w:pStyle w:val="HdgCenterUnd"/>
        <w:spacing w:after="0"/>
        <w:contextualSpacing/>
        <w:jc w:val="left"/>
        <w:rPr>
          <w:u w:val="none"/>
        </w:rPr>
      </w:pPr>
    </w:p>
    <w:p w14:paraId="3DF6F306" w14:textId="47B9C4D0" w:rsidR="000C2D6A" w:rsidRDefault="000C2D6A">
      <w:pPr>
        <w:rPr>
          <w:rFonts w:eastAsia="SimSun"/>
          <w:kern w:val="0"/>
          <w:szCs w:val="20"/>
          <w14:ligatures w14:val="none"/>
        </w:rPr>
      </w:pPr>
      <w:r>
        <w:br w:type="page"/>
      </w:r>
    </w:p>
    <w:p w14:paraId="33394F2E" w14:textId="089DA9B2" w:rsidR="000C2D6A" w:rsidRPr="00BB3F43" w:rsidRDefault="000C2D6A" w:rsidP="000C2D6A">
      <w:pPr>
        <w:ind w:firstLine="720"/>
        <w:jc w:val="center"/>
        <w:rPr>
          <w:b/>
          <w:bCs/>
        </w:rPr>
      </w:pPr>
      <w:r w:rsidRPr="00BB3F43">
        <w:rPr>
          <w:b/>
          <w:bCs/>
        </w:rPr>
        <w:lastRenderedPageBreak/>
        <w:t xml:space="preserve">EXHIBIT </w:t>
      </w:r>
      <w:r w:rsidR="00525B2D">
        <w:rPr>
          <w:b/>
          <w:bCs/>
        </w:rPr>
        <w:t>“</w:t>
      </w:r>
      <w:r w:rsidRPr="00BB3F43">
        <w:rPr>
          <w:b/>
          <w:bCs/>
        </w:rPr>
        <w:t>A</w:t>
      </w:r>
      <w:r w:rsidR="00525B2D">
        <w:rPr>
          <w:b/>
          <w:bCs/>
        </w:rPr>
        <w:t>”</w:t>
      </w:r>
      <w:r w:rsidRPr="00BB3F43">
        <w:rPr>
          <w:b/>
          <w:bCs/>
        </w:rPr>
        <w:t xml:space="preserve"> </w:t>
      </w:r>
    </w:p>
    <w:p w14:paraId="389F6AF5" w14:textId="77777777" w:rsidR="000C2D6A" w:rsidRDefault="000C2D6A" w:rsidP="000C2D6A">
      <w:pPr>
        <w:ind w:firstLine="720"/>
        <w:jc w:val="center"/>
        <w:rPr>
          <w:b/>
          <w:bCs/>
        </w:rPr>
      </w:pPr>
      <w:r w:rsidRPr="00BB3F43">
        <w:rPr>
          <w:b/>
          <w:bCs/>
        </w:rPr>
        <w:t>LEGAL DESCRIPTION OF THE PROPERTY</w:t>
      </w:r>
    </w:p>
    <w:p w14:paraId="56D70B46" w14:textId="77777777" w:rsidR="000C2D6A" w:rsidRDefault="000C2D6A" w:rsidP="000C2D6A">
      <w:pPr>
        <w:ind w:firstLine="720"/>
      </w:pPr>
    </w:p>
    <w:p w14:paraId="12D86735" w14:textId="77777777" w:rsidR="000C2D6A" w:rsidRDefault="000C2D6A" w:rsidP="000C2D6A">
      <w:pPr>
        <w:ind w:firstLine="720"/>
      </w:pPr>
    </w:p>
    <w:p w14:paraId="12FC0984" w14:textId="77777777" w:rsidR="000C2D6A" w:rsidRDefault="000C2D6A" w:rsidP="000C2D6A">
      <w:pPr>
        <w:ind w:firstLine="720"/>
      </w:pPr>
    </w:p>
    <w:p w14:paraId="0712B5CC" w14:textId="168B6276" w:rsidR="000C2D6A" w:rsidRDefault="000C2D6A" w:rsidP="000C2D6A"/>
    <w:sectPr w:rsidR="000C2D6A" w:rsidSect="00661D2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2508" w14:textId="77777777" w:rsidR="00661D22" w:rsidRDefault="00661D22">
      <w:r>
        <w:separator/>
      </w:r>
    </w:p>
  </w:endnote>
  <w:endnote w:type="continuationSeparator" w:id="0">
    <w:p w14:paraId="252126AE" w14:textId="77777777" w:rsidR="00661D22" w:rsidRDefault="0066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61FB" w14:textId="1ACC252C" w:rsidR="00126BBA" w:rsidRDefault="00126BBA" w:rsidP="001A2629">
    <w:pPr>
      <w:pStyle w:val="Footer"/>
      <w:jc w:val="left"/>
    </w:pPr>
    <w:r w:rsidRPr="0061064D">
      <w:tab/>
    </w:r>
    <w:r w:rsidR="00661D22">
      <w:tab/>
    </w:r>
    <w:r w:rsidRPr="0061064D">
      <w:fldChar w:fldCharType="begin"/>
    </w:r>
    <w:r w:rsidRPr="0061064D">
      <w:instrText xml:space="preserve"> PAGE   \* MERGEFORMAT </w:instrText>
    </w:r>
    <w:r w:rsidRPr="0061064D">
      <w:fldChar w:fldCharType="separate"/>
    </w:r>
    <w:r w:rsidR="00523107">
      <w:rPr>
        <w:noProof/>
      </w:rPr>
      <w:t>2</w:t>
    </w:r>
    <w:r w:rsidRPr="0061064D">
      <w:fldChar w:fldCharType="end"/>
    </w:r>
  </w:p>
  <w:p w14:paraId="03BE4F09" w14:textId="2B376A9C" w:rsidR="00661D22" w:rsidRPr="000C2D6A" w:rsidRDefault="00661D22" w:rsidP="001A2629">
    <w:pPr>
      <w:pStyle w:val="Footer"/>
      <w:jc w:val="left"/>
      <w:rPr>
        <w:sz w:val="20"/>
      </w:rPr>
    </w:pPr>
    <w:r w:rsidRPr="000C2D6A">
      <w:rPr>
        <w:sz w:val="20"/>
      </w:rPr>
      <w:t xml:space="preserve">CPP/CRDP Agreement to Provide Notice and Cure Rights </w:t>
    </w:r>
  </w:p>
  <w:p w14:paraId="5D4AA782" w14:textId="49EAEE90" w:rsidR="00D01540" w:rsidRPr="000C2D6A" w:rsidRDefault="00661D22" w:rsidP="00CF0278">
    <w:pPr>
      <w:pStyle w:val="Footer"/>
      <w:jc w:val="left"/>
      <w:rPr>
        <w:sz w:val="20"/>
      </w:rPr>
    </w:pPr>
    <w:r w:rsidRPr="000C2D6A">
      <w:rPr>
        <w:sz w:val="20"/>
      </w:rPr>
      <w:t>Project Number: XXRC-XXXX-X (Street Name)</w:t>
    </w:r>
  </w:p>
  <w:p w14:paraId="768CA0E7" w14:textId="2F5A5FFF" w:rsidR="00661D22" w:rsidRPr="000C2D6A" w:rsidRDefault="00661D22" w:rsidP="00CF0278">
    <w:pPr>
      <w:pStyle w:val="Footer"/>
      <w:jc w:val="left"/>
      <w:rPr>
        <w:sz w:val="20"/>
      </w:rPr>
    </w:pPr>
    <w:r w:rsidRPr="000C2D6A">
      <w:rPr>
        <w:sz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E1E6" w14:textId="77777777" w:rsidR="00661D22" w:rsidRDefault="00661D22">
      <w:r>
        <w:separator/>
      </w:r>
    </w:p>
  </w:footnote>
  <w:footnote w:type="continuationSeparator" w:id="0">
    <w:p w14:paraId="3EE3CD27" w14:textId="77777777" w:rsidR="00661D22" w:rsidRDefault="0066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D2C6" w14:textId="5E678560" w:rsidR="00661D22" w:rsidRDefault="00CC5B73" w:rsidP="00661D22">
    <w:pPr>
      <w:pStyle w:val="Header"/>
      <w:jc w:val="left"/>
    </w:pPr>
    <w:r>
      <w:tab/>
    </w:r>
    <w:r w:rsidR="12D21722" w:rsidRPr="00BF06DE">
      <w:t>[Attachment G –</w:t>
    </w:r>
    <w:r w:rsidR="12D21722">
      <w:t>CPP/CRDP Agreement to Provide Notice and Cure Rights]</w:t>
    </w:r>
  </w:p>
  <w:p w14:paraId="19C2FC39" w14:textId="0EB9E3C7" w:rsidR="003A7F92" w:rsidRDefault="003A7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03D6193"/>
    <w:multiLevelType w:val="multilevel"/>
    <w:tmpl w:val="2FFC4F1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D7105"/>
    <w:multiLevelType w:val="hybridMultilevel"/>
    <w:tmpl w:val="98F6AA04"/>
    <w:lvl w:ilvl="0" w:tplc="CBDA0FC6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14917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4519C2"/>
    <w:multiLevelType w:val="multilevel"/>
    <w:tmpl w:val="B8B0CF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11E8A"/>
    <w:multiLevelType w:val="multilevel"/>
    <w:tmpl w:val="3FAADC4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2DE4"/>
    <w:multiLevelType w:val="multilevel"/>
    <w:tmpl w:val="8430BCE6"/>
    <w:name w:val="Mixed Legal Left 2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040"/>
        </w:tabs>
        <w:ind w:left="0" w:firstLine="4320"/>
      </w:pPr>
      <w:rPr>
        <w:b w:val="0"/>
        <w:i w:val="0"/>
        <w:u w:val="none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u w:val="none"/>
      </w:rPr>
    </w:lvl>
    <w:lvl w:ilvl="7">
      <w:start w:val="1"/>
      <w:numFmt w:val="lowerRoman"/>
      <w:pStyle w:val="Leve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u w:val="none"/>
      </w:rPr>
    </w:lvl>
    <w:lvl w:ilvl="8">
      <w:start w:val="1"/>
      <w:numFmt w:val="decimal"/>
      <w:pStyle w:val="Leve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u w:val="none"/>
      </w:rPr>
    </w:lvl>
  </w:abstractNum>
  <w:abstractNum w:abstractNumId="11" w15:restartNumberingAfterBreak="0">
    <w:nsid w:val="22943E09"/>
    <w:multiLevelType w:val="multilevel"/>
    <w:tmpl w:val="26F4CB06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4B25"/>
    <w:multiLevelType w:val="hybridMultilevel"/>
    <w:tmpl w:val="FD44D416"/>
    <w:lvl w:ilvl="0" w:tplc="83FA6E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C4D9A"/>
    <w:multiLevelType w:val="multilevel"/>
    <w:tmpl w:val="0E1CA8A0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C2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151565"/>
    <w:multiLevelType w:val="hybridMultilevel"/>
    <w:tmpl w:val="21B81678"/>
    <w:lvl w:ilvl="0" w:tplc="A5A4F582">
      <w:start w:val="1"/>
      <w:numFmt w:val="upperLetter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A70F41"/>
    <w:multiLevelType w:val="hybridMultilevel"/>
    <w:tmpl w:val="F104EAE6"/>
    <w:lvl w:ilvl="0" w:tplc="4F4800A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2B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73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4A05FE"/>
    <w:multiLevelType w:val="hybridMultilevel"/>
    <w:tmpl w:val="2FFC4F18"/>
    <w:lvl w:ilvl="0" w:tplc="BB6EF59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74D26"/>
    <w:multiLevelType w:val="hybridMultilevel"/>
    <w:tmpl w:val="0200F900"/>
    <w:lvl w:ilvl="0" w:tplc="1F600478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A4A9C"/>
    <w:multiLevelType w:val="hybridMultilevel"/>
    <w:tmpl w:val="18FE1866"/>
    <w:lvl w:ilvl="0" w:tplc="DDC80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80D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E7B5527"/>
    <w:multiLevelType w:val="hybridMultilevel"/>
    <w:tmpl w:val="DB8419E6"/>
    <w:lvl w:ilvl="0" w:tplc="21CE54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06AB6"/>
    <w:multiLevelType w:val="hybridMultilevel"/>
    <w:tmpl w:val="0E1CA8A0"/>
    <w:lvl w:ilvl="0" w:tplc="35E61B4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9B6"/>
    <w:multiLevelType w:val="multilevel"/>
    <w:tmpl w:val="93942CA8"/>
    <w:name w:val="Mixed Legal Left 2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0" w:firstLine="4320"/>
      </w:pPr>
      <w:rPr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u w:val="none"/>
      </w:rPr>
    </w:lvl>
    <w:lvl w:ilvl="8">
      <w:start w:val="1"/>
      <w:numFmt w:val="decimal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u w:val="none"/>
      </w:rPr>
    </w:lvl>
  </w:abstractNum>
  <w:abstractNum w:abstractNumId="27" w15:restartNumberingAfterBreak="0">
    <w:nsid w:val="7FAA6967"/>
    <w:multiLevelType w:val="multilevel"/>
    <w:tmpl w:val="F1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949999">
    <w:abstractNumId w:val="20"/>
  </w:num>
  <w:num w:numId="2" w16cid:durableId="1388339171">
    <w:abstractNumId w:val="18"/>
  </w:num>
  <w:num w:numId="3" w16cid:durableId="1794131980">
    <w:abstractNumId w:val="25"/>
  </w:num>
  <w:num w:numId="4" w16cid:durableId="1401293601">
    <w:abstractNumId w:val="27"/>
  </w:num>
  <w:num w:numId="5" w16cid:durableId="2118599105">
    <w:abstractNumId w:val="5"/>
  </w:num>
  <w:num w:numId="6" w16cid:durableId="843284315">
    <w:abstractNumId w:val="24"/>
  </w:num>
  <w:num w:numId="7" w16cid:durableId="1227570917">
    <w:abstractNumId w:val="11"/>
  </w:num>
  <w:num w:numId="8" w16cid:durableId="565653882">
    <w:abstractNumId w:val="12"/>
  </w:num>
  <w:num w:numId="9" w16cid:durableId="1104499377">
    <w:abstractNumId w:val="22"/>
  </w:num>
  <w:num w:numId="10" w16cid:durableId="233786890">
    <w:abstractNumId w:val="13"/>
  </w:num>
  <w:num w:numId="11" w16cid:durableId="723910804">
    <w:abstractNumId w:val="14"/>
  </w:num>
  <w:num w:numId="12" w16cid:durableId="1295019188">
    <w:abstractNumId w:val="19"/>
  </w:num>
  <w:num w:numId="13" w16cid:durableId="2098668514">
    <w:abstractNumId w:val="23"/>
  </w:num>
  <w:num w:numId="14" w16cid:durableId="179777908">
    <w:abstractNumId w:val="16"/>
  </w:num>
  <w:num w:numId="15" w16cid:durableId="290550019">
    <w:abstractNumId w:val="7"/>
  </w:num>
  <w:num w:numId="16" w16cid:durableId="299698483">
    <w:abstractNumId w:val="6"/>
  </w:num>
  <w:num w:numId="17" w16cid:durableId="2124763594">
    <w:abstractNumId w:val="9"/>
  </w:num>
  <w:num w:numId="18" w16cid:durableId="1018121040">
    <w:abstractNumId w:val="21"/>
  </w:num>
  <w:num w:numId="19" w16cid:durableId="40402191">
    <w:abstractNumId w:val="8"/>
  </w:num>
  <w:num w:numId="20" w16cid:durableId="150216357">
    <w:abstractNumId w:val="15"/>
  </w:num>
  <w:num w:numId="21" w16cid:durableId="1205826330">
    <w:abstractNumId w:val="4"/>
  </w:num>
  <w:num w:numId="22" w16cid:durableId="138814728">
    <w:abstractNumId w:val="3"/>
  </w:num>
  <w:num w:numId="23" w16cid:durableId="1192918483">
    <w:abstractNumId w:val="2"/>
  </w:num>
  <w:num w:numId="24" w16cid:durableId="12078943">
    <w:abstractNumId w:val="1"/>
  </w:num>
  <w:num w:numId="25" w16cid:durableId="180125587">
    <w:abstractNumId w:val="0"/>
  </w:num>
  <w:num w:numId="26" w16cid:durableId="1025400084">
    <w:abstractNumId w:val="26"/>
  </w:num>
  <w:num w:numId="27" w16cid:durableId="1238902563">
    <w:abstractNumId w:val="17"/>
  </w:num>
  <w:num w:numId="28" w16cid:durableId="1696999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Normal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RIGIN" w:val="7N"/>
  </w:docVars>
  <w:rsids>
    <w:rsidRoot w:val="00661D22"/>
    <w:rsid w:val="000004F5"/>
    <w:rsid w:val="000008CE"/>
    <w:rsid w:val="000013C2"/>
    <w:rsid w:val="00001DBE"/>
    <w:rsid w:val="00001F44"/>
    <w:rsid w:val="00002527"/>
    <w:rsid w:val="00003110"/>
    <w:rsid w:val="00003DD1"/>
    <w:rsid w:val="00004649"/>
    <w:rsid w:val="0000486E"/>
    <w:rsid w:val="000055BC"/>
    <w:rsid w:val="00005AAB"/>
    <w:rsid w:val="00005B4D"/>
    <w:rsid w:val="0001002F"/>
    <w:rsid w:val="0001163E"/>
    <w:rsid w:val="0001212E"/>
    <w:rsid w:val="0001218D"/>
    <w:rsid w:val="00013272"/>
    <w:rsid w:val="00013572"/>
    <w:rsid w:val="00014797"/>
    <w:rsid w:val="00014B6A"/>
    <w:rsid w:val="00015167"/>
    <w:rsid w:val="000166B4"/>
    <w:rsid w:val="000167A6"/>
    <w:rsid w:val="00016A5A"/>
    <w:rsid w:val="00016E54"/>
    <w:rsid w:val="00017345"/>
    <w:rsid w:val="000175F8"/>
    <w:rsid w:val="000176A0"/>
    <w:rsid w:val="00017C42"/>
    <w:rsid w:val="00020162"/>
    <w:rsid w:val="00020597"/>
    <w:rsid w:val="000218AF"/>
    <w:rsid w:val="00021C97"/>
    <w:rsid w:val="00021F6F"/>
    <w:rsid w:val="0002246A"/>
    <w:rsid w:val="000225EA"/>
    <w:rsid w:val="00022915"/>
    <w:rsid w:val="000231CF"/>
    <w:rsid w:val="00023A5C"/>
    <w:rsid w:val="00023DF1"/>
    <w:rsid w:val="00024493"/>
    <w:rsid w:val="000244A7"/>
    <w:rsid w:val="00024F05"/>
    <w:rsid w:val="000250C3"/>
    <w:rsid w:val="00025432"/>
    <w:rsid w:val="00026123"/>
    <w:rsid w:val="0002720F"/>
    <w:rsid w:val="00027BE5"/>
    <w:rsid w:val="00027E48"/>
    <w:rsid w:val="00027F2F"/>
    <w:rsid w:val="00027F42"/>
    <w:rsid w:val="00030AA3"/>
    <w:rsid w:val="00030C70"/>
    <w:rsid w:val="000314DE"/>
    <w:rsid w:val="00034030"/>
    <w:rsid w:val="000355EB"/>
    <w:rsid w:val="00035AE2"/>
    <w:rsid w:val="00036061"/>
    <w:rsid w:val="00036707"/>
    <w:rsid w:val="00036952"/>
    <w:rsid w:val="0003746E"/>
    <w:rsid w:val="000403DB"/>
    <w:rsid w:val="00040871"/>
    <w:rsid w:val="00042EDB"/>
    <w:rsid w:val="000439F6"/>
    <w:rsid w:val="00043E38"/>
    <w:rsid w:val="000446AD"/>
    <w:rsid w:val="00044ABC"/>
    <w:rsid w:val="000452CE"/>
    <w:rsid w:val="000452F0"/>
    <w:rsid w:val="0004696A"/>
    <w:rsid w:val="00046D10"/>
    <w:rsid w:val="000479DE"/>
    <w:rsid w:val="000503A6"/>
    <w:rsid w:val="00050819"/>
    <w:rsid w:val="000510BB"/>
    <w:rsid w:val="00051F1A"/>
    <w:rsid w:val="00051F37"/>
    <w:rsid w:val="00053539"/>
    <w:rsid w:val="000547B9"/>
    <w:rsid w:val="00055624"/>
    <w:rsid w:val="00055AC3"/>
    <w:rsid w:val="00056022"/>
    <w:rsid w:val="00056AD2"/>
    <w:rsid w:val="000600AC"/>
    <w:rsid w:val="00060458"/>
    <w:rsid w:val="000604F5"/>
    <w:rsid w:val="000608EE"/>
    <w:rsid w:val="00060B5A"/>
    <w:rsid w:val="00060C18"/>
    <w:rsid w:val="00060CF3"/>
    <w:rsid w:val="00062B01"/>
    <w:rsid w:val="00063144"/>
    <w:rsid w:val="00063418"/>
    <w:rsid w:val="000648B7"/>
    <w:rsid w:val="000657EB"/>
    <w:rsid w:val="0006596E"/>
    <w:rsid w:val="00073B83"/>
    <w:rsid w:val="00075420"/>
    <w:rsid w:val="00075B2F"/>
    <w:rsid w:val="00075D9A"/>
    <w:rsid w:val="0007692A"/>
    <w:rsid w:val="00076BF8"/>
    <w:rsid w:val="00076C4B"/>
    <w:rsid w:val="000770F1"/>
    <w:rsid w:val="00080792"/>
    <w:rsid w:val="00080DF8"/>
    <w:rsid w:val="00082688"/>
    <w:rsid w:val="00082958"/>
    <w:rsid w:val="00083292"/>
    <w:rsid w:val="000837D6"/>
    <w:rsid w:val="000838FD"/>
    <w:rsid w:val="00084940"/>
    <w:rsid w:val="00085033"/>
    <w:rsid w:val="00085C80"/>
    <w:rsid w:val="000866C2"/>
    <w:rsid w:val="0008697E"/>
    <w:rsid w:val="000870E5"/>
    <w:rsid w:val="00087B2C"/>
    <w:rsid w:val="00087B84"/>
    <w:rsid w:val="0009003E"/>
    <w:rsid w:val="00091C36"/>
    <w:rsid w:val="000925B0"/>
    <w:rsid w:val="00093237"/>
    <w:rsid w:val="000933D1"/>
    <w:rsid w:val="0009441C"/>
    <w:rsid w:val="00094DDF"/>
    <w:rsid w:val="00095470"/>
    <w:rsid w:val="00095B04"/>
    <w:rsid w:val="0009660C"/>
    <w:rsid w:val="0009668B"/>
    <w:rsid w:val="000A0894"/>
    <w:rsid w:val="000A0C32"/>
    <w:rsid w:val="000A0C68"/>
    <w:rsid w:val="000A105B"/>
    <w:rsid w:val="000A1210"/>
    <w:rsid w:val="000A1C1A"/>
    <w:rsid w:val="000A1C2A"/>
    <w:rsid w:val="000A2184"/>
    <w:rsid w:val="000A46E7"/>
    <w:rsid w:val="000A55EC"/>
    <w:rsid w:val="000A7270"/>
    <w:rsid w:val="000A77BC"/>
    <w:rsid w:val="000A79A5"/>
    <w:rsid w:val="000A7EAB"/>
    <w:rsid w:val="000B0BC6"/>
    <w:rsid w:val="000B0C47"/>
    <w:rsid w:val="000B1DBD"/>
    <w:rsid w:val="000B2F1F"/>
    <w:rsid w:val="000B33F6"/>
    <w:rsid w:val="000B4EE1"/>
    <w:rsid w:val="000B6D41"/>
    <w:rsid w:val="000B7693"/>
    <w:rsid w:val="000C052D"/>
    <w:rsid w:val="000C13A9"/>
    <w:rsid w:val="000C20F9"/>
    <w:rsid w:val="000C222C"/>
    <w:rsid w:val="000C24CF"/>
    <w:rsid w:val="000C273C"/>
    <w:rsid w:val="000C2D6A"/>
    <w:rsid w:val="000C3FC8"/>
    <w:rsid w:val="000C4A71"/>
    <w:rsid w:val="000C4CF5"/>
    <w:rsid w:val="000C4D79"/>
    <w:rsid w:val="000C4FC3"/>
    <w:rsid w:val="000C5117"/>
    <w:rsid w:val="000D0A24"/>
    <w:rsid w:val="000D0A25"/>
    <w:rsid w:val="000D2B71"/>
    <w:rsid w:val="000D2BFB"/>
    <w:rsid w:val="000D2C23"/>
    <w:rsid w:val="000D2D3D"/>
    <w:rsid w:val="000D394B"/>
    <w:rsid w:val="000D467C"/>
    <w:rsid w:val="000D4CEE"/>
    <w:rsid w:val="000D56B0"/>
    <w:rsid w:val="000E1C34"/>
    <w:rsid w:val="000E1D99"/>
    <w:rsid w:val="000E2A28"/>
    <w:rsid w:val="000E3CF2"/>
    <w:rsid w:val="000E4BDB"/>
    <w:rsid w:val="000E6552"/>
    <w:rsid w:val="000E6701"/>
    <w:rsid w:val="000E6766"/>
    <w:rsid w:val="000E7F0E"/>
    <w:rsid w:val="000E7F11"/>
    <w:rsid w:val="000E7FB5"/>
    <w:rsid w:val="000F1011"/>
    <w:rsid w:val="000F151D"/>
    <w:rsid w:val="000F1638"/>
    <w:rsid w:val="000F1BCF"/>
    <w:rsid w:val="000F2D39"/>
    <w:rsid w:val="000F384B"/>
    <w:rsid w:val="000F3941"/>
    <w:rsid w:val="000F54C6"/>
    <w:rsid w:val="000F5AA6"/>
    <w:rsid w:val="000F5C24"/>
    <w:rsid w:val="000F5C5E"/>
    <w:rsid w:val="000F6A61"/>
    <w:rsid w:val="000F7650"/>
    <w:rsid w:val="000F778E"/>
    <w:rsid w:val="000F7A58"/>
    <w:rsid w:val="000F7B5D"/>
    <w:rsid w:val="000F7B61"/>
    <w:rsid w:val="00100DED"/>
    <w:rsid w:val="001011B6"/>
    <w:rsid w:val="00102325"/>
    <w:rsid w:val="0010289A"/>
    <w:rsid w:val="00103F96"/>
    <w:rsid w:val="0010407D"/>
    <w:rsid w:val="001044AB"/>
    <w:rsid w:val="00105ACF"/>
    <w:rsid w:val="00105C98"/>
    <w:rsid w:val="00106574"/>
    <w:rsid w:val="0011000F"/>
    <w:rsid w:val="00110DCD"/>
    <w:rsid w:val="00110E41"/>
    <w:rsid w:val="0011119B"/>
    <w:rsid w:val="00111755"/>
    <w:rsid w:val="00111AC4"/>
    <w:rsid w:val="00111ED6"/>
    <w:rsid w:val="0011226F"/>
    <w:rsid w:val="00112822"/>
    <w:rsid w:val="00112BAC"/>
    <w:rsid w:val="00113768"/>
    <w:rsid w:val="001144A6"/>
    <w:rsid w:val="00114772"/>
    <w:rsid w:val="00114DB0"/>
    <w:rsid w:val="00115262"/>
    <w:rsid w:val="001169F9"/>
    <w:rsid w:val="001170CF"/>
    <w:rsid w:val="0011729C"/>
    <w:rsid w:val="0012080E"/>
    <w:rsid w:val="00121443"/>
    <w:rsid w:val="00122D82"/>
    <w:rsid w:val="00124A57"/>
    <w:rsid w:val="0012512A"/>
    <w:rsid w:val="0012571E"/>
    <w:rsid w:val="00125D5A"/>
    <w:rsid w:val="00125EE7"/>
    <w:rsid w:val="001261BE"/>
    <w:rsid w:val="001263B1"/>
    <w:rsid w:val="00126BBA"/>
    <w:rsid w:val="00126F82"/>
    <w:rsid w:val="00127676"/>
    <w:rsid w:val="00127861"/>
    <w:rsid w:val="00127986"/>
    <w:rsid w:val="00130CC4"/>
    <w:rsid w:val="0013111C"/>
    <w:rsid w:val="00131178"/>
    <w:rsid w:val="001312D9"/>
    <w:rsid w:val="00132560"/>
    <w:rsid w:val="001326C8"/>
    <w:rsid w:val="0013310A"/>
    <w:rsid w:val="00133A3C"/>
    <w:rsid w:val="00133CBA"/>
    <w:rsid w:val="00133E06"/>
    <w:rsid w:val="00134C5A"/>
    <w:rsid w:val="001358BB"/>
    <w:rsid w:val="00135A96"/>
    <w:rsid w:val="00135D18"/>
    <w:rsid w:val="00135E75"/>
    <w:rsid w:val="001365F9"/>
    <w:rsid w:val="0013752B"/>
    <w:rsid w:val="00137AE9"/>
    <w:rsid w:val="0014105F"/>
    <w:rsid w:val="001412B3"/>
    <w:rsid w:val="00141681"/>
    <w:rsid w:val="001426D6"/>
    <w:rsid w:val="00143B53"/>
    <w:rsid w:val="00144181"/>
    <w:rsid w:val="00144AA3"/>
    <w:rsid w:val="001455E6"/>
    <w:rsid w:val="0014560B"/>
    <w:rsid w:val="00145774"/>
    <w:rsid w:val="0014597C"/>
    <w:rsid w:val="00145DFA"/>
    <w:rsid w:val="00146D7A"/>
    <w:rsid w:val="00147375"/>
    <w:rsid w:val="00147736"/>
    <w:rsid w:val="00147AE9"/>
    <w:rsid w:val="00147FB7"/>
    <w:rsid w:val="00150516"/>
    <w:rsid w:val="00150D0C"/>
    <w:rsid w:val="001513F5"/>
    <w:rsid w:val="00151AF5"/>
    <w:rsid w:val="00151BF8"/>
    <w:rsid w:val="00152594"/>
    <w:rsid w:val="00152B8F"/>
    <w:rsid w:val="00153C9C"/>
    <w:rsid w:val="00153FF1"/>
    <w:rsid w:val="001540D2"/>
    <w:rsid w:val="001550B1"/>
    <w:rsid w:val="00155BB9"/>
    <w:rsid w:val="00157490"/>
    <w:rsid w:val="00157AA4"/>
    <w:rsid w:val="00160680"/>
    <w:rsid w:val="00161B89"/>
    <w:rsid w:val="001621DB"/>
    <w:rsid w:val="00163DB8"/>
    <w:rsid w:val="00164C18"/>
    <w:rsid w:val="001665C9"/>
    <w:rsid w:val="001668B4"/>
    <w:rsid w:val="001669DE"/>
    <w:rsid w:val="00166EDF"/>
    <w:rsid w:val="00167AB7"/>
    <w:rsid w:val="00170133"/>
    <w:rsid w:val="001701E8"/>
    <w:rsid w:val="001701EE"/>
    <w:rsid w:val="00170A4D"/>
    <w:rsid w:val="00170AC3"/>
    <w:rsid w:val="001728CF"/>
    <w:rsid w:val="00172EAF"/>
    <w:rsid w:val="00173CA7"/>
    <w:rsid w:val="00174E91"/>
    <w:rsid w:val="0017695D"/>
    <w:rsid w:val="001769BE"/>
    <w:rsid w:val="001778B6"/>
    <w:rsid w:val="001778D9"/>
    <w:rsid w:val="00180348"/>
    <w:rsid w:val="001805E7"/>
    <w:rsid w:val="001814E4"/>
    <w:rsid w:val="00181A16"/>
    <w:rsid w:val="00181B1F"/>
    <w:rsid w:val="0018288B"/>
    <w:rsid w:val="00182BC5"/>
    <w:rsid w:val="00183B11"/>
    <w:rsid w:val="00184079"/>
    <w:rsid w:val="00184119"/>
    <w:rsid w:val="00184876"/>
    <w:rsid w:val="00184DC5"/>
    <w:rsid w:val="00184EC8"/>
    <w:rsid w:val="001853D0"/>
    <w:rsid w:val="00186959"/>
    <w:rsid w:val="00186AA1"/>
    <w:rsid w:val="001871AE"/>
    <w:rsid w:val="00187F8B"/>
    <w:rsid w:val="00190A5A"/>
    <w:rsid w:val="00191B22"/>
    <w:rsid w:val="001920CF"/>
    <w:rsid w:val="00192650"/>
    <w:rsid w:val="00192958"/>
    <w:rsid w:val="00192CD8"/>
    <w:rsid w:val="00192CE1"/>
    <w:rsid w:val="00193474"/>
    <w:rsid w:val="00193A24"/>
    <w:rsid w:val="00193A34"/>
    <w:rsid w:val="00194345"/>
    <w:rsid w:val="00194C8D"/>
    <w:rsid w:val="001950CE"/>
    <w:rsid w:val="00195283"/>
    <w:rsid w:val="001952E5"/>
    <w:rsid w:val="001956AF"/>
    <w:rsid w:val="0019625A"/>
    <w:rsid w:val="00196731"/>
    <w:rsid w:val="001967DC"/>
    <w:rsid w:val="00197116"/>
    <w:rsid w:val="0019717E"/>
    <w:rsid w:val="00197279"/>
    <w:rsid w:val="001976A5"/>
    <w:rsid w:val="00197D37"/>
    <w:rsid w:val="001A00F5"/>
    <w:rsid w:val="001A059B"/>
    <w:rsid w:val="001A1214"/>
    <w:rsid w:val="001A169C"/>
    <w:rsid w:val="001A19D5"/>
    <w:rsid w:val="001A2629"/>
    <w:rsid w:val="001A33E1"/>
    <w:rsid w:val="001A3712"/>
    <w:rsid w:val="001A38D8"/>
    <w:rsid w:val="001A47F5"/>
    <w:rsid w:val="001A4F24"/>
    <w:rsid w:val="001A4F26"/>
    <w:rsid w:val="001A59D8"/>
    <w:rsid w:val="001A6997"/>
    <w:rsid w:val="001A6DA3"/>
    <w:rsid w:val="001A6DFF"/>
    <w:rsid w:val="001A7945"/>
    <w:rsid w:val="001B05A7"/>
    <w:rsid w:val="001B1C26"/>
    <w:rsid w:val="001B2177"/>
    <w:rsid w:val="001B2749"/>
    <w:rsid w:val="001B46DE"/>
    <w:rsid w:val="001B4D1F"/>
    <w:rsid w:val="001B5DBF"/>
    <w:rsid w:val="001B6436"/>
    <w:rsid w:val="001B76FB"/>
    <w:rsid w:val="001C1202"/>
    <w:rsid w:val="001C1A8E"/>
    <w:rsid w:val="001C32A1"/>
    <w:rsid w:val="001C45C2"/>
    <w:rsid w:val="001C4688"/>
    <w:rsid w:val="001C4875"/>
    <w:rsid w:val="001C48FA"/>
    <w:rsid w:val="001C5D4E"/>
    <w:rsid w:val="001C5D55"/>
    <w:rsid w:val="001C6639"/>
    <w:rsid w:val="001D0AE6"/>
    <w:rsid w:val="001D1015"/>
    <w:rsid w:val="001D1291"/>
    <w:rsid w:val="001D223A"/>
    <w:rsid w:val="001D2308"/>
    <w:rsid w:val="001D2812"/>
    <w:rsid w:val="001D3DB1"/>
    <w:rsid w:val="001D3F09"/>
    <w:rsid w:val="001D4712"/>
    <w:rsid w:val="001D4AD2"/>
    <w:rsid w:val="001D505B"/>
    <w:rsid w:val="001D6A70"/>
    <w:rsid w:val="001D6DE1"/>
    <w:rsid w:val="001D78DF"/>
    <w:rsid w:val="001D7E5B"/>
    <w:rsid w:val="001E05D0"/>
    <w:rsid w:val="001E11B6"/>
    <w:rsid w:val="001E23B2"/>
    <w:rsid w:val="001E23C4"/>
    <w:rsid w:val="001E2D9A"/>
    <w:rsid w:val="001E3B27"/>
    <w:rsid w:val="001E5011"/>
    <w:rsid w:val="001E5E3B"/>
    <w:rsid w:val="001E60F2"/>
    <w:rsid w:val="001E6573"/>
    <w:rsid w:val="001E7010"/>
    <w:rsid w:val="001E7033"/>
    <w:rsid w:val="001F040C"/>
    <w:rsid w:val="001F0A4D"/>
    <w:rsid w:val="001F194B"/>
    <w:rsid w:val="001F1AA2"/>
    <w:rsid w:val="001F1CEF"/>
    <w:rsid w:val="001F1D4A"/>
    <w:rsid w:val="001F2C41"/>
    <w:rsid w:val="001F2F9A"/>
    <w:rsid w:val="001F35EB"/>
    <w:rsid w:val="001F40BD"/>
    <w:rsid w:val="001F518E"/>
    <w:rsid w:val="001F52B2"/>
    <w:rsid w:val="001F58D7"/>
    <w:rsid w:val="001F5901"/>
    <w:rsid w:val="001F5DCE"/>
    <w:rsid w:val="001F5E8F"/>
    <w:rsid w:val="001F678C"/>
    <w:rsid w:val="001F6BD7"/>
    <w:rsid w:val="001F7378"/>
    <w:rsid w:val="001F740F"/>
    <w:rsid w:val="001F7771"/>
    <w:rsid w:val="0020100F"/>
    <w:rsid w:val="002026FC"/>
    <w:rsid w:val="00202ED9"/>
    <w:rsid w:val="00203031"/>
    <w:rsid w:val="002037C7"/>
    <w:rsid w:val="00204046"/>
    <w:rsid w:val="00205940"/>
    <w:rsid w:val="00207A29"/>
    <w:rsid w:val="00210E9C"/>
    <w:rsid w:val="00210F1C"/>
    <w:rsid w:val="00212436"/>
    <w:rsid w:val="00212793"/>
    <w:rsid w:val="00212C40"/>
    <w:rsid w:val="00213A6F"/>
    <w:rsid w:val="00213DD5"/>
    <w:rsid w:val="00213EB5"/>
    <w:rsid w:val="00214AAB"/>
    <w:rsid w:val="0021588F"/>
    <w:rsid w:val="00215C26"/>
    <w:rsid w:val="00216741"/>
    <w:rsid w:val="00220655"/>
    <w:rsid w:val="002214A8"/>
    <w:rsid w:val="0022152A"/>
    <w:rsid w:val="00221D33"/>
    <w:rsid w:val="00222041"/>
    <w:rsid w:val="00222933"/>
    <w:rsid w:val="00222E99"/>
    <w:rsid w:val="00224D26"/>
    <w:rsid w:val="00225AA6"/>
    <w:rsid w:val="00225DE3"/>
    <w:rsid w:val="00226CD0"/>
    <w:rsid w:val="00226E84"/>
    <w:rsid w:val="00227519"/>
    <w:rsid w:val="002311C7"/>
    <w:rsid w:val="002314C9"/>
    <w:rsid w:val="0023168D"/>
    <w:rsid w:val="00232360"/>
    <w:rsid w:val="0023289C"/>
    <w:rsid w:val="00232AF3"/>
    <w:rsid w:val="00233472"/>
    <w:rsid w:val="00233C9B"/>
    <w:rsid w:val="00237D7D"/>
    <w:rsid w:val="0024000B"/>
    <w:rsid w:val="00240499"/>
    <w:rsid w:val="002407B4"/>
    <w:rsid w:val="00241A74"/>
    <w:rsid w:val="002434AF"/>
    <w:rsid w:val="00244D86"/>
    <w:rsid w:val="002454DE"/>
    <w:rsid w:val="002458AD"/>
    <w:rsid w:val="00246BE7"/>
    <w:rsid w:val="002502FE"/>
    <w:rsid w:val="00252E6C"/>
    <w:rsid w:val="00252F62"/>
    <w:rsid w:val="00256630"/>
    <w:rsid w:val="00256B15"/>
    <w:rsid w:val="00256EBB"/>
    <w:rsid w:val="0025731E"/>
    <w:rsid w:val="0026001B"/>
    <w:rsid w:val="002606EC"/>
    <w:rsid w:val="00260CBA"/>
    <w:rsid w:val="002614F4"/>
    <w:rsid w:val="00261F54"/>
    <w:rsid w:val="00263272"/>
    <w:rsid w:val="00263832"/>
    <w:rsid w:val="00263B6A"/>
    <w:rsid w:val="0026523A"/>
    <w:rsid w:val="00266037"/>
    <w:rsid w:val="00266338"/>
    <w:rsid w:val="002664AA"/>
    <w:rsid w:val="00266792"/>
    <w:rsid w:val="00267893"/>
    <w:rsid w:val="00267D84"/>
    <w:rsid w:val="00270FF6"/>
    <w:rsid w:val="002716FF"/>
    <w:rsid w:val="0027224E"/>
    <w:rsid w:val="00272379"/>
    <w:rsid w:val="00272544"/>
    <w:rsid w:val="002738D6"/>
    <w:rsid w:val="00273E5E"/>
    <w:rsid w:val="00275170"/>
    <w:rsid w:val="00275BFE"/>
    <w:rsid w:val="002776B0"/>
    <w:rsid w:val="00277ACA"/>
    <w:rsid w:val="0028030A"/>
    <w:rsid w:val="002803EC"/>
    <w:rsid w:val="002805CD"/>
    <w:rsid w:val="00281623"/>
    <w:rsid w:val="00281DDB"/>
    <w:rsid w:val="002820AE"/>
    <w:rsid w:val="002833A5"/>
    <w:rsid w:val="002836F8"/>
    <w:rsid w:val="00283B4C"/>
    <w:rsid w:val="00285029"/>
    <w:rsid w:val="002865D4"/>
    <w:rsid w:val="00286DC4"/>
    <w:rsid w:val="00287E21"/>
    <w:rsid w:val="00290178"/>
    <w:rsid w:val="002913CC"/>
    <w:rsid w:val="00292333"/>
    <w:rsid w:val="00292354"/>
    <w:rsid w:val="002929F9"/>
    <w:rsid w:val="00292F98"/>
    <w:rsid w:val="00293758"/>
    <w:rsid w:val="00294BAC"/>
    <w:rsid w:val="002950A9"/>
    <w:rsid w:val="002964CB"/>
    <w:rsid w:val="002964E4"/>
    <w:rsid w:val="00296936"/>
    <w:rsid w:val="00296DF2"/>
    <w:rsid w:val="00297332"/>
    <w:rsid w:val="00297F52"/>
    <w:rsid w:val="002A191C"/>
    <w:rsid w:val="002A1963"/>
    <w:rsid w:val="002A294E"/>
    <w:rsid w:val="002A298C"/>
    <w:rsid w:val="002A3BC9"/>
    <w:rsid w:val="002A3CDA"/>
    <w:rsid w:val="002A3D86"/>
    <w:rsid w:val="002A3E75"/>
    <w:rsid w:val="002A40A2"/>
    <w:rsid w:val="002A4436"/>
    <w:rsid w:val="002A5104"/>
    <w:rsid w:val="002A5B9E"/>
    <w:rsid w:val="002A5D1E"/>
    <w:rsid w:val="002A606A"/>
    <w:rsid w:val="002A6530"/>
    <w:rsid w:val="002A6D05"/>
    <w:rsid w:val="002A6D62"/>
    <w:rsid w:val="002A6E11"/>
    <w:rsid w:val="002A6ECA"/>
    <w:rsid w:val="002B029A"/>
    <w:rsid w:val="002B045F"/>
    <w:rsid w:val="002B1389"/>
    <w:rsid w:val="002B14E2"/>
    <w:rsid w:val="002B230D"/>
    <w:rsid w:val="002B2EA4"/>
    <w:rsid w:val="002B41E1"/>
    <w:rsid w:val="002B4DE9"/>
    <w:rsid w:val="002B6856"/>
    <w:rsid w:val="002B7454"/>
    <w:rsid w:val="002B75C3"/>
    <w:rsid w:val="002B7A91"/>
    <w:rsid w:val="002B7CBB"/>
    <w:rsid w:val="002C188F"/>
    <w:rsid w:val="002C1F13"/>
    <w:rsid w:val="002C1FE1"/>
    <w:rsid w:val="002C7AEE"/>
    <w:rsid w:val="002D08E8"/>
    <w:rsid w:val="002D0E7D"/>
    <w:rsid w:val="002D1434"/>
    <w:rsid w:val="002D30B8"/>
    <w:rsid w:val="002D3C46"/>
    <w:rsid w:val="002D41F2"/>
    <w:rsid w:val="002D4ED5"/>
    <w:rsid w:val="002D507C"/>
    <w:rsid w:val="002D5338"/>
    <w:rsid w:val="002D5BD1"/>
    <w:rsid w:val="002D6622"/>
    <w:rsid w:val="002D752F"/>
    <w:rsid w:val="002D7541"/>
    <w:rsid w:val="002E0B31"/>
    <w:rsid w:val="002E0B32"/>
    <w:rsid w:val="002E188C"/>
    <w:rsid w:val="002E1902"/>
    <w:rsid w:val="002E1C7A"/>
    <w:rsid w:val="002E1FC5"/>
    <w:rsid w:val="002E2D8D"/>
    <w:rsid w:val="002E3178"/>
    <w:rsid w:val="002E32E0"/>
    <w:rsid w:val="002E3CCE"/>
    <w:rsid w:val="002E4465"/>
    <w:rsid w:val="002E507D"/>
    <w:rsid w:val="002E5B80"/>
    <w:rsid w:val="002E645A"/>
    <w:rsid w:val="002E69B9"/>
    <w:rsid w:val="002E7E5C"/>
    <w:rsid w:val="002F09AA"/>
    <w:rsid w:val="002F0F94"/>
    <w:rsid w:val="002F1290"/>
    <w:rsid w:val="002F2414"/>
    <w:rsid w:val="002F2883"/>
    <w:rsid w:val="002F2B6C"/>
    <w:rsid w:val="002F2B81"/>
    <w:rsid w:val="002F328A"/>
    <w:rsid w:val="002F508F"/>
    <w:rsid w:val="002F58CC"/>
    <w:rsid w:val="002F5CB4"/>
    <w:rsid w:val="002F5EB8"/>
    <w:rsid w:val="002F77EC"/>
    <w:rsid w:val="002F7E2B"/>
    <w:rsid w:val="003004D4"/>
    <w:rsid w:val="00300CD9"/>
    <w:rsid w:val="003027E5"/>
    <w:rsid w:val="00303B74"/>
    <w:rsid w:val="00303CC8"/>
    <w:rsid w:val="0030406F"/>
    <w:rsid w:val="00306546"/>
    <w:rsid w:val="00306592"/>
    <w:rsid w:val="00307875"/>
    <w:rsid w:val="003103E4"/>
    <w:rsid w:val="00310743"/>
    <w:rsid w:val="00311E65"/>
    <w:rsid w:val="003134E4"/>
    <w:rsid w:val="0031477B"/>
    <w:rsid w:val="00314A72"/>
    <w:rsid w:val="00316911"/>
    <w:rsid w:val="003170F9"/>
    <w:rsid w:val="003178B4"/>
    <w:rsid w:val="0032085A"/>
    <w:rsid w:val="0032189E"/>
    <w:rsid w:val="0032326E"/>
    <w:rsid w:val="0032351E"/>
    <w:rsid w:val="00324A83"/>
    <w:rsid w:val="0032505C"/>
    <w:rsid w:val="00325116"/>
    <w:rsid w:val="00325275"/>
    <w:rsid w:val="003253E9"/>
    <w:rsid w:val="0032572E"/>
    <w:rsid w:val="00326607"/>
    <w:rsid w:val="00326A92"/>
    <w:rsid w:val="00326C04"/>
    <w:rsid w:val="00326EF6"/>
    <w:rsid w:val="00327C45"/>
    <w:rsid w:val="0033045F"/>
    <w:rsid w:val="00330F96"/>
    <w:rsid w:val="003310CC"/>
    <w:rsid w:val="003316D0"/>
    <w:rsid w:val="00331D81"/>
    <w:rsid w:val="00332270"/>
    <w:rsid w:val="00334911"/>
    <w:rsid w:val="003352C7"/>
    <w:rsid w:val="00335B2D"/>
    <w:rsid w:val="00336728"/>
    <w:rsid w:val="003374C1"/>
    <w:rsid w:val="00337664"/>
    <w:rsid w:val="00337C00"/>
    <w:rsid w:val="00337EBA"/>
    <w:rsid w:val="00340A45"/>
    <w:rsid w:val="00341456"/>
    <w:rsid w:val="00341D71"/>
    <w:rsid w:val="003426DC"/>
    <w:rsid w:val="00342F61"/>
    <w:rsid w:val="00343D33"/>
    <w:rsid w:val="00344C22"/>
    <w:rsid w:val="00345CB9"/>
    <w:rsid w:val="00345E98"/>
    <w:rsid w:val="003466CF"/>
    <w:rsid w:val="00347A35"/>
    <w:rsid w:val="00347B4A"/>
    <w:rsid w:val="00347CE9"/>
    <w:rsid w:val="00347E32"/>
    <w:rsid w:val="00347F69"/>
    <w:rsid w:val="00350A0B"/>
    <w:rsid w:val="003513E8"/>
    <w:rsid w:val="0035179E"/>
    <w:rsid w:val="00352D18"/>
    <w:rsid w:val="003536C5"/>
    <w:rsid w:val="0035385A"/>
    <w:rsid w:val="00353E7A"/>
    <w:rsid w:val="0035415F"/>
    <w:rsid w:val="00354F61"/>
    <w:rsid w:val="003557E2"/>
    <w:rsid w:val="00355B8E"/>
    <w:rsid w:val="00357F76"/>
    <w:rsid w:val="003607A6"/>
    <w:rsid w:val="0036095A"/>
    <w:rsid w:val="00361DC1"/>
    <w:rsid w:val="00362077"/>
    <w:rsid w:val="00362302"/>
    <w:rsid w:val="00363DB8"/>
    <w:rsid w:val="00364FD0"/>
    <w:rsid w:val="00364FDF"/>
    <w:rsid w:val="00365127"/>
    <w:rsid w:val="00365779"/>
    <w:rsid w:val="00365800"/>
    <w:rsid w:val="00365A8B"/>
    <w:rsid w:val="00365D0E"/>
    <w:rsid w:val="00365F7D"/>
    <w:rsid w:val="0036683B"/>
    <w:rsid w:val="00366D97"/>
    <w:rsid w:val="00370D00"/>
    <w:rsid w:val="0037128E"/>
    <w:rsid w:val="00371681"/>
    <w:rsid w:val="00371E95"/>
    <w:rsid w:val="00372140"/>
    <w:rsid w:val="00372680"/>
    <w:rsid w:val="0037276B"/>
    <w:rsid w:val="00372C56"/>
    <w:rsid w:val="00373106"/>
    <w:rsid w:val="00373BF2"/>
    <w:rsid w:val="00374002"/>
    <w:rsid w:val="00374A2D"/>
    <w:rsid w:val="00374CD8"/>
    <w:rsid w:val="0037572A"/>
    <w:rsid w:val="00375BF0"/>
    <w:rsid w:val="00375C54"/>
    <w:rsid w:val="00376842"/>
    <w:rsid w:val="0037751C"/>
    <w:rsid w:val="00377B77"/>
    <w:rsid w:val="003806AA"/>
    <w:rsid w:val="00380DD8"/>
    <w:rsid w:val="0038116A"/>
    <w:rsid w:val="0038171E"/>
    <w:rsid w:val="00381A31"/>
    <w:rsid w:val="00381AB6"/>
    <w:rsid w:val="00381C80"/>
    <w:rsid w:val="00382343"/>
    <w:rsid w:val="00382411"/>
    <w:rsid w:val="00383FE9"/>
    <w:rsid w:val="00384136"/>
    <w:rsid w:val="00384214"/>
    <w:rsid w:val="0038469E"/>
    <w:rsid w:val="0038492D"/>
    <w:rsid w:val="003850F7"/>
    <w:rsid w:val="00385D20"/>
    <w:rsid w:val="00386AFF"/>
    <w:rsid w:val="00391706"/>
    <w:rsid w:val="003917C4"/>
    <w:rsid w:val="00391F5C"/>
    <w:rsid w:val="003935DA"/>
    <w:rsid w:val="0039411E"/>
    <w:rsid w:val="0039496B"/>
    <w:rsid w:val="00394C9D"/>
    <w:rsid w:val="00395869"/>
    <w:rsid w:val="00395FE5"/>
    <w:rsid w:val="0039602D"/>
    <w:rsid w:val="00396739"/>
    <w:rsid w:val="003A0186"/>
    <w:rsid w:val="003A08AE"/>
    <w:rsid w:val="003A158F"/>
    <w:rsid w:val="003A1CDD"/>
    <w:rsid w:val="003A3E19"/>
    <w:rsid w:val="003A4283"/>
    <w:rsid w:val="003A4970"/>
    <w:rsid w:val="003A6039"/>
    <w:rsid w:val="003A67DA"/>
    <w:rsid w:val="003A7757"/>
    <w:rsid w:val="003A7F77"/>
    <w:rsid w:val="003A7F92"/>
    <w:rsid w:val="003B0300"/>
    <w:rsid w:val="003B0A91"/>
    <w:rsid w:val="003B1406"/>
    <w:rsid w:val="003B14E2"/>
    <w:rsid w:val="003B2AAF"/>
    <w:rsid w:val="003B2ADB"/>
    <w:rsid w:val="003B3081"/>
    <w:rsid w:val="003B3624"/>
    <w:rsid w:val="003B38E8"/>
    <w:rsid w:val="003B4EB8"/>
    <w:rsid w:val="003B513A"/>
    <w:rsid w:val="003B5406"/>
    <w:rsid w:val="003B55C8"/>
    <w:rsid w:val="003B59AF"/>
    <w:rsid w:val="003B5A55"/>
    <w:rsid w:val="003B640D"/>
    <w:rsid w:val="003B64EF"/>
    <w:rsid w:val="003B75F7"/>
    <w:rsid w:val="003B77AE"/>
    <w:rsid w:val="003C28C6"/>
    <w:rsid w:val="003C2B71"/>
    <w:rsid w:val="003C2BD3"/>
    <w:rsid w:val="003C3E37"/>
    <w:rsid w:val="003C4762"/>
    <w:rsid w:val="003C4C28"/>
    <w:rsid w:val="003C5468"/>
    <w:rsid w:val="003C5B56"/>
    <w:rsid w:val="003C5F02"/>
    <w:rsid w:val="003C5F62"/>
    <w:rsid w:val="003C6011"/>
    <w:rsid w:val="003C64EA"/>
    <w:rsid w:val="003C6808"/>
    <w:rsid w:val="003C6EFF"/>
    <w:rsid w:val="003C7CBB"/>
    <w:rsid w:val="003C7E19"/>
    <w:rsid w:val="003D13BD"/>
    <w:rsid w:val="003D259A"/>
    <w:rsid w:val="003D29B8"/>
    <w:rsid w:val="003D2C49"/>
    <w:rsid w:val="003D2F53"/>
    <w:rsid w:val="003D4903"/>
    <w:rsid w:val="003D4E82"/>
    <w:rsid w:val="003D520F"/>
    <w:rsid w:val="003D5AB3"/>
    <w:rsid w:val="003D6526"/>
    <w:rsid w:val="003D7E83"/>
    <w:rsid w:val="003E0BFC"/>
    <w:rsid w:val="003E24F4"/>
    <w:rsid w:val="003E2D91"/>
    <w:rsid w:val="003E2ED7"/>
    <w:rsid w:val="003E31D5"/>
    <w:rsid w:val="003E4399"/>
    <w:rsid w:val="003E4CD2"/>
    <w:rsid w:val="003E5165"/>
    <w:rsid w:val="003E5566"/>
    <w:rsid w:val="003E557D"/>
    <w:rsid w:val="003E55A0"/>
    <w:rsid w:val="003E578A"/>
    <w:rsid w:val="003E6EF8"/>
    <w:rsid w:val="003E736F"/>
    <w:rsid w:val="003E77F6"/>
    <w:rsid w:val="003F0B47"/>
    <w:rsid w:val="003F0BC5"/>
    <w:rsid w:val="003F0CD8"/>
    <w:rsid w:val="003F13AA"/>
    <w:rsid w:val="003F1815"/>
    <w:rsid w:val="003F1F06"/>
    <w:rsid w:val="003F2444"/>
    <w:rsid w:val="003F2922"/>
    <w:rsid w:val="003F308C"/>
    <w:rsid w:val="003F31DF"/>
    <w:rsid w:val="003F3AD8"/>
    <w:rsid w:val="003F3D97"/>
    <w:rsid w:val="003F420F"/>
    <w:rsid w:val="003F5870"/>
    <w:rsid w:val="003F5E89"/>
    <w:rsid w:val="003F6C32"/>
    <w:rsid w:val="00400278"/>
    <w:rsid w:val="004004FF"/>
    <w:rsid w:val="00401E18"/>
    <w:rsid w:val="00402877"/>
    <w:rsid w:val="004030CE"/>
    <w:rsid w:val="00403AFA"/>
    <w:rsid w:val="00403E0B"/>
    <w:rsid w:val="00405621"/>
    <w:rsid w:val="00405B00"/>
    <w:rsid w:val="00406695"/>
    <w:rsid w:val="00406809"/>
    <w:rsid w:val="004079CA"/>
    <w:rsid w:val="004100F2"/>
    <w:rsid w:val="00410CFC"/>
    <w:rsid w:val="004113F5"/>
    <w:rsid w:val="00411877"/>
    <w:rsid w:val="00411E95"/>
    <w:rsid w:val="004140A5"/>
    <w:rsid w:val="00415218"/>
    <w:rsid w:val="004166CC"/>
    <w:rsid w:val="00416AF6"/>
    <w:rsid w:val="00417157"/>
    <w:rsid w:val="004209C5"/>
    <w:rsid w:val="0042112B"/>
    <w:rsid w:val="00421850"/>
    <w:rsid w:val="00421C91"/>
    <w:rsid w:val="00422B76"/>
    <w:rsid w:val="004234C0"/>
    <w:rsid w:val="00423CA0"/>
    <w:rsid w:val="0042532E"/>
    <w:rsid w:val="004254B1"/>
    <w:rsid w:val="00425742"/>
    <w:rsid w:val="004257F4"/>
    <w:rsid w:val="004268AD"/>
    <w:rsid w:val="00426C75"/>
    <w:rsid w:val="00426EEC"/>
    <w:rsid w:val="00427131"/>
    <w:rsid w:val="00427161"/>
    <w:rsid w:val="00427649"/>
    <w:rsid w:val="00427867"/>
    <w:rsid w:val="00427F9F"/>
    <w:rsid w:val="0043110C"/>
    <w:rsid w:val="00431527"/>
    <w:rsid w:val="004315E2"/>
    <w:rsid w:val="004317F3"/>
    <w:rsid w:val="00431D22"/>
    <w:rsid w:val="00432C96"/>
    <w:rsid w:val="00432CA4"/>
    <w:rsid w:val="004337F4"/>
    <w:rsid w:val="00434CE9"/>
    <w:rsid w:val="004354D3"/>
    <w:rsid w:val="0043578E"/>
    <w:rsid w:val="00435957"/>
    <w:rsid w:val="00435CB5"/>
    <w:rsid w:val="00436612"/>
    <w:rsid w:val="00436892"/>
    <w:rsid w:val="00436BC8"/>
    <w:rsid w:val="00437002"/>
    <w:rsid w:val="00437A7F"/>
    <w:rsid w:val="00437ADE"/>
    <w:rsid w:val="004407D1"/>
    <w:rsid w:val="00440A65"/>
    <w:rsid w:val="004410E0"/>
    <w:rsid w:val="004419E0"/>
    <w:rsid w:val="0044297D"/>
    <w:rsid w:val="00445C58"/>
    <w:rsid w:val="004467B7"/>
    <w:rsid w:val="004468AC"/>
    <w:rsid w:val="0044741C"/>
    <w:rsid w:val="0044762A"/>
    <w:rsid w:val="00447A3A"/>
    <w:rsid w:val="00447EA1"/>
    <w:rsid w:val="00451702"/>
    <w:rsid w:val="00451F9B"/>
    <w:rsid w:val="00452B3C"/>
    <w:rsid w:val="00452EB9"/>
    <w:rsid w:val="00454068"/>
    <w:rsid w:val="00454E8A"/>
    <w:rsid w:val="00454EE4"/>
    <w:rsid w:val="004554B5"/>
    <w:rsid w:val="004555E4"/>
    <w:rsid w:val="00460186"/>
    <w:rsid w:val="00460434"/>
    <w:rsid w:val="004606D0"/>
    <w:rsid w:val="00461CE9"/>
    <w:rsid w:val="004621DA"/>
    <w:rsid w:val="00462237"/>
    <w:rsid w:val="0046280A"/>
    <w:rsid w:val="00462B91"/>
    <w:rsid w:val="00462F27"/>
    <w:rsid w:val="0046383C"/>
    <w:rsid w:val="00464776"/>
    <w:rsid w:val="00464F1A"/>
    <w:rsid w:val="00465D30"/>
    <w:rsid w:val="0046601A"/>
    <w:rsid w:val="00466323"/>
    <w:rsid w:val="004664B8"/>
    <w:rsid w:val="004664C5"/>
    <w:rsid w:val="00467741"/>
    <w:rsid w:val="00467F7C"/>
    <w:rsid w:val="0047056A"/>
    <w:rsid w:val="0047105F"/>
    <w:rsid w:val="004714C0"/>
    <w:rsid w:val="00471992"/>
    <w:rsid w:val="004728F1"/>
    <w:rsid w:val="00472BE3"/>
    <w:rsid w:val="00472D1A"/>
    <w:rsid w:val="00473832"/>
    <w:rsid w:val="004740A1"/>
    <w:rsid w:val="004740F8"/>
    <w:rsid w:val="0047427F"/>
    <w:rsid w:val="004749D0"/>
    <w:rsid w:val="004757A4"/>
    <w:rsid w:val="00475CD2"/>
    <w:rsid w:val="0047618E"/>
    <w:rsid w:val="004767AF"/>
    <w:rsid w:val="00476A36"/>
    <w:rsid w:val="00480606"/>
    <w:rsid w:val="00480EEE"/>
    <w:rsid w:val="00481D79"/>
    <w:rsid w:val="00482779"/>
    <w:rsid w:val="00483FBC"/>
    <w:rsid w:val="00485520"/>
    <w:rsid w:val="00485978"/>
    <w:rsid w:val="00490054"/>
    <w:rsid w:val="00490145"/>
    <w:rsid w:val="00491731"/>
    <w:rsid w:val="00491895"/>
    <w:rsid w:val="0049307E"/>
    <w:rsid w:val="00493A7D"/>
    <w:rsid w:val="00494719"/>
    <w:rsid w:val="00494BF5"/>
    <w:rsid w:val="004950BB"/>
    <w:rsid w:val="0049582B"/>
    <w:rsid w:val="00495A1B"/>
    <w:rsid w:val="00495B89"/>
    <w:rsid w:val="00495C6B"/>
    <w:rsid w:val="00497D5A"/>
    <w:rsid w:val="004A01C0"/>
    <w:rsid w:val="004A275F"/>
    <w:rsid w:val="004A3086"/>
    <w:rsid w:val="004A3DC1"/>
    <w:rsid w:val="004A53D8"/>
    <w:rsid w:val="004A5708"/>
    <w:rsid w:val="004A5C5E"/>
    <w:rsid w:val="004A7606"/>
    <w:rsid w:val="004A7D58"/>
    <w:rsid w:val="004B03EE"/>
    <w:rsid w:val="004B069E"/>
    <w:rsid w:val="004B147E"/>
    <w:rsid w:val="004B19D8"/>
    <w:rsid w:val="004B45BC"/>
    <w:rsid w:val="004B4F2C"/>
    <w:rsid w:val="004B4FF1"/>
    <w:rsid w:val="004B550C"/>
    <w:rsid w:val="004B55C9"/>
    <w:rsid w:val="004B586B"/>
    <w:rsid w:val="004B64AE"/>
    <w:rsid w:val="004B6EAF"/>
    <w:rsid w:val="004C0201"/>
    <w:rsid w:val="004C0807"/>
    <w:rsid w:val="004C0EF0"/>
    <w:rsid w:val="004C199B"/>
    <w:rsid w:val="004C3016"/>
    <w:rsid w:val="004C3B0D"/>
    <w:rsid w:val="004C5BCF"/>
    <w:rsid w:val="004C5C51"/>
    <w:rsid w:val="004C5CD6"/>
    <w:rsid w:val="004C6C41"/>
    <w:rsid w:val="004C6D21"/>
    <w:rsid w:val="004C6F30"/>
    <w:rsid w:val="004C703C"/>
    <w:rsid w:val="004C7ADE"/>
    <w:rsid w:val="004C7E06"/>
    <w:rsid w:val="004C7F8B"/>
    <w:rsid w:val="004D03A0"/>
    <w:rsid w:val="004D15AF"/>
    <w:rsid w:val="004D19E8"/>
    <w:rsid w:val="004D245C"/>
    <w:rsid w:val="004D2E8B"/>
    <w:rsid w:val="004E08F1"/>
    <w:rsid w:val="004E1773"/>
    <w:rsid w:val="004E35F7"/>
    <w:rsid w:val="004E3C20"/>
    <w:rsid w:val="004E3D07"/>
    <w:rsid w:val="004E430E"/>
    <w:rsid w:val="004E43E5"/>
    <w:rsid w:val="004E45B8"/>
    <w:rsid w:val="004E4EB1"/>
    <w:rsid w:val="004E5054"/>
    <w:rsid w:val="004E5621"/>
    <w:rsid w:val="004E6387"/>
    <w:rsid w:val="004F04FB"/>
    <w:rsid w:val="004F0CAA"/>
    <w:rsid w:val="004F131D"/>
    <w:rsid w:val="004F1415"/>
    <w:rsid w:val="004F1A47"/>
    <w:rsid w:val="004F1F8A"/>
    <w:rsid w:val="004F223E"/>
    <w:rsid w:val="004F3103"/>
    <w:rsid w:val="004F3442"/>
    <w:rsid w:val="004F391B"/>
    <w:rsid w:val="004F3C1A"/>
    <w:rsid w:val="004F404E"/>
    <w:rsid w:val="004F41AA"/>
    <w:rsid w:val="004F45A2"/>
    <w:rsid w:val="004F5355"/>
    <w:rsid w:val="004F59B5"/>
    <w:rsid w:val="004F7466"/>
    <w:rsid w:val="00501031"/>
    <w:rsid w:val="0050125D"/>
    <w:rsid w:val="00501541"/>
    <w:rsid w:val="00502B9C"/>
    <w:rsid w:val="00504817"/>
    <w:rsid w:val="0050576C"/>
    <w:rsid w:val="00506A64"/>
    <w:rsid w:val="0050709A"/>
    <w:rsid w:val="005071C4"/>
    <w:rsid w:val="00507D8D"/>
    <w:rsid w:val="00507DAC"/>
    <w:rsid w:val="0051050D"/>
    <w:rsid w:val="00510880"/>
    <w:rsid w:val="005109DE"/>
    <w:rsid w:val="00510C4E"/>
    <w:rsid w:val="005110A4"/>
    <w:rsid w:val="00511A1B"/>
    <w:rsid w:val="0051283A"/>
    <w:rsid w:val="00512B37"/>
    <w:rsid w:val="00513084"/>
    <w:rsid w:val="005133C8"/>
    <w:rsid w:val="005135D5"/>
    <w:rsid w:val="00513A5C"/>
    <w:rsid w:val="005141C1"/>
    <w:rsid w:val="00514288"/>
    <w:rsid w:val="00514426"/>
    <w:rsid w:val="00514C9E"/>
    <w:rsid w:val="00516820"/>
    <w:rsid w:val="00516A6D"/>
    <w:rsid w:val="005176C8"/>
    <w:rsid w:val="0052050B"/>
    <w:rsid w:val="00520524"/>
    <w:rsid w:val="00520EE3"/>
    <w:rsid w:val="0052181F"/>
    <w:rsid w:val="00521C9B"/>
    <w:rsid w:val="00523107"/>
    <w:rsid w:val="0052320F"/>
    <w:rsid w:val="005236C1"/>
    <w:rsid w:val="00525B2D"/>
    <w:rsid w:val="00527A7B"/>
    <w:rsid w:val="00527ACE"/>
    <w:rsid w:val="0053098A"/>
    <w:rsid w:val="00532E47"/>
    <w:rsid w:val="00533175"/>
    <w:rsid w:val="005340E2"/>
    <w:rsid w:val="005343B1"/>
    <w:rsid w:val="005347B6"/>
    <w:rsid w:val="00534DB9"/>
    <w:rsid w:val="005354DC"/>
    <w:rsid w:val="00535E00"/>
    <w:rsid w:val="00536365"/>
    <w:rsid w:val="00536CB7"/>
    <w:rsid w:val="00537952"/>
    <w:rsid w:val="00540ADC"/>
    <w:rsid w:val="00542C3F"/>
    <w:rsid w:val="00544C62"/>
    <w:rsid w:val="00544D22"/>
    <w:rsid w:val="00545371"/>
    <w:rsid w:val="00545E89"/>
    <w:rsid w:val="00546329"/>
    <w:rsid w:val="00546429"/>
    <w:rsid w:val="00547506"/>
    <w:rsid w:val="00547A6C"/>
    <w:rsid w:val="00547CEA"/>
    <w:rsid w:val="00550D1F"/>
    <w:rsid w:val="00551937"/>
    <w:rsid w:val="00551B0E"/>
    <w:rsid w:val="00551B9E"/>
    <w:rsid w:val="00551F8C"/>
    <w:rsid w:val="00553782"/>
    <w:rsid w:val="0055393D"/>
    <w:rsid w:val="0055472C"/>
    <w:rsid w:val="005552D9"/>
    <w:rsid w:val="00555CB4"/>
    <w:rsid w:val="00555F74"/>
    <w:rsid w:val="0055725C"/>
    <w:rsid w:val="00557891"/>
    <w:rsid w:val="005578D2"/>
    <w:rsid w:val="00557D9F"/>
    <w:rsid w:val="00557E62"/>
    <w:rsid w:val="005600D7"/>
    <w:rsid w:val="005609B8"/>
    <w:rsid w:val="00560FBA"/>
    <w:rsid w:val="00561016"/>
    <w:rsid w:val="00561F19"/>
    <w:rsid w:val="005634D2"/>
    <w:rsid w:val="00565782"/>
    <w:rsid w:val="005664A2"/>
    <w:rsid w:val="00566B89"/>
    <w:rsid w:val="0056736E"/>
    <w:rsid w:val="00567D94"/>
    <w:rsid w:val="00572198"/>
    <w:rsid w:val="005731DA"/>
    <w:rsid w:val="00574178"/>
    <w:rsid w:val="0057417F"/>
    <w:rsid w:val="00574318"/>
    <w:rsid w:val="00574409"/>
    <w:rsid w:val="00574448"/>
    <w:rsid w:val="00575CDE"/>
    <w:rsid w:val="00576D5D"/>
    <w:rsid w:val="00577004"/>
    <w:rsid w:val="00577487"/>
    <w:rsid w:val="005778EC"/>
    <w:rsid w:val="00577B1D"/>
    <w:rsid w:val="00577EE9"/>
    <w:rsid w:val="0058134C"/>
    <w:rsid w:val="005818ED"/>
    <w:rsid w:val="0058231D"/>
    <w:rsid w:val="005829D8"/>
    <w:rsid w:val="00582B04"/>
    <w:rsid w:val="005835F5"/>
    <w:rsid w:val="00583756"/>
    <w:rsid w:val="00583F02"/>
    <w:rsid w:val="00584363"/>
    <w:rsid w:val="0058442F"/>
    <w:rsid w:val="005856D6"/>
    <w:rsid w:val="00585E07"/>
    <w:rsid w:val="00586C05"/>
    <w:rsid w:val="00586E75"/>
    <w:rsid w:val="005873FC"/>
    <w:rsid w:val="00587B5F"/>
    <w:rsid w:val="0059088A"/>
    <w:rsid w:val="0059097B"/>
    <w:rsid w:val="00590C6F"/>
    <w:rsid w:val="0059375B"/>
    <w:rsid w:val="005954BF"/>
    <w:rsid w:val="0059669C"/>
    <w:rsid w:val="005974DC"/>
    <w:rsid w:val="005A1208"/>
    <w:rsid w:val="005A22F3"/>
    <w:rsid w:val="005A26A8"/>
    <w:rsid w:val="005A4420"/>
    <w:rsid w:val="005A482A"/>
    <w:rsid w:val="005A4BA9"/>
    <w:rsid w:val="005A4C6D"/>
    <w:rsid w:val="005A57E4"/>
    <w:rsid w:val="005A6BAA"/>
    <w:rsid w:val="005A74E2"/>
    <w:rsid w:val="005B03BB"/>
    <w:rsid w:val="005B05C9"/>
    <w:rsid w:val="005B086D"/>
    <w:rsid w:val="005B191C"/>
    <w:rsid w:val="005B1931"/>
    <w:rsid w:val="005B19AB"/>
    <w:rsid w:val="005B1BB6"/>
    <w:rsid w:val="005B1D9C"/>
    <w:rsid w:val="005B2675"/>
    <w:rsid w:val="005B271A"/>
    <w:rsid w:val="005B3128"/>
    <w:rsid w:val="005B35FA"/>
    <w:rsid w:val="005B3D35"/>
    <w:rsid w:val="005B4206"/>
    <w:rsid w:val="005B4333"/>
    <w:rsid w:val="005B4B67"/>
    <w:rsid w:val="005B4DF0"/>
    <w:rsid w:val="005B5BBA"/>
    <w:rsid w:val="005B5F90"/>
    <w:rsid w:val="005B731F"/>
    <w:rsid w:val="005C14DF"/>
    <w:rsid w:val="005C27CF"/>
    <w:rsid w:val="005C29AA"/>
    <w:rsid w:val="005C2B40"/>
    <w:rsid w:val="005C2BEA"/>
    <w:rsid w:val="005C3B3F"/>
    <w:rsid w:val="005C44F7"/>
    <w:rsid w:val="005C4EDC"/>
    <w:rsid w:val="005C571B"/>
    <w:rsid w:val="005C5897"/>
    <w:rsid w:val="005C7BCC"/>
    <w:rsid w:val="005C7D44"/>
    <w:rsid w:val="005D061D"/>
    <w:rsid w:val="005D0683"/>
    <w:rsid w:val="005D078A"/>
    <w:rsid w:val="005D141F"/>
    <w:rsid w:val="005D1560"/>
    <w:rsid w:val="005D2AF8"/>
    <w:rsid w:val="005D3C29"/>
    <w:rsid w:val="005D4179"/>
    <w:rsid w:val="005D4D79"/>
    <w:rsid w:val="005D5526"/>
    <w:rsid w:val="005D5E3C"/>
    <w:rsid w:val="005D663C"/>
    <w:rsid w:val="005D68AE"/>
    <w:rsid w:val="005D6C82"/>
    <w:rsid w:val="005D6FBC"/>
    <w:rsid w:val="005D733D"/>
    <w:rsid w:val="005D7484"/>
    <w:rsid w:val="005D7662"/>
    <w:rsid w:val="005D7CC9"/>
    <w:rsid w:val="005E02EA"/>
    <w:rsid w:val="005E0448"/>
    <w:rsid w:val="005E0C54"/>
    <w:rsid w:val="005E16EE"/>
    <w:rsid w:val="005E2AE8"/>
    <w:rsid w:val="005E3DD8"/>
    <w:rsid w:val="005E4AE0"/>
    <w:rsid w:val="005E4B23"/>
    <w:rsid w:val="005E4FE1"/>
    <w:rsid w:val="005E6372"/>
    <w:rsid w:val="005E6B4F"/>
    <w:rsid w:val="005E724E"/>
    <w:rsid w:val="005E7F41"/>
    <w:rsid w:val="005F0805"/>
    <w:rsid w:val="005F0994"/>
    <w:rsid w:val="005F1109"/>
    <w:rsid w:val="005F1198"/>
    <w:rsid w:val="005F133A"/>
    <w:rsid w:val="005F2118"/>
    <w:rsid w:val="005F2346"/>
    <w:rsid w:val="005F2AC8"/>
    <w:rsid w:val="005F3943"/>
    <w:rsid w:val="005F3C45"/>
    <w:rsid w:val="005F3FA9"/>
    <w:rsid w:val="005F52CE"/>
    <w:rsid w:val="005F5A07"/>
    <w:rsid w:val="005F5A3B"/>
    <w:rsid w:val="005F5AD3"/>
    <w:rsid w:val="005F630B"/>
    <w:rsid w:val="005F6600"/>
    <w:rsid w:val="005F77C4"/>
    <w:rsid w:val="00601C6D"/>
    <w:rsid w:val="00601C91"/>
    <w:rsid w:val="00601FCD"/>
    <w:rsid w:val="00602792"/>
    <w:rsid w:val="00602F88"/>
    <w:rsid w:val="0060342D"/>
    <w:rsid w:val="006038C5"/>
    <w:rsid w:val="00603C4B"/>
    <w:rsid w:val="006040C3"/>
    <w:rsid w:val="00604631"/>
    <w:rsid w:val="00604A94"/>
    <w:rsid w:val="00604CD2"/>
    <w:rsid w:val="00606235"/>
    <w:rsid w:val="0060711F"/>
    <w:rsid w:val="006071E3"/>
    <w:rsid w:val="006100E5"/>
    <w:rsid w:val="0061064D"/>
    <w:rsid w:val="00610FF8"/>
    <w:rsid w:val="00611033"/>
    <w:rsid w:val="006113B2"/>
    <w:rsid w:val="0061159B"/>
    <w:rsid w:val="00611EA3"/>
    <w:rsid w:val="00611F03"/>
    <w:rsid w:val="006122C6"/>
    <w:rsid w:val="00612F5E"/>
    <w:rsid w:val="00613A25"/>
    <w:rsid w:val="00613BDE"/>
    <w:rsid w:val="00614209"/>
    <w:rsid w:val="0061455E"/>
    <w:rsid w:val="00614915"/>
    <w:rsid w:val="00616389"/>
    <w:rsid w:val="006203CB"/>
    <w:rsid w:val="006203E2"/>
    <w:rsid w:val="006206FE"/>
    <w:rsid w:val="00620C15"/>
    <w:rsid w:val="0062303C"/>
    <w:rsid w:val="00623918"/>
    <w:rsid w:val="00623EF1"/>
    <w:rsid w:val="0062424C"/>
    <w:rsid w:val="00624599"/>
    <w:rsid w:val="00624B32"/>
    <w:rsid w:val="00625955"/>
    <w:rsid w:val="006262BB"/>
    <w:rsid w:val="0062727E"/>
    <w:rsid w:val="00627B3F"/>
    <w:rsid w:val="00630274"/>
    <w:rsid w:val="00630CA0"/>
    <w:rsid w:val="00631D51"/>
    <w:rsid w:val="0063284D"/>
    <w:rsid w:val="00632A53"/>
    <w:rsid w:val="006332D6"/>
    <w:rsid w:val="006335EA"/>
    <w:rsid w:val="00633B8F"/>
    <w:rsid w:val="006348FE"/>
    <w:rsid w:val="00635A0D"/>
    <w:rsid w:val="00635D4F"/>
    <w:rsid w:val="006365F6"/>
    <w:rsid w:val="00636A19"/>
    <w:rsid w:val="006405D3"/>
    <w:rsid w:val="00640747"/>
    <w:rsid w:val="006409C8"/>
    <w:rsid w:val="00640BCB"/>
    <w:rsid w:val="006418D5"/>
    <w:rsid w:val="00641B4A"/>
    <w:rsid w:val="006425DB"/>
    <w:rsid w:val="006428DF"/>
    <w:rsid w:val="00642E85"/>
    <w:rsid w:val="00643A82"/>
    <w:rsid w:val="00644817"/>
    <w:rsid w:val="0064490E"/>
    <w:rsid w:val="006450B4"/>
    <w:rsid w:val="006451B1"/>
    <w:rsid w:val="00645C04"/>
    <w:rsid w:val="00646634"/>
    <w:rsid w:val="00646DD4"/>
    <w:rsid w:val="006508CB"/>
    <w:rsid w:val="00651133"/>
    <w:rsid w:val="00651239"/>
    <w:rsid w:val="00651756"/>
    <w:rsid w:val="00652B72"/>
    <w:rsid w:val="0065347C"/>
    <w:rsid w:val="006536F1"/>
    <w:rsid w:val="00653716"/>
    <w:rsid w:val="0065453B"/>
    <w:rsid w:val="006546E1"/>
    <w:rsid w:val="006552B8"/>
    <w:rsid w:val="006552EF"/>
    <w:rsid w:val="00657177"/>
    <w:rsid w:val="00657325"/>
    <w:rsid w:val="00657AA7"/>
    <w:rsid w:val="00657D90"/>
    <w:rsid w:val="00660144"/>
    <w:rsid w:val="006607AE"/>
    <w:rsid w:val="0066190F"/>
    <w:rsid w:val="00661C71"/>
    <w:rsid w:val="00661D22"/>
    <w:rsid w:val="006630C8"/>
    <w:rsid w:val="0066326E"/>
    <w:rsid w:val="0066372B"/>
    <w:rsid w:val="00663E0C"/>
    <w:rsid w:val="0066447B"/>
    <w:rsid w:val="0066527C"/>
    <w:rsid w:val="0066554D"/>
    <w:rsid w:val="006656A7"/>
    <w:rsid w:val="0066595C"/>
    <w:rsid w:val="0066629F"/>
    <w:rsid w:val="0066671A"/>
    <w:rsid w:val="00666CAF"/>
    <w:rsid w:val="00666E24"/>
    <w:rsid w:val="00667975"/>
    <w:rsid w:val="0067087C"/>
    <w:rsid w:val="006708C1"/>
    <w:rsid w:val="00670FF2"/>
    <w:rsid w:val="00671622"/>
    <w:rsid w:val="00672BD7"/>
    <w:rsid w:val="0067514B"/>
    <w:rsid w:val="00675C83"/>
    <w:rsid w:val="00675CAD"/>
    <w:rsid w:val="00676034"/>
    <w:rsid w:val="00677176"/>
    <w:rsid w:val="00677468"/>
    <w:rsid w:val="00677F65"/>
    <w:rsid w:val="006800C9"/>
    <w:rsid w:val="0068038F"/>
    <w:rsid w:val="00680650"/>
    <w:rsid w:val="00680AD7"/>
    <w:rsid w:val="00681BDD"/>
    <w:rsid w:val="00681E1E"/>
    <w:rsid w:val="00681E2D"/>
    <w:rsid w:val="00682718"/>
    <w:rsid w:val="00682F46"/>
    <w:rsid w:val="006836C3"/>
    <w:rsid w:val="00684C06"/>
    <w:rsid w:val="00685E3E"/>
    <w:rsid w:val="00686254"/>
    <w:rsid w:val="00686824"/>
    <w:rsid w:val="00686BC1"/>
    <w:rsid w:val="00687032"/>
    <w:rsid w:val="00687145"/>
    <w:rsid w:val="00687E10"/>
    <w:rsid w:val="00690857"/>
    <w:rsid w:val="00691370"/>
    <w:rsid w:val="00691469"/>
    <w:rsid w:val="006920BE"/>
    <w:rsid w:val="00692295"/>
    <w:rsid w:val="00692490"/>
    <w:rsid w:val="00692A27"/>
    <w:rsid w:val="00693B1B"/>
    <w:rsid w:val="006944EA"/>
    <w:rsid w:val="006950F1"/>
    <w:rsid w:val="006974C6"/>
    <w:rsid w:val="00697C99"/>
    <w:rsid w:val="006A0162"/>
    <w:rsid w:val="006A1884"/>
    <w:rsid w:val="006A18FE"/>
    <w:rsid w:val="006A3024"/>
    <w:rsid w:val="006A44C3"/>
    <w:rsid w:val="006A4CBE"/>
    <w:rsid w:val="006A5D8F"/>
    <w:rsid w:val="006A6990"/>
    <w:rsid w:val="006A7BF9"/>
    <w:rsid w:val="006B01FD"/>
    <w:rsid w:val="006B023E"/>
    <w:rsid w:val="006B0A99"/>
    <w:rsid w:val="006B102B"/>
    <w:rsid w:val="006B11C3"/>
    <w:rsid w:val="006B1F99"/>
    <w:rsid w:val="006B396E"/>
    <w:rsid w:val="006B443C"/>
    <w:rsid w:val="006B4E02"/>
    <w:rsid w:val="006B6578"/>
    <w:rsid w:val="006B6C19"/>
    <w:rsid w:val="006B7A66"/>
    <w:rsid w:val="006C0E5E"/>
    <w:rsid w:val="006C16B4"/>
    <w:rsid w:val="006C204C"/>
    <w:rsid w:val="006C297C"/>
    <w:rsid w:val="006C2E43"/>
    <w:rsid w:val="006C3163"/>
    <w:rsid w:val="006C3DCA"/>
    <w:rsid w:val="006C43C9"/>
    <w:rsid w:val="006C4975"/>
    <w:rsid w:val="006C5E1E"/>
    <w:rsid w:val="006C658E"/>
    <w:rsid w:val="006C76EC"/>
    <w:rsid w:val="006C78AF"/>
    <w:rsid w:val="006C79E2"/>
    <w:rsid w:val="006D07E6"/>
    <w:rsid w:val="006D245B"/>
    <w:rsid w:val="006D2BA0"/>
    <w:rsid w:val="006D41A8"/>
    <w:rsid w:val="006D4273"/>
    <w:rsid w:val="006D4575"/>
    <w:rsid w:val="006D472C"/>
    <w:rsid w:val="006D476E"/>
    <w:rsid w:val="006D550A"/>
    <w:rsid w:val="006D5523"/>
    <w:rsid w:val="006D57EF"/>
    <w:rsid w:val="006D67C0"/>
    <w:rsid w:val="006D7011"/>
    <w:rsid w:val="006E008A"/>
    <w:rsid w:val="006E162A"/>
    <w:rsid w:val="006E1860"/>
    <w:rsid w:val="006E1D85"/>
    <w:rsid w:val="006E2552"/>
    <w:rsid w:val="006E2CBB"/>
    <w:rsid w:val="006E2FC0"/>
    <w:rsid w:val="006E3098"/>
    <w:rsid w:val="006E3A8E"/>
    <w:rsid w:val="006E3C1E"/>
    <w:rsid w:val="006E4715"/>
    <w:rsid w:val="006E4C2B"/>
    <w:rsid w:val="006E4DF9"/>
    <w:rsid w:val="006E4F68"/>
    <w:rsid w:val="006E7233"/>
    <w:rsid w:val="006E727F"/>
    <w:rsid w:val="006E7A53"/>
    <w:rsid w:val="006E7DC8"/>
    <w:rsid w:val="006F03AB"/>
    <w:rsid w:val="006F133D"/>
    <w:rsid w:val="006F2360"/>
    <w:rsid w:val="006F28EB"/>
    <w:rsid w:val="006F35D4"/>
    <w:rsid w:val="006F3708"/>
    <w:rsid w:val="006F4088"/>
    <w:rsid w:val="006F4F51"/>
    <w:rsid w:val="006F5315"/>
    <w:rsid w:val="006F5A64"/>
    <w:rsid w:val="006F5F18"/>
    <w:rsid w:val="006F6257"/>
    <w:rsid w:val="006F6294"/>
    <w:rsid w:val="006F7158"/>
    <w:rsid w:val="006F7D01"/>
    <w:rsid w:val="0070042B"/>
    <w:rsid w:val="00700574"/>
    <w:rsid w:val="00700CC5"/>
    <w:rsid w:val="00701110"/>
    <w:rsid w:val="00702B97"/>
    <w:rsid w:val="00702CD4"/>
    <w:rsid w:val="00703F80"/>
    <w:rsid w:val="0070507E"/>
    <w:rsid w:val="00705140"/>
    <w:rsid w:val="00705C4C"/>
    <w:rsid w:val="00705C76"/>
    <w:rsid w:val="00705F12"/>
    <w:rsid w:val="0070656C"/>
    <w:rsid w:val="00706AC8"/>
    <w:rsid w:val="007074E9"/>
    <w:rsid w:val="00707F84"/>
    <w:rsid w:val="00710616"/>
    <w:rsid w:val="00711A10"/>
    <w:rsid w:val="00711A52"/>
    <w:rsid w:val="00712047"/>
    <w:rsid w:val="0071264D"/>
    <w:rsid w:val="00712DE5"/>
    <w:rsid w:val="00714B08"/>
    <w:rsid w:val="00714CDC"/>
    <w:rsid w:val="00714D0F"/>
    <w:rsid w:val="00716492"/>
    <w:rsid w:val="00716E16"/>
    <w:rsid w:val="00717527"/>
    <w:rsid w:val="0071768C"/>
    <w:rsid w:val="00717CA8"/>
    <w:rsid w:val="00720447"/>
    <w:rsid w:val="0072049B"/>
    <w:rsid w:val="007204C2"/>
    <w:rsid w:val="00721740"/>
    <w:rsid w:val="00722342"/>
    <w:rsid w:val="007241CF"/>
    <w:rsid w:val="0072479A"/>
    <w:rsid w:val="0072489D"/>
    <w:rsid w:val="00724A1E"/>
    <w:rsid w:val="00724A85"/>
    <w:rsid w:val="007251D6"/>
    <w:rsid w:val="00725A8E"/>
    <w:rsid w:val="00725BD0"/>
    <w:rsid w:val="0072726C"/>
    <w:rsid w:val="00727603"/>
    <w:rsid w:val="0073072D"/>
    <w:rsid w:val="007327DF"/>
    <w:rsid w:val="0073296A"/>
    <w:rsid w:val="00732E6C"/>
    <w:rsid w:val="00734134"/>
    <w:rsid w:val="00734298"/>
    <w:rsid w:val="00734541"/>
    <w:rsid w:val="00734A61"/>
    <w:rsid w:val="00737B20"/>
    <w:rsid w:val="00740435"/>
    <w:rsid w:val="00740A5C"/>
    <w:rsid w:val="00742D53"/>
    <w:rsid w:val="007439BB"/>
    <w:rsid w:val="00743D86"/>
    <w:rsid w:val="00743F2F"/>
    <w:rsid w:val="007444A5"/>
    <w:rsid w:val="00744AEE"/>
    <w:rsid w:val="00750896"/>
    <w:rsid w:val="00750D93"/>
    <w:rsid w:val="00751BCC"/>
    <w:rsid w:val="00751DDE"/>
    <w:rsid w:val="00751EB7"/>
    <w:rsid w:val="00752DA1"/>
    <w:rsid w:val="00753033"/>
    <w:rsid w:val="0075382C"/>
    <w:rsid w:val="00754BA1"/>
    <w:rsid w:val="00755AF7"/>
    <w:rsid w:val="00755B77"/>
    <w:rsid w:val="00755CFC"/>
    <w:rsid w:val="00755FF9"/>
    <w:rsid w:val="007562FF"/>
    <w:rsid w:val="0075657C"/>
    <w:rsid w:val="00756FBA"/>
    <w:rsid w:val="0075759E"/>
    <w:rsid w:val="007600C1"/>
    <w:rsid w:val="007600F1"/>
    <w:rsid w:val="00760FB2"/>
    <w:rsid w:val="00761EF6"/>
    <w:rsid w:val="00762B02"/>
    <w:rsid w:val="00762CE2"/>
    <w:rsid w:val="0076400E"/>
    <w:rsid w:val="007644B7"/>
    <w:rsid w:val="00765E42"/>
    <w:rsid w:val="0076630A"/>
    <w:rsid w:val="00766C1C"/>
    <w:rsid w:val="00767952"/>
    <w:rsid w:val="007711E8"/>
    <w:rsid w:val="00771292"/>
    <w:rsid w:val="007714F5"/>
    <w:rsid w:val="00771871"/>
    <w:rsid w:val="00771C82"/>
    <w:rsid w:val="007735F2"/>
    <w:rsid w:val="00775338"/>
    <w:rsid w:val="00775AD2"/>
    <w:rsid w:val="00777BFF"/>
    <w:rsid w:val="00777C1A"/>
    <w:rsid w:val="007801E7"/>
    <w:rsid w:val="0078022E"/>
    <w:rsid w:val="00780A9F"/>
    <w:rsid w:val="007811F0"/>
    <w:rsid w:val="0078295D"/>
    <w:rsid w:val="00782994"/>
    <w:rsid w:val="0078372C"/>
    <w:rsid w:val="0078436B"/>
    <w:rsid w:val="007849CD"/>
    <w:rsid w:val="00784F99"/>
    <w:rsid w:val="00785F22"/>
    <w:rsid w:val="00786A58"/>
    <w:rsid w:val="0079105A"/>
    <w:rsid w:val="00791112"/>
    <w:rsid w:val="00792713"/>
    <w:rsid w:val="00792787"/>
    <w:rsid w:val="0079332A"/>
    <w:rsid w:val="00793CB9"/>
    <w:rsid w:val="007943AE"/>
    <w:rsid w:val="007948A5"/>
    <w:rsid w:val="00794B92"/>
    <w:rsid w:val="00794D69"/>
    <w:rsid w:val="00794FDD"/>
    <w:rsid w:val="00795459"/>
    <w:rsid w:val="007963E0"/>
    <w:rsid w:val="00797BC7"/>
    <w:rsid w:val="007A0331"/>
    <w:rsid w:val="007A0566"/>
    <w:rsid w:val="007A27AC"/>
    <w:rsid w:val="007A2C74"/>
    <w:rsid w:val="007A33C9"/>
    <w:rsid w:val="007A3650"/>
    <w:rsid w:val="007A4E53"/>
    <w:rsid w:val="007A68C6"/>
    <w:rsid w:val="007A6918"/>
    <w:rsid w:val="007A6BAC"/>
    <w:rsid w:val="007A6F8C"/>
    <w:rsid w:val="007A6FBE"/>
    <w:rsid w:val="007B216D"/>
    <w:rsid w:val="007B3BD7"/>
    <w:rsid w:val="007B440D"/>
    <w:rsid w:val="007B45BD"/>
    <w:rsid w:val="007B492B"/>
    <w:rsid w:val="007B506C"/>
    <w:rsid w:val="007B58E6"/>
    <w:rsid w:val="007B6B19"/>
    <w:rsid w:val="007B6DAF"/>
    <w:rsid w:val="007B7442"/>
    <w:rsid w:val="007B76B5"/>
    <w:rsid w:val="007C0142"/>
    <w:rsid w:val="007C17BB"/>
    <w:rsid w:val="007C1E35"/>
    <w:rsid w:val="007C1EA4"/>
    <w:rsid w:val="007C2465"/>
    <w:rsid w:val="007C2B33"/>
    <w:rsid w:val="007C2D66"/>
    <w:rsid w:val="007C3487"/>
    <w:rsid w:val="007C36C5"/>
    <w:rsid w:val="007C392C"/>
    <w:rsid w:val="007C4412"/>
    <w:rsid w:val="007C4779"/>
    <w:rsid w:val="007C5D0F"/>
    <w:rsid w:val="007C7571"/>
    <w:rsid w:val="007C76E2"/>
    <w:rsid w:val="007D0B82"/>
    <w:rsid w:val="007D0C70"/>
    <w:rsid w:val="007D0CDA"/>
    <w:rsid w:val="007D3500"/>
    <w:rsid w:val="007D446D"/>
    <w:rsid w:val="007D6B08"/>
    <w:rsid w:val="007D6E11"/>
    <w:rsid w:val="007E0015"/>
    <w:rsid w:val="007E0578"/>
    <w:rsid w:val="007E0C27"/>
    <w:rsid w:val="007E1586"/>
    <w:rsid w:val="007E1A2F"/>
    <w:rsid w:val="007E26F9"/>
    <w:rsid w:val="007E2768"/>
    <w:rsid w:val="007E2F3E"/>
    <w:rsid w:val="007E32D4"/>
    <w:rsid w:val="007E4989"/>
    <w:rsid w:val="007E4BDB"/>
    <w:rsid w:val="007E4F15"/>
    <w:rsid w:val="007E52F7"/>
    <w:rsid w:val="007E5627"/>
    <w:rsid w:val="007E7F65"/>
    <w:rsid w:val="007F08E5"/>
    <w:rsid w:val="007F0F14"/>
    <w:rsid w:val="007F18E4"/>
    <w:rsid w:val="007F3D83"/>
    <w:rsid w:val="007F4B90"/>
    <w:rsid w:val="007F4C98"/>
    <w:rsid w:val="007F5CAC"/>
    <w:rsid w:val="007F7C55"/>
    <w:rsid w:val="007F7DD5"/>
    <w:rsid w:val="00800D63"/>
    <w:rsid w:val="00800E79"/>
    <w:rsid w:val="00801441"/>
    <w:rsid w:val="00801919"/>
    <w:rsid w:val="0080250F"/>
    <w:rsid w:val="008026CF"/>
    <w:rsid w:val="0080359F"/>
    <w:rsid w:val="008046AF"/>
    <w:rsid w:val="00805187"/>
    <w:rsid w:val="00805863"/>
    <w:rsid w:val="0080586B"/>
    <w:rsid w:val="00805B75"/>
    <w:rsid w:val="00806949"/>
    <w:rsid w:val="00807FA3"/>
    <w:rsid w:val="00810301"/>
    <w:rsid w:val="008103E5"/>
    <w:rsid w:val="00810BE3"/>
    <w:rsid w:val="00810D74"/>
    <w:rsid w:val="00810FAD"/>
    <w:rsid w:val="00811DCD"/>
    <w:rsid w:val="00812828"/>
    <w:rsid w:val="00812D69"/>
    <w:rsid w:val="008138A8"/>
    <w:rsid w:val="008145F8"/>
    <w:rsid w:val="00815310"/>
    <w:rsid w:val="008176A4"/>
    <w:rsid w:val="008178D1"/>
    <w:rsid w:val="00817E12"/>
    <w:rsid w:val="00820423"/>
    <w:rsid w:val="00820BEF"/>
    <w:rsid w:val="00822263"/>
    <w:rsid w:val="00823066"/>
    <w:rsid w:val="00823561"/>
    <w:rsid w:val="00824752"/>
    <w:rsid w:val="00824940"/>
    <w:rsid w:val="00825569"/>
    <w:rsid w:val="0082792A"/>
    <w:rsid w:val="00830754"/>
    <w:rsid w:val="008307C2"/>
    <w:rsid w:val="008311E4"/>
    <w:rsid w:val="00831419"/>
    <w:rsid w:val="008318E8"/>
    <w:rsid w:val="008355D0"/>
    <w:rsid w:val="00835DCD"/>
    <w:rsid w:val="00835EBA"/>
    <w:rsid w:val="0083615A"/>
    <w:rsid w:val="00836891"/>
    <w:rsid w:val="00836E7D"/>
    <w:rsid w:val="008378A8"/>
    <w:rsid w:val="00837F4A"/>
    <w:rsid w:val="00840625"/>
    <w:rsid w:val="00840EA1"/>
    <w:rsid w:val="008410B0"/>
    <w:rsid w:val="00841325"/>
    <w:rsid w:val="00842CA6"/>
    <w:rsid w:val="00843128"/>
    <w:rsid w:val="00843A1C"/>
    <w:rsid w:val="008440B2"/>
    <w:rsid w:val="008445E0"/>
    <w:rsid w:val="008456AA"/>
    <w:rsid w:val="008458B4"/>
    <w:rsid w:val="0084688D"/>
    <w:rsid w:val="00846B8F"/>
    <w:rsid w:val="00847084"/>
    <w:rsid w:val="0084714C"/>
    <w:rsid w:val="00847399"/>
    <w:rsid w:val="00847B13"/>
    <w:rsid w:val="008501F2"/>
    <w:rsid w:val="00851973"/>
    <w:rsid w:val="00852C24"/>
    <w:rsid w:val="008535E7"/>
    <w:rsid w:val="0085376C"/>
    <w:rsid w:val="00853F52"/>
    <w:rsid w:val="00854E3F"/>
    <w:rsid w:val="00854F9A"/>
    <w:rsid w:val="00855D05"/>
    <w:rsid w:val="00856BB2"/>
    <w:rsid w:val="008578B6"/>
    <w:rsid w:val="00860B09"/>
    <w:rsid w:val="00862CA3"/>
    <w:rsid w:val="008640AE"/>
    <w:rsid w:val="00866DC1"/>
    <w:rsid w:val="00866DCD"/>
    <w:rsid w:val="008678EE"/>
    <w:rsid w:val="00870394"/>
    <w:rsid w:val="0087077B"/>
    <w:rsid w:val="008708DB"/>
    <w:rsid w:val="008713B0"/>
    <w:rsid w:val="00872D3F"/>
    <w:rsid w:val="00872F4F"/>
    <w:rsid w:val="0087474D"/>
    <w:rsid w:val="00874D5D"/>
    <w:rsid w:val="00875D31"/>
    <w:rsid w:val="008774CB"/>
    <w:rsid w:val="00877513"/>
    <w:rsid w:val="008804D9"/>
    <w:rsid w:val="00880F74"/>
    <w:rsid w:val="008816E5"/>
    <w:rsid w:val="00882CC9"/>
    <w:rsid w:val="00882CFB"/>
    <w:rsid w:val="00883E72"/>
    <w:rsid w:val="008850A1"/>
    <w:rsid w:val="00885795"/>
    <w:rsid w:val="008857CB"/>
    <w:rsid w:val="00885A7A"/>
    <w:rsid w:val="00885D25"/>
    <w:rsid w:val="008874EF"/>
    <w:rsid w:val="00887C24"/>
    <w:rsid w:val="008910D3"/>
    <w:rsid w:val="008911D8"/>
    <w:rsid w:val="00893A8C"/>
    <w:rsid w:val="00893DA1"/>
    <w:rsid w:val="0089458B"/>
    <w:rsid w:val="00894764"/>
    <w:rsid w:val="00894DAF"/>
    <w:rsid w:val="0089631D"/>
    <w:rsid w:val="00897FE0"/>
    <w:rsid w:val="008A003D"/>
    <w:rsid w:val="008A02E2"/>
    <w:rsid w:val="008A1235"/>
    <w:rsid w:val="008A1281"/>
    <w:rsid w:val="008A1DDB"/>
    <w:rsid w:val="008A237D"/>
    <w:rsid w:val="008A27A7"/>
    <w:rsid w:val="008A28D1"/>
    <w:rsid w:val="008A2AA7"/>
    <w:rsid w:val="008A342A"/>
    <w:rsid w:val="008A3E96"/>
    <w:rsid w:val="008A403C"/>
    <w:rsid w:val="008A460C"/>
    <w:rsid w:val="008A54FC"/>
    <w:rsid w:val="008A59E6"/>
    <w:rsid w:val="008A5FA2"/>
    <w:rsid w:val="008A76E6"/>
    <w:rsid w:val="008A791B"/>
    <w:rsid w:val="008B0A5E"/>
    <w:rsid w:val="008B0EF7"/>
    <w:rsid w:val="008B0FE6"/>
    <w:rsid w:val="008B20FB"/>
    <w:rsid w:val="008B2262"/>
    <w:rsid w:val="008B226C"/>
    <w:rsid w:val="008B39EF"/>
    <w:rsid w:val="008B3F64"/>
    <w:rsid w:val="008B4978"/>
    <w:rsid w:val="008B4CFF"/>
    <w:rsid w:val="008B6130"/>
    <w:rsid w:val="008B6310"/>
    <w:rsid w:val="008B63FC"/>
    <w:rsid w:val="008B6865"/>
    <w:rsid w:val="008B73DF"/>
    <w:rsid w:val="008B7BC9"/>
    <w:rsid w:val="008C256E"/>
    <w:rsid w:val="008C3134"/>
    <w:rsid w:val="008C373E"/>
    <w:rsid w:val="008C38D9"/>
    <w:rsid w:val="008C4519"/>
    <w:rsid w:val="008C4AC5"/>
    <w:rsid w:val="008C5073"/>
    <w:rsid w:val="008C684B"/>
    <w:rsid w:val="008C686B"/>
    <w:rsid w:val="008C6C80"/>
    <w:rsid w:val="008D02A7"/>
    <w:rsid w:val="008D1441"/>
    <w:rsid w:val="008D17D9"/>
    <w:rsid w:val="008D1A7A"/>
    <w:rsid w:val="008D1BBB"/>
    <w:rsid w:val="008D1BCD"/>
    <w:rsid w:val="008D2CF9"/>
    <w:rsid w:val="008D3136"/>
    <w:rsid w:val="008D3AD7"/>
    <w:rsid w:val="008D3D12"/>
    <w:rsid w:val="008D4303"/>
    <w:rsid w:val="008D454E"/>
    <w:rsid w:val="008D49EB"/>
    <w:rsid w:val="008D4D5D"/>
    <w:rsid w:val="008D57AB"/>
    <w:rsid w:val="008D5DB2"/>
    <w:rsid w:val="008D6DA8"/>
    <w:rsid w:val="008D73F3"/>
    <w:rsid w:val="008D7CCD"/>
    <w:rsid w:val="008E0296"/>
    <w:rsid w:val="008E0965"/>
    <w:rsid w:val="008E10D7"/>
    <w:rsid w:val="008E171A"/>
    <w:rsid w:val="008E180D"/>
    <w:rsid w:val="008E1DB4"/>
    <w:rsid w:val="008E22A2"/>
    <w:rsid w:val="008E2C88"/>
    <w:rsid w:val="008E302E"/>
    <w:rsid w:val="008E372A"/>
    <w:rsid w:val="008E3A18"/>
    <w:rsid w:val="008E3F8C"/>
    <w:rsid w:val="008E56CC"/>
    <w:rsid w:val="008E5C5F"/>
    <w:rsid w:val="008E714F"/>
    <w:rsid w:val="008F0879"/>
    <w:rsid w:val="008F095A"/>
    <w:rsid w:val="008F0D95"/>
    <w:rsid w:val="008F2507"/>
    <w:rsid w:val="008F2A05"/>
    <w:rsid w:val="008F48EA"/>
    <w:rsid w:val="008F56C0"/>
    <w:rsid w:val="008F6BAE"/>
    <w:rsid w:val="0090176D"/>
    <w:rsid w:val="00901AF0"/>
    <w:rsid w:val="0090217B"/>
    <w:rsid w:val="0090236A"/>
    <w:rsid w:val="00902A2E"/>
    <w:rsid w:val="0090380B"/>
    <w:rsid w:val="00904CF1"/>
    <w:rsid w:val="00904EF0"/>
    <w:rsid w:val="00905466"/>
    <w:rsid w:val="00905A1C"/>
    <w:rsid w:val="0091023B"/>
    <w:rsid w:val="00910551"/>
    <w:rsid w:val="0091069D"/>
    <w:rsid w:val="0091107C"/>
    <w:rsid w:val="009127A5"/>
    <w:rsid w:val="00914803"/>
    <w:rsid w:val="009149E5"/>
    <w:rsid w:val="00914FA8"/>
    <w:rsid w:val="009158F7"/>
    <w:rsid w:val="00915A5E"/>
    <w:rsid w:val="00916950"/>
    <w:rsid w:val="009170CA"/>
    <w:rsid w:val="009174F1"/>
    <w:rsid w:val="00917507"/>
    <w:rsid w:val="00917510"/>
    <w:rsid w:val="009176D4"/>
    <w:rsid w:val="009179EF"/>
    <w:rsid w:val="0092027C"/>
    <w:rsid w:val="009203E1"/>
    <w:rsid w:val="00920DFF"/>
    <w:rsid w:val="0092110F"/>
    <w:rsid w:val="0092143E"/>
    <w:rsid w:val="00921617"/>
    <w:rsid w:val="00922123"/>
    <w:rsid w:val="00922301"/>
    <w:rsid w:val="009223EA"/>
    <w:rsid w:val="00922588"/>
    <w:rsid w:val="0092431A"/>
    <w:rsid w:val="00924C24"/>
    <w:rsid w:val="00926A96"/>
    <w:rsid w:val="00926C34"/>
    <w:rsid w:val="00926E15"/>
    <w:rsid w:val="00927171"/>
    <w:rsid w:val="009278E7"/>
    <w:rsid w:val="00930D6A"/>
    <w:rsid w:val="00931148"/>
    <w:rsid w:val="009311A8"/>
    <w:rsid w:val="00931339"/>
    <w:rsid w:val="00931430"/>
    <w:rsid w:val="00931748"/>
    <w:rsid w:val="0093275A"/>
    <w:rsid w:val="009327C1"/>
    <w:rsid w:val="009327FF"/>
    <w:rsid w:val="0093289B"/>
    <w:rsid w:val="009337BD"/>
    <w:rsid w:val="00934053"/>
    <w:rsid w:val="00934908"/>
    <w:rsid w:val="009349B7"/>
    <w:rsid w:val="00935ADA"/>
    <w:rsid w:val="009362D5"/>
    <w:rsid w:val="00936F4C"/>
    <w:rsid w:val="009375C1"/>
    <w:rsid w:val="00937EB6"/>
    <w:rsid w:val="00940C0C"/>
    <w:rsid w:val="00940CDD"/>
    <w:rsid w:val="009410E1"/>
    <w:rsid w:val="00941AB2"/>
    <w:rsid w:val="00941E11"/>
    <w:rsid w:val="00941E1E"/>
    <w:rsid w:val="0094250D"/>
    <w:rsid w:val="00942F86"/>
    <w:rsid w:val="00943AAF"/>
    <w:rsid w:val="00944DBC"/>
    <w:rsid w:val="00945FBE"/>
    <w:rsid w:val="009472E1"/>
    <w:rsid w:val="00947AFB"/>
    <w:rsid w:val="00947EFC"/>
    <w:rsid w:val="00950A75"/>
    <w:rsid w:val="00950D03"/>
    <w:rsid w:val="009513CA"/>
    <w:rsid w:val="009519E0"/>
    <w:rsid w:val="0095273E"/>
    <w:rsid w:val="009527BB"/>
    <w:rsid w:val="00955B3D"/>
    <w:rsid w:val="00955B6A"/>
    <w:rsid w:val="00957CEB"/>
    <w:rsid w:val="00961178"/>
    <w:rsid w:val="009614CF"/>
    <w:rsid w:val="009628E3"/>
    <w:rsid w:val="009644D0"/>
    <w:rsid w:val="00964533"/>
    <w:rsid w:val="00964558"/>
    <w:rsid w:val="009654FC"/>
    <w:rsid w:val="00965959"/>
    <w:rsid w:val="00966170"/>
    <w:rsid w:val="00966B34"/>
    <w:rsid w:val="009672EB"/>
    <w:rsid w:val="00967B77"/>
    <w:rsid w:val="00967CC7"/>
    <w:rsid w:val="00970787"/>
    <w:rsid w:val="00970992"/>
    <w:rsid w:val="00970C7B"/>
    <w:rsid w:val="0097111A"/>
    <w:rsid w:val="00971168"/>
    <w:rsid w:val="009715A4"/>
    <w:rsid w:val="009720FA"/>
    <w:rsid w:val="009723D9"/>
    <w:rsid w:val="00972888"/>
    <w:rsid w:val="00972F9C"/>
    <w:rsid w:val="009733DE"/>
    <w:rsid w:val="00973BFE"/>
    <w:rsid w:val="00973C01"/>
    <w:rsid w:val="00977146"/>
    <w:rsid w:val="00977FB4"/>
    <w:rsid w:val="0098065D"/>
    <w:rsid w:val="00980CF0"/>
    <w:rsid w:val="0098136C"/>
    <w:rsid w:val="00982277"/>
    <w:rsid w:val="009822D3"/>
    <w:rsid w:val="0098290B"/>
    <w:rsid w:val="00983944"/>
    <w:rsid w:val="00983949"/>
    <w:rsid w:val="00983D11"/>
    <w:rsid w:val="00983D8D"/>
    <w:rsid w:val="00984143"/>
    <w:rsid w:val="00985508"/>
    <w:rsid w:val="00985DC4"/>
    <w:rsid w:val="0098643D"/>
    <w:rsid w:val="00987A01"/>
    <w:rsid w:val="00987A7B"/>
    <w:rsid w:val="00987AFB"/>
    <w:rsid w:val="00990581"/>
    <w:rsid w:val="00990FCA"/>
    <w:rsid w:val="009911A1"/>
    <w:rsid w:val="00991464"/>
    <w:rsid w:val="009916DD"/>
    <w:rsid w:val="00991A7A"/>
    <w:rsid w:val="00992516"/>
    <w:rsid w:val="00992599"/>
    <w:rsid w:val="00992605"/>
    <w:rsid w:val="009929A8"/>
    <w:rsid w:val="00994776"/>
    <w:rsid w:val="009948AB"/>
    <w:rsid w:val="00995413"/>
    <w:rsid w:val="009955A9"/>
    <w:rsid w:val="0099568B"/>
    <w:rsid w:val="0099626E"/>
    <w:rsid w:val="0099652C"/>
    <w:rsid w:val="00997523"/>
    <w:rsid w:val="009A12FF"/>
    <w:rsid w:val="009A18E1"/>
    <w:rsid w:val="009A2867"/>
    <w:rsid w:val="009A2CC9"/>
    <w:rsid w:val="009A4335"/>
    <w:rsid w:val="009A47D9"/>
    <w:rsid w:val="009A4A5A"/>
    <w:rsid w:val="009A4BB0"/>
    <w:rsid w:val="009A6128"/>
    <w:rsid w:val="009A6E38"/>
    <w:rsid w:val="009A6E48"/>
    <w:rsid w:val="009A6EAE"/>
    <w:rsid w:val="009B1E89"/>
    <w:rsid w:val="009B2E2E"/>
    <w:rsid w:val="009B372D"/>
    <w:rsid w:val="009B444A"/>
    <w:rsid w:val="009B4505"/>
    <w:rsid w:val="009B4B45"/>
    <w:rsid w:val="009B56DB"/>
    <w:rsid w:val="009B597D"/>
    <w:rsid w:val="009B6474"/>
    <w:rsid w:val="009B649A"/>
    <w:rsid w:val="009C128F"/>
    <w:rsid w:val="009C1DBA"/>
    <w:rsid w:val="009C1DC8"/>
    <w:rsid w:val="009C2673"/>
    <w:rsid w:val="009C3648"/>
    <w:rsid w:val="009C3EA4"/>
    <w:rsid w:val="009C4717"/>
    <w:rsid w:val="009C52C7"/>
    <w:rsid w:val="009C5356"/>
    <w:rsid w:val="009C709A"/>
    <w:rsid w:val="009C735D"/>
    <w:rsid w:val="009D122A"/>
    <w:rsid w:val="009D3B95"/>
    <w:rsid w:val="009D423E"/>
    <w:rsid w:val="009D442F"/>
    <w:rsid w:val="009D6071"/>
    <w:rsid w:val="009D63A8"/>
    <w:rsid w:val="009D6DB0"/>
    <w:rsid w:val="009D7A81"/>
    <w:rsid w:val="009D7AB8"/>
    <w:rsid w:val="009E1534"/>
    <w:rsid w:val="009E1891"/>
    <w:rsid w:val="009E2567"/>
    <w:rsid w:val="009E2A87"/>
    <w:rsid w:val="009E2F43"/>
    <w:rsid w:val="009E33B0"/>
    <w:rsid w:val="009E3449"/>
    <w:rsid w:val="009E3502"/>
    <w:rsid w:val="009E3608"/>
    <w:rsid w:val="009E3994"/>
    <w:rsid w:val="009E3B46"/>
    <w:rsid w:val="009E45B7"/>
    <w:rsid w:val="009E4C0E"/>
    <w:rsid w:val="009E5F44"/>
    <w:rsid w:val="009E6414"/>
    <w:rsid w:val="009E7A34"/>
    <w:rsid w:val="009E7D45"/>
    <w:rsid w:val="009F05F3"/>
    <w:rsid w:val="009F091C"/>
    <w:rsid w:val="009F0FF1"/>
    <w:rsid w:val="009F1098"/>
    <w:rsid w:val="009F1BD7"/>
    <w:rsid w:val="009F23DF"/>
    <w:rsid w:val="009F2CE1"/>
    <w:rsid w:val="009F3A0E"/>
    <w:rsid w:val="009F3B77"/>
    <w:rsid w:val="009F5B0F"/>
    <w:rsid w:val="00A00406"/>
    <w:rsid w:val="00A006B0"/>
    <w:rsid w:val="00A007F2"/>
    <w:rsid w:val="00A00C79"/>
    <w:rsid w:val="00A0430F"/>
    <w:rsid w:val="00A04496"/>
    <w:rsid w:val="00A04D2F"/>
    <w:rsid w:val="00A06115"/>
    <w:rsid w:val="00A063E3"/>
    <w:rsid w:val="00A07551"/>
    <w:rsid w:val="00A1016D"/>
    <w:rsid w:val="00A117E6"/>
    <w:rsid w:val="00A1450D"/>
    <w:rsid w:val="00A14CEC"/>
    <w:rsid w:val="00A14E6B"/>
    <w:rsid w:val="00A15526"/>
    <w:rsid w:val="00A15789"/>
    <w:rsid w:val="00A167C0"/>
    <w:rsid w:val="00A203F2"/>
    <w:rsid w:val="00A20757"/>
    <w:rsid w:val="00A2131A"/>
    <w:rsid w:val="00A21BF2"/>
    <w:rsid w:val="00A2220A"/>
    <w:rsid w:val="00A23C5E"/>
    <w:rsid w:val="00A24870"/>
    <w:rsid w:val="00A24E81"/>
    <w:rsid w:val="00A250F1"/>
    <w:rsid w:val="00A25D09"/>
    <w:rsid w:val="00A26DDE"/>
    <w:rsid w:val="00A26ED6"/>
    <w:rsid w:val="00A26F01"/>
    <w:rsid w:val="00A27745"/>
    <w:rsid w:val="00A27924"/>
    <w:rsid w:val="00A27C35"/>
    <w:rsid w:val="00A32850"/>
    <w:rsid w:val="00A32AF9"/>
    <w:rsid w:val="00A32E3D"/>
    <w:rsid w:val="00A35B26"/>
    <w:rsid w:val="00A361A1"/>
    <w:rsid w:val="00A36E33"/>
    <w:rsid w:val="00A376E4"/>
    <w:rsid w:val="00A37CD4"/>
    <w:rsid w:val="00A4078C"/>
    <w:rsid w:val="00A416D9"/>
    <w:rsid w:val="00A41FAA"/>
    <w:rsid w:val="00A423E8"/>
    <w:rsid w:val="00A42928"/>
    <w:rsid w:val="00A43CEC"/>
    <w:rsid w:val="00A45FA0"/>
    <w:rsid w:val="00A45FF3"/>
    <w:rsid w:val="00A4682B"/>
    <w:rsid w:val="00A470F9"/>
    <w:rsid w:val="00A50371"/>
    <w:rsid w:val="00A507DA"/>
    <w:rsid w:val="00A5096D"/>
    <w:rsid w:val="00A50EBB"/>
    <w:rsid w:val="00A51D5C"/>
    <w:rsid w:val="00A51E47"/>
    <w:rsid w:val="00A5247F"/>
    <w:rsid w:val="00A52563"/>
    <w:rsid w:val="00A538C4"/>
    <w:rsid w:val="00A53A25"/>
    <w:rsid w:val="00A53EFC"/>
    <w:rsid w:val="00A5420E"/>
    <w:rsid w:val="00A54612"/>
    <w:rsid w:val="00A546E4"/>
    <w:rsid w:val="00A559FD"/>
    <w:rsid w:val="00A5612D"/>
    <w:rsid w:val="00A56198"/>
    <w:rsid w:val="00A57E6B"/>
    <w:rsid w:val="00A60E3D"/>
    <w:rsid w:val="00A61BCB"/>
    <w:rsid w:val="00A6308F"/>
    <w:rsid w:val="00A632D7"/>
    <w:rsid w:val="00A6367C"/>
    <w:rsid w:val="00A643D6"/>
    <w:rsid w:val="00A677D9"/>
    <w:rsid w:val="00A70243"/>
    <w:rsid w:val="00A70C1B"/>
    <w:rsid w:val="00A70CDF"/>
    <w:rsid w:val="00A70F51"/>
    <w:rsid w:val="00A715C0"/>
    <w:rsid w:val="00A71ACF"/>
    <w:rsid w:val="00A725BC"/>
    <w:rsid w:val="00A72E75"/>
    <w:rsid w:val="00A73676"/>
    <w:rsid w:val="00A7371D"/>
    <w:rsid w:val="00A738A6"/>
    <w:rsid w:val="00A7394B"/>
    <w:rsid w:val="00A7454A"/>
    <w:rsid w:val="00A74551"/>
    <w:rsid w:val="00A75000"/>
    <w:rsid w:val="00A7595A"/>
    <w:rsid w:val="00A75F37"/>
    <w:rsid w:val="00A76E49"/>
    <w:rsid w:val="00A80201"/>
    <w:rsid w:val="00A80B75"/>
    <w:rsid w:val="00A820D7"/>
    <w:rsid w:val="00A82690"/>
    <w:rsid w:val="00A831DD"/>
    <w:rsid w:val="00A833FA"/>
    <w:rsid w:val="00A836F3"/>
    <w:rsid w:val="00A842E0"/>
    <w:rsid w:val="00A8461E"/>
    <w:rsid w:val="00A8496E"/>
    <w:rsid w:val="00A84F08"/>
    <w:rsid w:val="00A84FC6"/>
    <w:rsid w:val="00A851BE"/>
    <w:rsid w:val="00A85603"/>
    <w:rsid w:val="00A85843"/>
    <w:rsid w:val="00A85FB7"/>
    <w:rsid w:val="00A86FA4"/>
    <w:rsid w:val="00A871C3"/>
    <w:rsid w:val="00A87414"/>
    <w:rsid w:val="00A90E1D"/>
    <w:rsid w:val="00A93B5B"/>
    <w:rsid w:val="00A93F5A"/>
    <w:rsid w:val="00A946DF"/>
    <w:rsid w:val="00A948BA"/>
    <w:rsid w:val="00A9518B"/>
    <w:rsid w:val="00A95240"/>
    <w:rsid w:val="00A968C9"/>
    <w:rsid w:val="00A96BA6"/>
    <w:rsid w:val="00A96FA4"/>
    <w:rsid w:val="00A97E3A"/>
    <w:rsid w:val="00AA068D"/>
    <w:rsid w:val="00AA0B3E"/>
    <w:rsid w:val="00AA2017"/>
    <w:rsid w:val="00AA2318"/>
    <w:rsid w:val="00AA25BD"/>
    <w:rsid w:val="00AA2C6B"/>
    <w:rsid w:val="00AA2DE8"/>
    <w:rsid w:val="00AA39FC"/>
    <w:rsid w:val="00AA3AE3"/>
    <w:rsid w:val="00AA409D"/>
    <w:rsid w:val="00AA573F"/>
    <w:rsid w:val="00AA5EC8"/>
    <w:rsid w:val="00AA7169"/>
    <w:rsid w:val="00AA723D"/>
    <w:rsid w:val="00AA7E5B"/>
    <w:rsid w:val="00AB0FF5"/>
    <w:rsid w:val="00AB1301"/>
    <w:rsid w:val="00AB1F15"/>
    <w:rsid w:val="00AB22E2"/>
    <w:rsid w:val="00AB2855"/>
    <w:rsid w:val="00AB2B2D"/>
    <w:rsid w:val="00AB32FF"/>
    <w:rsid w:val="00AB34C2"/>
    <w:rsid w:val="00AB3531"/>
    <w:rsid w:val="00AB363D"/>
    <w:rsid w:val="00AB3B0B"/>
    <w:rsid w:val="00AB3DFA"/>
    <w:rsid w:val="00AB3E0A"/>
    <w:rsid w:val="00AB4D16"/>
    <w:rsid w:val="00AB6525"/>
    <w:rsid w:val="00AB7558"/>
    <w:rsid w:val="00AC0516"/>
    <w:rsid w:val="00AC102E"/>
    <w:rsid w:val="00AC1822"/>
    <w:rsid w:val="00AC1A0A"/>
    <w:rsid w:val="00AC1A34"/>
    <w:rsid w:val="00AC1E00"/>
    <w:rsid w:val="00AC264C"/>
    <w:rsid w:val="00AC2A2A"/>
    <w:rsid w:val="00AC2C12"/>
    <w:rsid w:val="00AC3163"/>
    <w:rsid w:val="00AC31E9"/>
    <w:rsid w:val="00AC35B0"/>
    <w:rsid w:val="00AC381C"/>
    <w:rsid w:val="00AC3F02"/>
    <w:rsid w:val="00AC4496"/>
    <w:rsid w:val="00AC67D1"/>
    <w:rsid w:val="00AC6BEF"/>
    <w:rsid w:val="00AD03AC"/>
    <w:rsid w:val="00AD2A0A"/>
    <w:rsid w:val="00AD2B27"/>
    <w:rsid w:val="00AD3720"/>
    <w:rsid w:val="00AD3D1D"/>
    <w:rsid w:val="00AD4678"/>
    <w:rsid w:val="00AD5378"/>
    <w:rsid w:val="00AD729B"/>
    <w:rsid w:val="00AD7C9D"/>
    <w:rsid w:val="00AE055C"/>
    <w:rsid w:val="00AE0560"/>
    <w:rsid w:val="00AE0B99"/>
    <w:rsid w:val="00AE2155"/>
    <w:rsid w:val="00AE2F44"/>
    <w:rsid w:val="00AE3828"/>
    <w:rsid w:val="00AE384B"/>
    <w:rsid w:val="00AE3B6A"/>
    <w:rsid w:val="00AE3BDA"/>
    <w:rsid w:val="00AE509D"/>
    <w:rsid w:val="00AE608F"/>
    <w:rsid w:val="00AE6589"/>
    <w:rsid w:val="00AE6E3B"/>
    <w:rsid w:val="00AE6FC8"/>
    <w:rsid w:val="00AE73DF"/>
    <w:rsid w:val="00AE7CDA"/>
    <w:rsid w:val="00AF059C"/>
    <w:rsid w:val="00AF088F"/>
    <w:rsid w:val="00AF0898"/>
    <w:rsid w:val="00AF0C35"/>
    <w:rsid w:val="00AF0F74"/>
    <w:rsid w:val="00AF16B2"/>
    <w:rsid w:val="00AF2FB0"/>
    <w:rsid w:val="00AF314A"/>
    <w:rsid w:val="00AF4F37"/>
    <w:rsid w:val="00AF5ABA"/>
    <w:rsid w:val="00AF6958"/>
    <w:rsid w:val="00AF7334"/>
    <w:rsid w:val="00AF736F"/>
    <w:rsid w:val="00B00EFD"/>
    <w:rsid w:val="00B010D7"/>
    <w:rsid w:val="00B0183B"/>
    <w:rsid w:val="00B01A43"/>
    <w:rsid w:val="00B0237E"/>
    <w:rsid w:val="00B030C5"/>
    <w:rsid w:val="00B0369F"/>
    <w:rsid w:val="00B04CD7"/>
    <w:rsid w:val="00B05EC9"/>
    <w:rsid w:val="00B06081"/>
    <w:rsid w:val="00B061E0"/>
    <w:rsid w:val="00B06697"/>
    <w:rsid w:val="00B073E7"/>
    <w:rsid w:val="00B07DF2"/>
    <w:rsid w:val="00B10D75"/>
    <w:rsid w:val="00B115AA"/>
    <w:rsid w:val="00B117FD"/>
    <w:rsid w:val="00B11B90"/>
    <w:rsid w:val="00B15479"/>
    <w:rsid w:val="00B171B8"/>
    <w:rsid w:val="00B17C5B"/>
    <w:rsid w:val="00B17FCA"/>
    <w:rsid w:val="00B20457"/>
    <w:rsid w:val="00B206F3"/>
    <w:rsid w:val="00B21166"/>
    <w:rsid w:val="00B218C1"/>
    <w:rsid w:val="00B2214A"/>
    <w:rsid w:val="00B22755"/>
    <w:rsid w:val="00B2413B"/>
    <w:rsid w:val="00B2485C"/>
    <w:rsid w:val="00B24868"/>
    <w:rsid w:val="00B249DC"/>
    <w:rsid w:val="00B25D29"/>
    <w:rsid w:val="00B26374"/>
    <w:rsid w:val="00B27014"/>
    <w:rsid w:val="00B27C8F"/>
    <w:rsid w:val="00B321D6"/>
    <w:rsid w:val="00B323F9"/>
    <w:rsid w:val="00B32CF6"/>
    <w:rsid w:val="00B33269"/>
    <w:rsid w:val="00B33A08"/>
    <w:rsid w:val="00B35F35"/>
    <w:rsid w:val="00B35F93"/>
    <w:rsid w:val="00B373DB"/>
    <w:rsid w:val="00B40307"/>
    <w:rsid w:val="00B415F3"/>
    <w:rsid w:val="00B416D3"/>
    <w:rsid w:val="00B41BA2"/>
    <w:rsid w:val="00B4223F"/>
    <w:rsid w:val="00B42892"/>
    <w:rsid w:val="00B42B6E"/>
    <w:rsid w:val="00B45EFA"/>
    <w:rsid w:val="00B45FEC"/>
    <w:rsid w:val="00B46246"/>
    <w:rsid w:val="00B46886"/>
    <w:rsid w:val="00B46F36"/>
    <w:rsid w:val="00B50337"/>
    <w:rsid w:val="00B507C2"/>
    <w:rsid w:val="00B50BA6"/>
    <w:rsid w:val="00B51B5F"/>
    <w:rsid w:val="00B51FCD"/>
    <w:rsid w:val="00B529BA"/>
    <w:rsid w:val="00B52C50"/>
    <w:rsid w:val="00B53347"/>
    <w:rsid w:val="00B5477F"/>
    <w:rsid w:val="00B55077"/>
    <w:rsid w:val="00B56328"/>
    <w:rsid w:val="00B56A69"/>
    <w:rsid w:val="00B57C63"/>
    <w:rsid w:val="00B612B7"/>
    <w:rsid w:val="00B61EF4"/>
    <w:rsid w:val="00B62641"/>
    <w:rsid w:val="00B657B5"/>
    <w:rsid w:val="00B65934"/>
    <w:rsid w:val="00B65C7A"/>
    <w:rsid w:val="00B66188"/>
    <w:rsid w:val="00B66190"/>
    <w:rsid w:val="00B668A5"/>
    <w:rsid w:val="00B66EAE"/>
    <w:rsid w:val="00B7024D"/>
    <w:rsid w:val="00B7029C"/>
    <w:rsid w:val="00B7052B"/>
    <w:rsid w:val="00B70F79"/>
    <w:rsid w:val="00B711E8"/>
    <w:rsid w:val="00B73608"/>
    <w:rsid w:val="00B738ED"/>
    <w:rsid w:val="00B73B23"/>
    <w:rsid w:val="00B73CBD"/>
    <w:rsid w:val="00B7550C"/>
    <w:rsid w:val="00B75B14"/>
    <w:rsid w:val="00B7637F"/>
    <w:rsid w:val="00B77023"/>
    <w:rsid w:val="00B776BF"/>
    <w:rsid w:val="00B77E17"/>
    <w:rsid w:val="00B8057E"/>
    <w:rsid w:val="00B80BF2"/>
    <w:rsid w:val="00B80DC9"/>
    <w:rsid w:val="00B82989"/>
    <w:rsid w:val="00B83FD3"/>
    <w:rsid w:val="00B85270"/>
    <w:rsid w:val="00B85C0C"/>
    <w:rsid w:val="00B861C6"/>
    <w:rsid w:val="00B86775"/>
    <w:rsid w:val="00B86DB1"/>
    <w:rsid w:val="00B9081F"/>
    <w:rsid w:val="00B91906"/>
    <w:rsid w:val="00B91FD3"/>
    <w:rsid w:val="00B922D7"/>
    <w:rsid w:val="00B92B85"/>
    <w:rsid w:val="00B92F42"/>
    <w:rsid w:val="00B94F4B"/>
    <w:rsid w:val="00B9555F"/>
    <w:rsid w:val="00B956D5"/>
    <w:rsid w:val="00B9570F"/>
    <w:rsid w:val="00B96490"/>
    <w:rsid w:val="00B965D6"/>
    <w:rsid w:val="00B96ED6"/>
    <w:rsid w:val="00BA0694"/>
    <w:rsid w:val="00BA17F4"/>
    <w:rsid w:val="00BA1C13"/>
    <w:rsid w:val="00BA1CC7"/>
    <w:rsid w:val="00BA4D43"/>
    <w:rsid w:val="00BA5281"/>
    <w:rsid w:val="00BA5708"/>
    <w:rsid w:val="00BA5BD3"/>
    <w:rsid w:val="00BA6E6C"/>
    <w:rsid w:val="00BA7027"/>
    <w:rsid w:val="00BA7069"/>
    <w:rsid w:val="00BA7DE9"/>
    <w:rsid w:val="00BA7DF3"/>
    <w:rsid w:val="00BB0157"/>
    <w:rsid w:val="00BB0AE0"/>
    <w:rsid w:val="00BB0BD2"/>
    <w:rsid w:val="00BB0C4C"/>
    <w:rsid w:val="00BB1425"/>
    <w:rsid w:val="00BB16DC"/>
    <w:rsid w:val="00BB1C5C"/>
    <w:rsid w:val="00BB1E4B"/>
    <w:rsid w:val="00BB2642"/>
    <w:rsid w:val="00BB3F82"/>
    <w:rsid w:val="00BB43B0"/>
    <w:rsid w:val="00BB44DB"/>
    <w:rsid w:val="00BB4CE9"/>
    <w:rsid w:val="00BB52B0"/>
    <w:rsid w:val="00BB56E0"/>
    <w:rsid w:val="00BB5BD4"/>
    <w:rsid w:val="00BB5CFC"/>
    <w:rsid w:val="00BB5E24"/>
    <w:rsid w:val="00BB5FD7"/>
    <w:rsid w:val="00BB653E"/>
    <w:rsid w:val="00BB7A5E"/>
    <w:rsid w:val="00BB7FE8"/>
    <w:rsid w:val="00BC0666"/>
    <w:rsid w:val="00BC0699"/>
    <w:rsid w:val="00BC1E7D"/>
    <w:rsid w:val="00BC361E"/>
    <w:rsid w:val="00BC3956"/>
    <w:rsid w:val="00BC3C85"/>
    <w:rsid w:val="00BC42C6"/>
    <w:rsid w:val="00BC568E"/>
    <w:rsid w:val="00BC57D1"/>
    <w:rsid w:val="00BC6CF2"/>
    <w:rsid w:val="00BC7775"/>
    <w:rsid w:val="00BC78D2"/>
    <w:rsid w:val="00BD189F"/>
    <w:rsid w:val="00BD203F"/>
    <w:rsid w:val="00BD299A"/>
    <w:rsid w:val="00BD2FB4"/>
    <w:rsid w:val="00BD3743"/>
    <w:rsid w:val="00BD3BDF"/>
    <w:rsid w:val="00BD487E"/>
    <w:rsid w:val="00BD51EA"/>
    <w:rsid w:val="00BD5803"/>
    <w:rsid w:val="00BD5DD9"/>
    <w:rsid w:val="00BD62F1"/>
    <w:rsid w:val="00BD668B"/>
    <w:rsid w:val="00BD6E5A"/>
    <w:rsid w:val="00BE1EE0"/>
    <w:rsid w:val="00BE2F02"/>
    <w:rsid w:val="00BE346E"/>
    <w:rsid w:val="00BE43BB"/>
    <w:rsid w:val="00BE5A42"/>
    <w:rsid w:val="00BE6782"/>
    <w:rsid w:val="00BE67F1"/>
    <w:rsid w:val="00BE68B7"/>
    <w:rsid w:val="00BE773D"/>
    <w:rsid w:val="00BE77E7"/>
    <w:rsid w:val="00BE7BC2"/>
    <w:rsid w:val="00BE7BD3"/>
    <w:rsid w:val="00BE7EAE"/>
    <w:rsid w:val="00BE7F37"/>
    <w:rsid w:val="00BF017D"/>
    <w:rsid w:val="00BF0D46"/>
    <w:rsid w:val="00BF0E04"/>
    <w:rsid w:val="00BF2C21"/>
    <w:rsid w:val="00BF3668"/>
    <w:rsid w:val="00BF37DA"/>
    <w:rsid w:val="00BF3CAB"/>
    <w:rsid w:val="00BF3FCA"/>
    <w:rsid w:val="00BF4D19"/>
    <w:rsid w:val="00BF5EA0"/>
    <w:rsid w:val="00BF5F5E"/>
    <w:rsid w:val="00BF6937"/>
    <w:rsid w:val="00BF7A5B"/>
    <w:rsid w:val="00BF7C7E"/>
    <w:rsid w:val="00C003E2"/>
    <w:rsid w:val="00C02A8E"/>
    <w:rsid w:val="00C03333"/>
    <w:rsid w:val="00C039C1"/>
    <w:rsid w:val="00C03A66"/>
    <w:rsid w:val="00C03D0E"/>
    <w:rsid w:val="00C03F3C"/>
    <w:rsid w:val="00C0432F"/>
    <w:rsid w:val="00C04435"/>
    <w:rsid w:val="00C04921"/>
    <w:rsid w:val="00C04EC7"/>
    <w:rsid w:val="00C05D9E"/>
    <w:rsid w:val="00C0637B"/>
    <w:rsid w:val="00C06D65"/>
    <w:rsid w:val="00C10997"/>
    <w:rsid w:val="00C10BFF"/>
    <w:rsid w:val="00C11A0E"/>
    <w:rsid w:val="00C12087"/>
    <w:rsid w:val="00C1306E"/>
    <w:rsid w:val="00C147C2"/>
    <w:rsid w:val="00C14B06"/>
    <w:rsid w:val="00C15C9D"/>
    <w:rsid w:val="00C15E1E"/>
    <w:rsid w:val="00C160DE"/>
    <w:rsid w:val="00C173C5"/>
    <w:rsid w:val="00C17DE7"/>
    <w:rsid w:val="00C212F5"/>
    <w:rsid w:val="00C21692"/>
    <w:rsid w:val="00C21E11"/>
    <w:rsid w:val="00C22C08"/>
    <w:rsid w:val="00C22FA0"/>
    <w:rsid w:val="00C242DD"/>
    <w:rsid w:val="00C2509B"/>
    <w:rsid w:val="00C254D2"/>
    <w:rsid w:val="00C26333"/>
    <w:rsid w:val="00C26899"/>
    <w:rsid w:val="00C27FD5"/>
    <w:rsid w:val="00C30141"/>
    <w:rsid w:val="00C301B7"/>
    <w:rsid w:val="00C30887"/>
    <w:rsid w:val="00C30C86"/>
    <w:rsid w:val="00C30EA5"/>
    <w:rsid w:val="00C3128B"/>
    <w:rsid w:val="00C3432E"/>
    <w:rsid w:val="00C347DA"/>
    <w:rsid w:val="00C351B2"/>
    <w:rsid w:val="00C35C6C"/>
    <w:rsid w:val="00C36474"/>
    <w:rsid w:val="00C36C15"/>
    <w:rsid w:val="00C36CEF"/>
    <w:rsid w:val="00C36D44"/>
    <w:rsid w:val="00C37468"/>
    <w:rsid w:val="00C40156"/>
    <w:rsid w:val="00C4026B"/>
    <w:rsid w:val="00C40D4B"/>
    <w:rsid w:val="00C416FA"/>
    <w:rsid w:val="00C4180B"/>
    <w:rsid w:val="00C418D4"/>
    <w:rsid w:val="00C41F13"/>
    <w:rsid w:val="00C4466E"/>
    <w:rsid w:val="00C449A5"/>
    <w:rsid w:val="00C44A67"/>
    <w:rsid w:val="00C45583"/>
    <w:rsid w:val="00C46815"/>
    <w:rsid w:val="00C46C9C"/>
    <w:rsid w:val="00C47860"/>
    <w:rsid w:val="00C47DEA"/>
    <w:rsid w:val="00C51F07"/>
    <w:rsid w:val="00C5202F"/>
    <w:rsid w:val="00C54331"/>
    <w:rsid w:val="00C544A5"/>
    <w:rsid w:val="00C544F3"/>
    <w:rsid w:val="00C54531"/>
    <w:rsid w:val="00C54A59"/>
    <w:rsid w:val="00C551B7"/>
    <w:rsid w:val="00C55666"/>
    <w:rsid w:val="00C55AE9"/>
    <w:rsid w:val="00C56A9E"/>
    <w:rsid w:val="00C56BCF"/>
    <w:rsid w:val="00C570A3"/>
    <w:rsid w:val="00C5765B"/>
    <w:rsid w:val="00C578B2"/>
    <w:rsid w:val="00C57B97"/>
    <w:rsid w:val="00C603B5"/>
    <w:rsid w:val="00C64275"/>
    <w:rsid w:val="00C65264"/>
    <w:rsid w:val="00C65BCE"/>
    <w:rsid w:val="00C66651"/>
    <w:rsid w:val="00C6679E"/>
    <w:rsid w:val="00C67030"/>
    <w:rsid w:val="00C6748C"/>
    <w:rsid w:val="00C677BB"/>
    <w:rsid w:val="00C67897"/>
    <w:rsid w:val="00C71994"/>
    <w:rsid w:val="00C71FC4"/>
    <w:rsid w:val="00C72951"/>
    <w:rsid w:val="00C72B67"/>
    <w:rsid w:val="00C72C50"/>
    <w:rsid w:val="00C73487"/>
    <w:rsid w:val="00C74D38"/>
    <w:rsid w:val="00C74DA4"/>
    <w:rsid w:val="00C75327"/>
    <w:rsid w:val="00C758C1"/>
    <w:rsid w:val="00C773F8"/>
    <w:rsid w:val="00C7746E"/>
    <w:rsid w:val="00C775FB"/>
    <w:rsid w:val="00C776D1"/>
    <w:rsid w:val="00C779B6"/>
    <w:rsid w:val="00C77B5D"/>
    <w:rsid w:val="00C80591"/>
    <w:rsid w:val="00C81FDF"/>
    <w:rsid w:val="00C82D6D"/>
    <w:rsid w:val="00C8329C"/>
    <w:rsid w:val="00C83E5B"/>
    <w:rsid w:val="00C84840"/>
    <w:rsid w:val="00C84CAB"/>
    <w:rsid w:val="00C84CEC"/>
    <w:rsid w:val="00C84E20"/>
    <w:rsid w:val="00C87418"/>
    <w:rsid w:val="00C876B0"/>
    <w:rsid w:val="00C87B0E"/>
    <w:rsid w:val="00C87B44"/>
    <w:rsid w:val="00C87B84"/>
    <w:rsid w:val="00C87C74"/>
    <w:rsid w:val="00C9065D"/>
    <w:rsid w:val="00C90953"/>
    <w:rsid w:val="00C90A19"/>
    <w:rsid w:val="00C90D90"/>
    <w:rsid w:val="00C91B55"/>
    <w:rsid w:val="00C9261C"/>
    <w:rsid w:val="00C93201"/>
    <w:rsid w:val="00C93C2F"/>
    <w:rsid w:val="00C94060"/>
    <w:rsid w:val="00C94AAB"/>
    <w:rsid w:val="00C95704"/>
    <w:rsid w:val="00C9610F"/>
    <w:rsid w:val="00C9625E"/>
    <w:rsid w:val="00C96B0C"/>
    <w:rsid w:val="00C9753D"/>
    <w:rsid w:val="00CA0096"/>
    <w:rsid w:val="00CA1220"/>
    <w:rsid w:val="00CA18CE"/>
    <w:rsid w:val="00CA1B7D"/>
    <w:rsid w:val="00CA24A0"/>
    <w:rsid w:val="00CA2B18"/>
    <w:rsid w:val="00CA4FFA"/>
    <w:rsid w:val="00CA529D"/>
    <w:rsid w:val="00CA60CD"/>
    <w:rsid w:val="00CA6527"/>
    <w:rsid w:val="00CA67FA"/>
    <w:rsid w:val="00CA7C16"/>
    <w:rsid w:val="00CB0523"/>
    <w:rsid w:val="00CB0C3C"/>
    <w:rsid w:val="00CB0D67"/>
    <w:rsid w:val="00CB16FB"/>
    <w:rsid w:val="00CB1F4D"/>
    <w:rsid w:val="00CB25C9"/>
    <w:rsid w:val="00CB2685"/>
    <w:rsid w:val="00CB2E9A"/>
    <w:rsid w:val="00CB3D25"/>
    <w:rsid w:val="00CB415B"/>
    <w:rsid w:val="00CB44B7"/>
    <w:rsid w:val="00CB47C3"/>
    <w:rsid w:val="00CB4C56"/>
    <w:rsid w:val="00CB5277"/>
    <w:rsid w:val="00CB5341"/>
    <w:rsid w:val="00CB5926"/>
    <w:rsid w:val="00CB6574"/>
    <w:rsid w:val="00CB7158"/>
    <w:rsid w:val="00CB7657"/>
    <w:rsid w:val="00CB7A03"/>
    <w:rsid w:val="00CC0193"/>
    <w:rsid w:val="00CC0ED4"/>
    <w:rsid w:val="00CC13AE"/>
    <w:rsid w:val="00CC2F25"/>
    <w:rsid w:val="00CC4152"/>
    <w:rsid w:val="00CC4C02"/>
    <w:rsid w:val="00CC509F"/>
    <w:rsid w:val="00CC524D"/>
    <w:rsid w:val="00CC5B73"/>
    <w:rsid w:val="00CC64FD"/>
    <w:rsid w:val="00CC65A2"/>
    <w:rsid w:val="00CC6E4B"/>
    <w:rsid w:val="00CC71B9"/>
    <w:rsid w:val="00CC7336"/>
    <w:rsid w:val="00CC7D45"/>
    <w:rsid w:val="00CD0251"/>
    <w:rsid w:val="00CD0295"/>
    <w:rsid w:val="00CD0767"/>
    <w:rsid w:val="00CD08EE"/>
    <w:rsid w:val="00CD11C2"/>
    <w:rsid w:val="00CD20DB"/>
    <w:rsid w:val="00CD27E6"/>
    <w:rsid w:val="00CD2901"/>
    <w:rsid w:val="00CD2D9D"/>
    <w:rsid w:val="00CD3173"/>
    <w:rsid w:val="00CD3687"/>
    <w:rsid w:val="00CD3BB1"/>
    <w:rsid w:val="00CD4D0C"/>
    <w:rsid w:val="00CD5085"/>
    <w:rsid w:val="00CD60E8"/>
    <w:rsid w:val="00CD70C4"/>
    <w:rsid w:val="00CD77B2"/>
    <w:rsid w:val="00CE0119"/>
    <w:rsid w:val="00CE0171"/>
    <w:rsid w:val="00CE0D85"/>
    <w:rsid w:val="00CE1CED"/>
    <w:rsid w:val="00CE238C"/>
    <w:rsid w:val="00CE2CF8"/>
    <w:rsid w:val="00CE377B"/>
    <w:rsid w:val="00CE3A5A"/>
    <w:rsid w:val="00CE3AEF"/>
    <w:rsid w:val="00CE408F"/>
    <w:rsid w:val="00CE4114"/>
    <w:rsid w:val="00CE4516"/>
    <w:rsid w:val="00CE4EA4"/>
    <w:rsid w:val="00CE617F"/>
    <w:rsid w:val="00CE7687"/>
    <w:rsid w:val="00CE7830"/>
    <w:rsid w:val="00CE7CBB"/>
    <w:rsid w:val="00CF0278"/>
    <w:rsid w:val="00CF0C96"/>
    <w:rsid w:val="00CF117A"/>
    <w:rsid w:val="00CF1352"/>
    <w:rsid w:val="00CF22BE"/>
    <w:rsid w:val="00CF3DFE"/>
    <w:rsid w:val="00CF4050"/>
    <w:rsid w:val="00CF560B"/>
    <w:rsid w:val="00CF5B38"/>
    <w:rsid w:val="00CF5F1E"/>
    <w:rsid w:val="00CF6016"/>
    <w:rsid w:val="00CF7E53"/>
    <w:rsid w:val="00D010E3"/>
    <w:rsid w:val="00D0131F"/>
    <w:rsid w:val="00D01540"/>
    <w:rsid w:val="00D01E8C"/>
    <w:rsid w:val="00D021C9"/>
    <w:rsid w:val="00D02875"/>
    <w:rsid w:val="00D02EB0"/>
    <w:rsid w:val="00D04261"/>
    <w:rsid w:val="00D04449"/>
    <w:rsid w:val="00D05465"/>
    <w:rsid w:val="00D05588"/>
    <w:rsid w:val="00D065CE"/>
    <w:rsid w:val="00D0756F"/>
    <w:rsid w:val="00D07DCD"/>
    <w:rsid w:val="00D1148F"/>
    <w:rsid w:val="00D11EF3"/>
    <w:rsid w:val="00D140D7"/>
    <w:rsid w:val="00D14726"/>
    <w:rsid w:val="00D14962"/>
    <w:rsid w:val="00D1549C"/>
    <w:rsid w:val="00D1582B"/>
    <w:rsid w:val="00D15AD9"/>
    <w:rsid w:val="00D162A0"/>
    <w:rsid w:val="00D162AA"/>
    <w:rsid w:val="00D16E62"/>
    <w:rsid w:val="00D1710E"/>
    <w:rsid w:val="00D171AF"/>
    <w:rsid w:val="00D17304"/>
    <w:rsid w:val="00D177FC"/>
    <w:rsid w:val="00D17A70"/>
    <w:rsid w:val="00D20012"/>
    <w:rsid w:val="00D20D2E"/>
    <w:rsid w:val="00D211B7"/>
    <w:rsid w:val="00D211E0"/>
    <w:rsid w:val="00D21A45"/>
    <w:rsid w:val="00D22702"/>
    <w:rsid w:val="00D22F1D"/>
    <w:rsid w:val="00D230A5"/>
    <w:rsid w:val="00D23EBA"/>
    <w:rsid w:val="00D2681F"/>
    <w:rsid w:val="00D26C54"/>
    <w:rsid w:val="00D271A9"/>
    <w:rsid w:val="00D27582"/>
    <w:rsid w:val="00D279E3"/>
    <w:rsid w:val="00D27AC8"/>
    <w:rsid w:val="00D300CD"/>
    <w:rsid w:val="00D30529"/>
    <w:rsid w:val="00D30B8A"/>
    <w:rsid w:val="00D31A0F"/>
    <w:rsid w:val="00D31D8A"/>
    <w:rsid w:val="00D31F9A"/>
    <w:rsid w:val="00D3209F"/>
    <w:rsid w:val="00D33030"/>
    <w:rsid w:val="00D33442"/>
    <w:rsid w:val="00D337EA"/>
    <w:rsid w:val="00D33A36"/>
    <w:rsid w:val="00D34821"/>
    <w:rsid w:val="00D3534C"/>
    <w:rsid w:val="00D355B7"/>
    <w:rsid w:val="00D35FBD"/>
    <w:rsid w:val="00D366BB"/>
    <w:rsid w:val="00D37C55"/>
    <w:rsid w:val="00D406B3"/>
    <w:rsid w:val="00D4107F"/>
    <w:rsid w:val="00D411CB"/>
    <w:rsid w:val="00D42B16"/>
    <w:rsid w:val="00D42B9F"/>
    <w:rsid w:val="00D45B64"/>
    <w:rsid w:val="00D45BB3"/>
    <w:rsid w:val="00D45C25"/>
    <w:rsid w:val="00D46679"/>
    <w:rsid w:val="00D46AD9"/>
    <w:rsid w:val="00D477B6"/>
    <w:rsid w:val="00D514AE"/>
    <w:rsid w:val="00D52077"/>
    <w:rsid w:val="00D522D4"/>
    <w:rsid w:val="00D52466"/>
    <w:rsid w:val="00D5261D"/>
    <w:rsid w:val="00D528DF"/>
    <w:rsid w:val="00D534B9"/>
    <w:rsid w:val="00D541AE"/>
    <w:rsid w:val="00D54AFB"/>
    <w:rsid w:val="00D55269"/>
    <w:rsid w:val="00D56079"/>
    <w:rsid w:val="00D573D2"/>
    <w:rsid w:val="00D57618"/>
    <w:rsid w:val="00D57681"/>
    <w:rsid w:val="00D577E4"/>
    <w:rsid w:val="00D60163"/>
    <w:rsid w:val="00D6035A"/>
    <w:rsid w:val="00D60965"/>
    <w:rsid w:val="00D61749"/>
    <w:rsid w:val="00D61C48"/>
    <w:rsid w:val="00D61C9F"/>
    <w:rsid w:val="00D61F36"/>
    <w:rsid w:val="00D62FD9"/>
    <w:rsid w:val="00D6348A"/>
    <w:rsid w:val="00D639D0"/>
    <w:rsid w:val="00D63CE8"/>
    <w:rsid w:val="00D647EF"/>
    <w:rsid w:val="00D649D1"/>
    <w:rsid w:val="00D6542A"/>
    <w:rsid w:val="00D65A8E"/>
    <w:rsid w:val="00D65A99"/>
    <w:rsid w:val="00D65BB8"/>
    <w:rsid w:val="00D66F5B"/>
    <w:rsid w:val="00D6751F"/>
    <w:rsid w:val="00D6766C"/>
    <w:rsid w:val="00D676BA"/>
    <w:rsid w:val="00D678DE"/>
    <w:rsid w:val="00D70119"/>
    <w:rsid w:val="00D704FA"/>
    <w:rsid w:val="00D707F1"/>
    <w:rsid w:val="00D71609"/>
    <w:rsid w:val="00D716DA"/>
    <w:rsid w:val="00D71958"/>
    <w:rsid w:val="00D7247D"/>
    <w:rsid w:val="00D728CF"/>
    <w:rsid w:val="00D72D68"/>
    <w:rsid w:val="00D7328B"/>
    <w:rsid w:val="00D736C3"/>
    <w:rsid w:val="00D74069"/>
    <w:rsid w:val="00D74557"/>
    <w:rsid w:val="00D753EA"/>
    <w:rsid w:val="00D75A1B"/>
    <w:rsid w:val="00D76375"/>
    <w:rsid w:val="00D76B5E"/>
    <w:rsid w:val="00D76CC9"/>
    <w:rsid w:val="00D77018"/>
    <w:rsid w:val="00D77429"/>
    <w:rsid w:val="00D8046A"/>
    <w:rsid w:val="00D80520"/>
    <w:rsid w:val="00D80C3C"/>
    <w:rsid w:val="00D82016"/>
    <w:rsid w:val="00D823AF"/>
    <w:rsid w:val="00D833DE"/>
    <w:rsid w:val="00D84092"/>
    <w:rsid w:val="00D84190"/>
    <w:rsid w:val="00D842AE"/>
    <w:rsid w:val="00D84566"/>
    <w:rsid w:val="00D8555E"/>
    <w:rsid w:val="00D856EA"/>
    <w:rsid w:val="00D86B95"/>
    <w:rsid w:val="00D87D61"/>
    <w:rsid w:val="00D900DA"/>
    <w:rsid w:val="00D907AF"/>
    <w:rsid w:val="00D90C0E"/>
    <w:rsid w:val="00D90D6A"/>
    <w:rsid w:val="00D9168B"/>
    <w:rsid w:val="00D91B72"/>
    <w:rsid w:val="00D91CDB"/>
    <w:rsid w:val="00D92267"/>
    <w:rsid w:val="00D932B4"/>
    <w:rsid w:val="00D94A42"/>
    <w:rsid w:val="00D952E0"/>
    <w:rsid w:val="00D95517"/>
    <w:rsid w:val="00D96987"/>
    <w:rsid w:val="00D97630"/>
    <w:rsid w:val="00D9781D"/>
    <w:rsid w:val="00DA0265"/>
    <w:rsid w:val="00DA02AD"/>
    <w:rsid w:val="00DA19E1"/>
    <w:rsid w:val="00DA297F"/>
    <w:rsid w:val="00DA2F64"/>
    <w:rsid w:val="00DA3AE3"/>
    <w:rsid w:val="00DA4841"/>
    <w:rsid w:val="00DA4AA1"/>
    <w:rsid w:val="00DA5555"/>
    <w:rsid w:val="00DA5892"/>
    <w:rsid w:val="00DA6D6C"/>
    <w:rsid w:val="00DA779D"/>
    <w:rsid w:val="00DB0FC0"/>
    <w:rsid w:val="00DB250C"/>
    <w:rsid w:val="00DB2E60"/>
    <w:rsid w:val="00DB39AA"/>
    <w:rsid w:val="00DB3AF9"/>
    <w:rsid w:val="00DB3DF0"/>
    <w:rsid w:val="00DB4BF6"/>
    <w:rsid w:val="00DB4CAA"/>
    <w:rsid w:val="00DB5A98"/>
    <w:rsid w:val="00DB5C00"/>
    <w:rsid w:val="00DB6D0D"/>
    <w:rsid w:val="00DB7682"/>
    <w:rsid w:val="00DB7F9D"/>
    <w:rsid w:val="00DC08D8"/>
    <w:rsid w:val="00DC20E5"/>
    <w:rsid w:val="00DC2C73"/>
    <w:rsid w:val="00DC3049"/>
    <w:rsid w:val="00DC3257"/>
    <w:rsid w:val="00DC4AE0"/>
    <w:rsid w:val="00DC51C0"/>
    <w:rsid w:val="00DC57C2"/>
    <w:rsid w:val="00DC677C"/>
    <w:rsid w:val="00DC697C"/>
    <w:rsid w:val="00DD0547"/>
    <w:rsid w:val="00DD0D6B"/>
    <w:rsid w:val="00DD112A"/>
    <w:rsid w:val="00DD1968"/>
    <w:rsid w:val="00DD2027"/>
    <w:rsid w:val="00DD2636"/>
    <w:rsid w:val="00DD307A"/>
    <w:rsid w:val="00DD315D"/>
    <w:rsid w:val="00DD318E"/>
    <w:rsid w:val="00DD3937"/>
    <w:rsid w:val="00DD4878"/>
    <w:rsid w:val="00DD4AD9"/>
    <w:rsid w:val="00DD5A66"/>
    <w:rsid w:val="00DD5B89"/>
    <w:rsid w:val="00DD5E86"/>
    <w:rsid w:val="00DD62E8"/>
    <w:rsid w:val="00DD6636"/>
    <w:rsid w:val="00DD6871"/>
    <w:rsid w:val="00DD6AF9"/>
    <w:rsid w:val="00DD77E1"/>
    <w:rsid w:val="00DE1DC1"/>
    <w:rsid w:val="00DE1E1A"/>
    <w:rsid w:val="00DE20B7"/>
    <w:rsid w:val="00DE25D9"/>
    <w:rsid w:val="00DE31C8"/>
    <w:rsid w:val="00DE3381"/>
    <w:rsid w:val="00DE3382"/>
    <w:rsid w:val="00DE40BD"/>
    <w:rsid w:val="00DE44EE"/>
    <w:rsid w:val="00DE57F8"/>
    <w:rsid w:val="00DE6E95"/>
    <w:rsid w:val="00DE7930"/>
    <w:rsid w:val="00DE798E"/>
    <w:rsid w:val="00DF02D8"/>
    <w:rsid w:val="00DF03D6"/>
    <w:rsid w:val="00DF08C2"/>
    <w:rsid w:val="00DF0D58"/>
    <w:rsid w:val="00DF1121"/>
    <w:rsid w:val="00DF1151"/>
    <w:rsid w:val="00DF1C01"/>
    <w:rsid w:val="00DF1C37"/>
    <w:rsid w:val="00DF2F5C"/>
    <w:rsid w:val="00DF30F4"/>
    <w:rsid w:val="00DF414D"/>
    <w:rsid w:val="00DF57EB"/>
    <w:rsid w:val="00DF5B50"/>
    <w:rsid w:val="00DF7D9A"/>
    <w:rsid w:val="00E00EFD"/>
    <w:rsid w:val="00E01C98"/>
    <w:rsid w:val="00E0291B"/>
    <w:rsid w:val="00E03060"/>
    <w:rsid w:val="00E03776"/>
    <w:rsid w:val="00E040F2"/>
    <w:rsid w:val="00E04500"/>
    <w:rsid w:val="00E0555E"/>
    <w:rsid w:val="00E05A91"/>
    <w:rsid w:val="00E05D69"/>
    <w:rsid w:val="00E05D7B"/>
    <w:rsid w:val="00E05E7A"/>
    <w:rsid w:val="00E0689F"/>
    <w:rsid w:val="00E10174"/>
    <w:rsid w:val="00E12023"/>
    <w:rsid w:val="00E12A63"/>
    <w:rsid w:val="00E14C38"/>
    <w:rsid w:val="00E14E9E"/>
    <w:rsid w:val="00E150E9"/>
    <w:rsid w:val="00E154FC"/>
    <w:rsid w:val="00E15BC0"/>
    <w:rsid w:val="00E16424"/>
    <w:rsid w:val="00E16525"/>
    <w:rsid w:val="00E16B25"/>
    <w:rsid w:val="00E16FD4"/>
    <w:rsid w:val="00E1761C"/>
    <w:rsid w:val="00E17D6A"/>
    <w:rsid w:val="00E17FAC"/>
    <w:rsid w:val="00E20FA3"/>
    <w:rsid w:val="00E212D0"/>
    <w:rsid w:val="00E21CD9"/>
    <w:rsid w:val="00E23296"/>
    <w:rsid w:val="00E2446B"/>
    <w:rsid w:val="00E247F2"/>
    <w:rsid w:val="00E2580E"/>
    <w:rsid w:val="00E267B2"/>
    <w:rsid w:val="00E26DD6"/>
    <w:rsid w:val="00E27489"/>
    <w:rsid w:val="00E27FED"/>
    <w:rsid w:val="00E30347"/>
    <w:rsid w:val="00E31BB9"/>
    <w:rsid w:val="00E32BD8"/>
    <w:rsid w:val="00E33168"/>
    <w:rsid w:val="00E33F5A"/>
    <w:rsid w:val="00E34132"/>
    <w:rsid w:val="00E34E32"/>
    <w:rsid w:val="00E35A92"/>
    <w:rsid w:val="00E3783D"/>
    <w:rsid w:val="00E406B8"/>
    <w:rsid w:val="00E421A7"/>
    <w:rsid w:val="00E42FBC"/>
    <w:rsid w:val="00E437B9"/>
    <w:rsid w:val="00E43A89"/>
    <w:rsid w:val="00E43A98"/>
    <w:rsid w:val="00E43CA5"/>
    <w:rsid w:val="00E45A19"/>
    <w:rsid w:val="00E45CD9"/>
    <w:rsid w:val="00E46357"/>
    <w:rsid w:val="00E47064"/>
    <w:rsid w:val="00E500E1"/>
    <w:rsid w:val="00E5044B"/>
    <w:rsid w:val="00E52CF3"/>
    <w:rsid w:val="00E52FCD"/>
    <w:rsid w:val="00E531D1"/>
    <w:rsid w:val="00E534EA"/>
    <w:rsid w:val="00E539FA"/>
    <w:rsid w:val="00E54065"/>
    <w:rsid w:val="00E543D7"/>
    <w:rsid w:val="00E54A2D"/>
    <w:rsid w:val="00E55303"/>
    <w:rsid w:val="00E5593C"/>
    <w:rsid w:val="00E5662A"/>
    <w:rsid w:val="00E56F3B"/>
    <w:rsid w:val="00E57553"/>
    <w:rsid w:val="00E60F71"/>
    <w:rsid w:val="00E62E0F"/>
    <w:rsid w:val="00E637E9"/>
    <w:rsid w:val="00E642B3"/>
    <w:rsid w:val="00E642C0"/>
    <w:rsid w:val="00E6494B"/>
    <w:rsid w:val="00E6568E"/>
    <w:rsid w:val="00E65875"/>
    <w:rsid w:val="00E66220"/>
    <w:rsid w:val="00E670B4"/>
    <w:rsid w:val="00E67513"/>
    <w:rsid w:val="00E67FB9"/>
    <w:rsid w:val="00E7069C"/>
    <w:rsid w:val="00E70B5C"/>
    <w:rsid w:val="00E70D33"/>
    <w:rsid w:val="00E7127E"/>
    <w:rsid w:val="00E715DF"/>
    <w:rsid w:val="00E71C7E"/>
    <w:rsid w:val="00E72889"/>
    <w:rsid w:val="00E729F1"/>
    <w:rsid w:val="00E7308A"/>
    <w:rsid w:val="00E73C7B"/>
    <w:rsid w:val="00E73E76"/>
    <w:rsid w:val="00E741C1"/>
    <w:rsid w:val="00E74622"/>
    <w:rsid w:val="00E74914"/>
    <w:rsid w:val="00E74C55"/>
    <w:rsid w:val="00E750E6"/>
    <w:rsid w:val="00E763EB"/>
    <w:rsid w:val="00E763EF"/>
    <w:rsid w:val="00E770A1"/>
    <w:rsid w:val="00E770AD"/>
    <w:rsid w:val="00E77412"/>
    <w:rsid w:val="00E77D9C"/>
    <w:rsid w:val="00E80E6D"/>
    <w:rsid w:val="00E81690"/>
    <w:rsid w:val="00E82136"/>
    <w:rsid w:val="00E82412"/>
    <w:rsid w:val="00E82994"/>
    <w:rsid w:val="00E82B1F"/>
    <w:rsid w:val="00E8334E"/>
    <w:rsid w:val="00E83D56"/>
    <w:rsid w:val="00E843F8"/>
    <w:rsid w:val="00E845F4"/>
    <w:rsid w:val="00E85013"/>
    <w:rsid w:val="00E8653C"/>
    <w:rsid w:val="00E868E2"/>
    <w:rsid w:val="00E86AD2"/>
    <w:rsid w:val="00E874E7"/>
    <w:rsid w:val="00E87860"/>
    <w:rsid w:val="00E87EAC"/>
    <w:rsid w:val="00E908DF"/>
    <w:rsid w:val="00E90C7E"/>
    <w:rsid w:val="00E90CDB"/>
    <w:rsid w:val="00E90DA0"/>
    <w:rsid w:val="00E91E17"/>
    <w:rsid w:val="00E93617"/>
    <w:rsid w:val="00E9395C"/>
    <w:rsid w:val="00E93B40"/>
    <w:rsid w:val="00E93B9D"/>
    <w:rsid w:val="00E94014"/>
    <w:rsid w:val="00E94213"/>
    <w:rsid w:val="00E94AD2"/>
    <w:rsid w:val="00E94BC4"/>
    <w:rsid w:val="00E95561"/>
    <w:rsid w:val="00E96504"/>
    <w:rsid w:val="00E965AC"/>
    <w:rsid w:val="00E96830"/>
    <w:rsid w:val="00E96DFF"/>
    <w:rsid w:val="00E97D36"/>
    <w:rsid w:val="00EA048A"/>
    <w:rsid w:val="00EA05C1"/>
    <w:rsid w:val="00EA0E64"/>
    <w:rsid w:val="00EA1348"/>
    <w:rsid w:val="00EA17E5"/>
    <w:rsid w:val="00EA2F6C"/>
    <w:rsid w:val="00EA34A2"/>
    <w:rsid w:val="00EA3F59"/>
    <w:rsid w:val="00EA4559"/>
    <w:rsid w:val="00EA50E0"/>
    <w:rsid w:val="00EA546C"/>
    <w:rsid w:val="00EA55A0"/>
    <w:rsid w:val="00EA6B1D"/>
    <w:rsid w:val="00EA73AC"/>
    <w:rsid w:val="00EA79BB"/>
    <w:rsid w:val="00EB066F"/>
    <w:rsid w:val="00EB0762"/>
    <w:rsid w:val="00EB1384"/>
    <w:rsid w:val="00EB2F32"/>
    <w:rsid w:val="00EB30EF"/>
    <w:rsid w:val="00EB316D"/>
    <w:rsid w:val="00EB539A"/>
    <w:rsid w:val="00EB5764"/>
    <w:rsid w:val="00EB582C"/>
    <w:rsid w:val="00EB5C06"/>
    <w:rsid w:val="00EB5DCD"/>
    <w:rsid w:val="00EB5E4E"/>
    <w:rsid w:val="00EB610B"/>
    <w:rsid w:val="00EB6222"/>
    <w:rsid w:val="00EB7633"/>
    <w:rsid w:val="00EB7C87"/>
    <w:rsid w:val="00EC04BA"/>
    <w:rsid w:val="00EC04D9"/>
    <w:rsid w:val="00EC06BE"/>
    <w:rsid w:val="00EC1974"/>
    <w:rsid w:val="00EC31AB"/>
    <w:rsid w:val="00EC3455"/>
    <w:rsid w:val="00EC3532"/>
    <w:rsid w:val="00EC3636"/>
    <w:rsid w:val="00EC395B"/>
    <w:rsid w:val="00EC3DD8"/>
    <w:rsid w:val="00EC4D0B"/>
    <w:rsid w:val="00EC5E24"/>
    <w:rsid w:val="00EC6BBC"/>
    <w:rsid w:val="00EC78BA"/>
    <w:rsid w:val="00ED015F"/>
    <w:rsid w:val="00ED0298"/>
    <w:rsid w:val="00ED1327"/>
    <w:rsid w:val="00ED1873"/>
    <w:rsid w:val="00ED1A85"/>
    <w:rsid w:val="00ED20B5"/>
    <w:rsid w:val="00ED2786"/>
    <w:rsid w:val="00ED3487"/>
    <w:rsid w:val="00ED464B"/>
    <w:rsid w:val="00ED46C3"/>
    <w:rsid w:val="00ED4CD0"/>
    <w:rsid w:val="00ED5AD8"/>
    <w:rsid w:val="00ED5FF4"/>
    <w:rsid w:val="00ED6EFE"/>
    <w:rsid w:val="00ED7F1D"/>
    <w:rsid w:val="00EE01C9"/>
    <w:rsid w:val="00EE0951"/>
    <w:rsid w:val="00EE0E5F"/>
    <w:rsid w:val="00EE10DC"/>
    <w:rsid w:val="00EE2A6A"/>
    <w:rsid w:val="00EE3865"/>
    <w:rsid w:val="00EE3A74"/>
    <w:rsid w:val="00EE3C03"/>
    <w:rsid w:val="00EE486D"/>
    <w:rsid w:val="00EE4983"/>
    <w:rsid w:val="00EE4B28"/>
    <w:rsid w:val="00EE577A"/>
    <w:rsid w:val="00EE5E04"/>
    <w:rsid w:val="00EE5F18"/>
    <w:rsid w:val="00EE6150"/>
    <w:rsid w:val="00EE62FF"/>
    <w:rsid w:val="00EE6539"/>
    <w:rsid w:val="00EE6C08"/>
    <w:rsid w:val="00EE7050"/>
    <w:rsid w:val="00EF021A"/>
    <w:rsid w:val="00EF3808"/>
    <w:rsid w:val="00EF40EB"/>
    <w:rsid w:val="00EF4B8B"/>
    <w:rsid w:val="00EF5B93"/>
    <w:rsid w:val="00EF5DC3"/>
    <w:rsid w:val="00EF682D"/>
    <w:rsid w:val="00EF7421"/>
    <w:rsid w:val="00EF79EF"/>
    <w:rsid w:val="00EF7DCA"/>
    <w:rsid w:val="00EF7DE9"/>
    <w:rsid w:val="00F0004E"/>
    <w:rsid w:val="00F01003"/>
    <w:rsid w:val="00F014DF"/>
    <w:rsid w:val="00F02340"/>
    <w:rsid w:val="00F0346A"/>
    <w:rsid w:val="00F03E64"/>
    <w:rsid w:val="00F05A5B"/>
    <w:rsid w:val="00F05FA9"/>
    <w:rsid w:val="00F0765C"/>
    <w:rsid w:val="00F07818"/>
    <w:rsid w:val="00F07D5E"/>
    <w:rsid w:val="00F113C9"/>
    <w:rsid w:val="00F114EE"/>
    <w:rsid w:val="00F12051"/>
    <w:rsid w:val="00F12564"/>
    <w:rsid w:val="00F12903"/>
    <w:rsid w:val="00F12ACF"/>
    <w:rsid w:val="00F13E5D"/>
    <w:rsid w:val="00F14416"/>
    <w:rsid w:val="00F14864"/>
    <w:rsid w:val="00F15709"/>
    <w:rsid w:val="00F1623D"/>
    <w:rsid w:val="00F16842"/>
    <w:rsid w:val="00F17881"/>
    <w:rsid w:val="00F17C53"/>
    <w:rsid w:val="00F204B3"/>
    <w:rsid w:val="00F20645"/>
    <w:rsid w:val="00F21371"/>
    <w:rsid w:val="00F2185F"/>
    <w:rsid w:val="00F22616"/>
    <w:rsid w:val="00F228A8"/>
    <w:rsid w:val="00F23F9A"/>
    <w:rsid w:val="00F244A4"/>
    <w:rsid w:val="00F244E6"/>
    <w:rsid w:val="00F248C0"/>
    <w:rsid w:val="00F255DC"/>
    <w:rsid w:val="00F25613"/>
    <w:rsid w:val="00F2640C"/>
    <w:rsid w:val="00F26ED9"/>
    <w:rsid w:val="00F300D0"/>
    <w:rsid w:val="00F301B7"/>
    <w:rsid w:val="00F30793"/>
    <w:rsid w:val="00F309C2"/>
    <w:rsid w:val="00F30B39"/>
    <w:rsid w:val="00F30C32"/>
    <w:rsid w:val="00F321E0"/>
    <w:rsid w:val="00F3221D"/>
    <w:rsid w:val="00F3315A"/>
    <w:rsid w:val="00F3390B"/>
    <w:rsid w:val="00F33E0C"/>
    <w:rsid w:val="00F341F5"/>
    <w:rsid w:val="00F342E4"/>
    <w:rsid w:val="00F35D04"/>
    <w:rsid w:val="00F3660F"/>
    <w:rsid w:val="00F37C94"/>
    <w:rsid w:val="00F401C7"/>
    <w:rsid w:val="00F407FC"/>
    <w:rsid w:val="00F4129C"/>
    <w:rsid w:val="00F41B19"/>
    <w:rsid w:val="00F41B68"/>
    <w:rsid w:val="00F41DA3"/>
    <w:rsid w:val="00F434E8"/>
    <w:rsid w:val="00F43EC8"/>
    <w:rsid w:val="00F44C30"/>
    <w:rsid w:val="00F45137"/>
    <w:rsid w:val="00F512BE"/>
    <w:rsid w:val="00F5453A"/>
    <w:rsid w:val="00F54A27"/>
    <w:rsid w:val="00F54CDA"/>
    <w:rsid w:val="00F54E02"/>
    <w:rsid w:val="00F55B3F"/>
    <w:rsid w:val="00F565AD"/>
    <w:rsid w:val="00F57F99"/>
    <w:rsid w:val="00F62B07"/>
    <w:rsid w:val="00F62FC7"/>
    <w:rsid w:val="00F630E0"/>
    <w:rsid w:val="00F63433"/>
    <w:rsid w:val="00F64AEE"/>
    <w:rsid w:val="00F64BF4"/>
    <w:rsid w:val="00F64EF5"/>
    <w:rsid w:val="00F66ECC"/>
    <w:rsid w:val="00F67DB3"/>
    <w:rsid w:val="00F70A17"/>
    <w:rsid w:val="00F718B0"/>
    <w:rsid w:val="00F72039"/>
    <w:rsid w:val="00F72DE5"/>
    <w:rsid w:val="00F73BE1"/>
    <w:rsid w:val="00F7418F"/>
    <w:rsid w:val="00F74741"/>
    <w:rsid w:val="00F747FF"/>
    <w:rsid w:val="00F7502C"/>
    <w:rsid w:val="00F75613"/>
    <w:rsid w:val="00F76EC5"/>
    <w:rsid w:val="00F81824"/>
    <w:rsid w:val="00F82AE3"/>
    <w:rsid w:val="00F8358F"/>
    <w:rsid w:val="00F83C9A"/>
    <w:rsid w:val="00F84562"/>
    <w:rsid w:val="00F84764"/>
    <w:rsid w:val="00F85D44"/>
    <w:rsid w:val="00F86098"/>
    <w:rsid w:val="00F86CCE"/>
    <w:rsid w:val="00F875D0"/>
    <w:rsid w:val="00F90000"/>
    <w:rsid w:val="00F90485"/>
    <w:rsid w:val="00F9061F"/>
    <w:rsid w:val="00F90915"/>
    <w:rsid w:val="00F90D0C"/>
    <w:rsid w:val="00F91631"/>
    <w:rsid w:val="00F92827"/>
    <w:rsid w:val="00F92DD3"/>
    <w:rsid w:val="00F93F0F"/>
    <w:rsid w:val="00F949E7"/>
    <w:rsid w:val="00F958BB"/>
    <w:rsid w:val="00F96166"/>
    <w:rsid w:val="00F96238"/>
    <w:rsid w:val="00F9713D"/>
    <w:rsid w:val="00F9780D"/>
    <w:rsid w:val="00F97BFA"/>
    <w:rsid w:val="00FA036D"/>
    <w:rsid w:val="00FA0893"/>
    <w:rsid w:val="00FA0EE4"/>
    <w:rsid w:val="00FA12FA"/>
    <w:rsid w:val="00FA195F"/>
    <w:rsid w:val="00FA1C7E"/>
    <w:rsid w:val="00FA2442"/>
    <w:rsid w:val="00FA40A7"/>
    <w:rsid w:val="00FA4576"/>
    <w:rsid w:val="00FA48B0"/>
    <w:rsid w:val="00FA4AAA"/>
    <w:rsid w:val="00FA5C18"/>
    <w:rsid w:val="00FA62D7"/>
    <w:rsid w:val="00FA6885"/>
    <w:rsid w:val="00FA6A09"/>
    <w:rsid w:val="00FA7862"/>
    <w:rsid w:val="00FA7D7B"/>
    <w:rsid w:val="00FB3815"/>
    <w:rsid w:val="00FB3989"/>
    <w:rsid w:val="00FB4755"/>
    <w:rsid w:val="00FB4D7A"/>
    <w:rsid w:val="00FB4FF0"/>
    <w:rsid w:val="00FB511D"/>
    <w:rsid w:val="00FB557D"/>
    <w:rsid w:val="00FB5825"/>
    <w:rsid w:val="00FB6AEC"/>
    <w:rsid w:val="00FB6C79"/>
    <w:rsid w:val="00FB6DAE"/>
    <w:rsid w:val="00FB7037"/>
    <w:rsid w:val="00FB7205"/>
    <w:rsid w:val="00FB7484"/>
    <w:rsid w:val="00FC0AA2"/>
    <w:rsid w:val="00FC1940"/>
    <w:rsid w:val="00FC20E5"/>
    <w:rsid w:val="00FC2D3E"/>
    <w:rsid w:val="00FC3479"/>
    <w:rsid w:val="00FC483D"/>
    <w:rsid w:val="00FC4D69"/>
    <w:rsid w:val="00FC54D1"/>
    <w:rsid w:val="00FC5C5A"/>
    <w:rsid w:val="00FC6665"/>
    <w:rsid w:val="00FC70FC"/>
    <w:rsid w:val="00FD1758"/>
    <w:rsid w:val="00FD1DFD"/>
    <w:rsid w:val="00FD2DB7"/>
    <w:rsid w:val="00FD3C45"/>
    <w:rsid w:val="00FD4895"/>
    <w:rsid w:val="00FD4DFB"/>
    <w:rsid w:val="00FD5823"/>
    <w:rsid w:val="00FD5875"/>
    <w:rsid w:val="00FD64EA"/>
    <w:rsid w:val="00FD6774"/>
    <w:rsid w:val="00FD7EA3"/>
    <w:rsid w:val="00FE02E6"/>
    <w:rsid w:val="00FE0AAD"/>
    <w:rsid w:val="00FE156B"/>
    <w:rsid w:val="00FE1F21"/>
    <w:rsid w:val="00FE1F84"/>
    <w:rsid w:val="00FE2410"/>
    <w:rsid w:val="00FE4966"/>
    <w:rsid w:val="00FE4F8C"/>
    <w:rsid w:val="00FE5854"/>
    <w:rsid w:val="00FE681B"/>
    <w:rsid w:val="00FE6ED2"/>
    <w:rsid w:val="00FE76D1"/>
    <w:rsid w:val="00FE7EDA"/>
    <w:rsid w:val="00FF040B"/>
    <w:rsid w:val="00FF1FD4"/>
    <w:rsid w:val="00FF25E2"/>
    <w:rsid w:val="00FF411F"/>
    <w:rsid w:val="00FF4557"/>
    <w:rsid w:val="00FF4E64"/>
    <w:rsid w:val="00FF50C9"/>
    <w:rsid w:val="00FF5124"/>
    <w:rsid w:val="00FF6F42"/>
    <w:rsid w:val="00FF7308"/>
    <w:rsid w:val="12D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933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D22"/>
    <w:rPr>
      <w:rFonts w:eastAsiaTheme="minorHAnsi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CC0193"/>
    <w:pPr>
      <w:suppressAutoHyphens/>
      <w:jc w:val="both"/>
    </w:pPr>
    <w:rPr>
      <w:rFonts w:eastAsia="SimSun"/>
      <w:sz w:val="24"/>
    </w:rPr>
  </w:style>
  <w:style w:type="paragraph" w:customStyle="1" w:styleId="10sp0">
    <w:name w:val="_1.0sp 0&quot;"/>
    <w:basedOn w:val="Normal0"/>
    <w:rsid w:val="00CC0193"/>
    <w:pPr>
      <w:spacing w:after="240"/>
    </w:pPr>
  </w:style>
  <w:style w:type="paragraph" w:customStyle="1" w:styleId="10sp0nospaceafter">
    <w:name w:val="_1.0sp 0&quot; (no space after)"/>
    <w:basedOn w:val="Normal0"/>
    <w:rsid w:val="00CC0193"/>
  </w:style>
  <w:style w:type="paragraph" w:customStyle="1" w:styleId="10sp05">
    <w:name w:val="_1.0sp 0.5&quot;"/>
    <w:basedOn w:val="Normal0"/>
    <w:rsid w:val="00CC0193"/>
    <w:pPr>
      <w:spacing w:after="240"/>
      <w:ind w:firstLine="720"/>
    </w:pPr>
  </w:style>
  <w:style w:type="paragraph" w:customStyle="1" w:styleId="10sp1">
    <w:name w:val="_1.0sp 1&quot;"/>
    <w:basedOn w:val="Normal0"/>
    <w:rsid w:val="00CC0193"/>
    <w:pPr>
      <w:spacing w:after="240"/>
      <w:ind w:firstLine="1440"/>
    </w:pPr>
  </w:style>
  <w:style w:type="paragraph" w:customStyle="1" w:styleId="10sp15">
    <w:name w:val="_1.0sp 1.5&quot;"/>
    <w:basedOn w:val="Normal0"/>
    <w:rsid w:val="00CC0193"/>
    <w:pPr>
      <w:spacing w:after="240"/>
      <w:ind w:firstLine="2160"/>
    </w:pPr>
  </w:style>
  <w:style w:type="paragraph" w:customStyle="1" w:styleId="10spCentered">
    <w:name w:val="_1.0sp Centered"/>
    <w:basedOn w:val="Normal0"/>
    <w:rsid w:val="00CC0193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CC0193"/>
    <w:pPr>
      <w:jc w:val="center"/>
    </w:pPr>
  </w:style>
  <w:style w:type="paragraph" w:customStyle="1" w:styleId="10spHanging05">
    <w:name w:val="_1.0sp Hanging 0.5&quot;"/>
    <w:basedOn w:val="Normal0"/>
    <w:rsid w:val="00CC0193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CC0193"/>
    <w:pPr>
      <w:ind w:left="720" w:hanging="720"/>
    </w:pPr>
  </w:style>
  <w:style w:type="paragraph" w:customStyle="1" w:styleId="10spHanging1">
    <w:name w:val="_1.0sp Hanging 1&quot;"/>
    <w:basedOn w:val="Normal0"/>
    <w:rsid w:val="00CC0193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CC0193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CC0193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CC0193"/>
    <w:pPr>
      <w:ind w:left="720"/>
    </w:pPr>
  </w:style>
  <w:style w:type="paragraph" w:customStyle="1" w:styleId="10spLeftInd1">
    <w:name w:val="_1.0sp Left Ind 1&quot;"/>
    <w:basedOn w:val="Normal0"/>
    <w:rsid w:val="00CC0193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CC0193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CC0193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CC0193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CC0193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CC0193"/>
    <w:pPr>
      <w:spacing w:after="240"/>
      <w:jc w:val="right"/>
    </w:pPr>
  </w:style>
  <w:style w:type="paragraph" w:customStyle="1" w:styleId="15sp0">
    <w:name w:val="_1.5sp 0&quot;"/>
    <w:basedOn w:val="Normal0"/>
    <w:rsid w:val="00CC0193"/>
    <w:pPr>
      <w:spacing w:line="360" w:lineRule="auto"/>
    </w:pPr>
  </w:style>
  <w:style w:type="paragraph" w:customStyle="1" w:styleId="15sp05">
    <w:name w:val="_1.5sp 0.5&quot;"/>
    <w:basedOn w:val="Normal0"/>
    <w:rsid w:val="00CC0193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CC0193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CC0193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CC0193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CC0193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CC0193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CC0193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CC0193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CC0193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CC0193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CC0193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CC0193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CC0193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CC0193"/>
    <w:pPr>
      <w:spacing w:line="360" w:lineRule="auto"/>
      <w:jc w:val="right"/>
    </w:pPr>
  </w:style>
  <w:style w:type="paragraph" w:customStyle="1" w:styleId="20sp0">
    <w:name w:val="_2.0sp 0&quot;"/>
    <w:basedOn w:val="Normal0"/>
    <w:rsid w:val="00CC0193"/>
    <w:pPr>
      <w:spacing w:line="480" w:lineRule="auto"/>
    </w:pPr>
  </w:style>
  <w:style w:type="paragraph" w:customStyle="1" w:styleId="20sp05">
    <w:name w:val="_2.0sp 0.5&quot;"/>
    <w:basedOn w:val="Normal0"/>
    <w:rsid w:val="00CC0193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CC0193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CC0193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CC0193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CC0193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CC0193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CC0193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CC0193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CC0193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CC0193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CC0193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CC0193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CC0193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CC0193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CC0193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CC0193"/>
    <w:pPr>
      <w:ind w:left="1440"/>
    </w:pPr>
  </w:style>
  <w:style w:type="paragraph" w:customStyle="1" w:styleId="Bullets1">
    <w:name w:val="_Bullets 1&quot;"/>
    <w:basedOn w:val="Bullets0"/>
    <w:rsid w:val="00CC0193"/>
    <w:pPr>
      <w:ind w:left="2160"/>
    </w:pPr>
  </w:style>
  <w:style w:type="paragraph" w:customStyle="1" w:styleId="CustomHeading1">
    <w:name w:val="_Custom Heading 1"/>
    <w:basedOn w:val="Normal0"/>
    <w:rsid w:val="00CC0193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CC0193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CC0193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CC0193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CC0193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CC0193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CC0193"/>
    <w:pPr>
      <w:spacing w:after="240"/>
    </w:pPr>
  </w:style>
  <w:style w:type="paragraph" w:customStyle="1" w:styleId="CustomParagraph2">
    <w:name w:val="_Custom Paragraph 2"/>
    <w:basedOn w:val="Normal0"/>
    <w:rsid w:val="00CC0193"/>
    <w:pPr>
      <w:spacing w:after="240"/>
    </w:pPr>
  </w:style>
  <w:style w:type="paragraph" w:customStyle="1" w:styleId="CustomParagraph3">
    <w:name w:val="_Custom Paragraph 3"/>
    <w:basedOn w:val="Normal0"/>
    <w:rsid w:val="00CC0193"/>
    <w:pPr>
      <w:spacing w:after="240"/>
    </w:pPr>
  </w:style>
  <w:style w:type="paragraph" w:customStyle="1" w:styleId="CustomParagraph4">
    <w:name w:val="_Custom Paragraph 4"/>
    <w:basedOn w:val="Normal0"/>
    <w:rsid w:val="00CC0193"/>
    <w:pPr>
      <w:spacing w:after="240"/>
    </w:pPr>
  </w:style>
  <w:style w:type="paragraph" w:customStyle="1" w:styleId="CustomParagraph5">
    <w:name w:val="_Custom Paragraph 5"/>
    <w:basedOn w:val="Normal0"/>
    <w:rsid w:val="00CC0193"/>
    <w:pPr>
      <w:spacing w:after="240"/>
    </w:pPr>
  </w:style>
  <w:style w:type="paragraph" w:customStyle="1" w:styleId="CustomParagraph6">
    <w:name w:val="_Custom Paragraph 6"/>
    <w:basedOn w:val="Normal0"/>
    <w:rsid w:val="00CC0193"/>
    <w:pPr>
      <w:spacing w:after="240"/>
    </w:pPr>
  </w:style>
  <w:style w:type="paragraph" w:customStyle="1" w:styleId="HdgCenter">
    <w:name w:val="_Hdg Center"/>
    <w:basedOn w:val="Normal0"/>
    <w:rsid w:val="00CC0193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CC0193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CC0193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CC0193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CC0193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CC0193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CC0193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CC0193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CC0193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CC0193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CC0193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CC0193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CC0193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CC0193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CC0193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CC0193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CC0193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CC0193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CC0193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CC0193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CC0193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CC0193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CC0193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CC0193"/>
    <w:pPr>
      <w:jc w:val="center"/>
    </w:pPr>
  </w:style>
  <w:style w:type="paragraph" w:customStyle="1" w:styleId="TableDecimalAlign">
    <w:name w:val="_Table Decimal Align"/>
    <w:basedOn w:val="Normal0"/>
    <w:rsid w:val="00CC0193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CC0193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CC0193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CC0193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CC0193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CC0193"/>
  </w:style>
  <w:style w:type="paragraph" w:customStyle="1" w:styleId="TableRightAlign">
    <w:name w:val="_Table Right Align"/>
    <w:basedOn w:val="Normal0"/>
    <w:rsid w:val="00CC0193"/>
    <w:pPr>
      <w:jc w:val="right"/>
    </w:pPr>
  </w:style>
  <w:style w:type="paragraph" w:styleId="Footer">
    <w:name w:val="footer"/>
    <w:basedOn w:val="Normal0"/>
    <w:link w:val="FooterChar"/>
    <w:uiPriority w:val="99"/>
    <w:rsid w:val="00CC0193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sid w:val="00CC0193"/>
    <w:rPr>
      <w:vertAlign w:val="superscript"/>
    </w:rPr>
  </w:style>
  <w:style w:type="paragraph" w:styleId="FootnoteText">
    <w:name w:val="footnote text"/>
    <w:basedOn w:val="Normal0"/>
    <w:semiHidden/>
    <w:rsid w:val="00CC0193"/>
    <w:pPr>
      <w:spacing w:after="120"/>
    </w:pPr>
  </w:style>
  <w:style w:type="paragraph" w:styleId="Header">
    <w:name w:val="header"/>
    <w:basedOn w:val="Normal0"/>
    <w:link w:val="HeaderChar"/>
    <w:uiPriority w:val="99"/>
    <w:rsid w:val="00CC0193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CC0193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CC0193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CC0193"/>
    <w:pPr>
      <w:ind w:left="3600"/>
    </w:pPr>
  </w:style>
  <w:style w:type="paragraph" w:customStyle="1" w:styleId="Non-NumberedHdg1">
    <w:name w:val="_Non-Numbered Hdg 1"/>
    <w:basedOn w:val="Normal0"/>
    <w:rsid w:val="00CC0193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CC0193"/>
    <w:pPr>
      <w:ind w:left="2880"/>
    </w:pPr>
  </w:style>
  <w:style w:type="paragraph" w:customStyle="1" w:styleId="Non-NumberedHdg2">
    <w:name w:val="_Non-Numbered Hdg 2"/>
    <w:basedOn w:val="Normal0"/>
    <w:rsid w:val="00CC0193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CC0193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0"/>
    <w:rsid w:val="00CC0193"/>
    <w:pPr>
      <w:numPr>
        <w:numId w:val="22"/>
      </w:numPr>
      <w:spacing w:after="240"/>
    </w:pPr>
  </w:style>
  <w:style w:type="paragraph" w:styleId="ListBullet">
    <w:name w:val="List Bullet"/>
    <w:basedOn w:val="Normal"/>
    <w:rsid w:val="00CC0193"/>
    <w:pPr>
      <w:numPr>
        <w:numId w:val="21"/>
      </w:numPr>
      <w:spacing w:after="240"/>
      <w:jc w:val="both"/>
    </w:pPr>
    <w:rPr>
      <w:rFonts w:eastAsia="SimSun"/>
      <w:kern w:val="0"/>
      <w:lang w:eastAsia="zh-CN"/>
      <w14:ligatures w14:val="none"/>
    </w:rPr>
  </w:style>
  <w:style w:type="paragraph" w:styleId="ListBullet3">
    <w:name w:val="List Bullet 3"/>
    <w:basedOn w:val="Normal"/>
    <w:rsid w:val="00CC0193"/>
    <w:pPr>
      <w:numPr>
        <w:numId w:val="23"/>
      </w:numPr>
      <w:spacing w:after="240"/>
      <w:jc w:val="both"/>
    </w:pPr>
    <w:rPr>
      <w:rFonts w:eastAsia="SimSun"/>
      <w:kern w:val="0"/>
      <w:lang w:eastAsia="zh-CN"/>
      <w14:ligatures w14:val="none"/>
    </w:rPr>
  </w:style>
  <w:style w:type="paragraph" w:styleId="ListBullet4">
    <w:name w:val="List Bullet 4"/>
    <w:basedOn w:val="Normal"/>
    <w:rsid w:val="00CC0193"/>
    <w:pPr>
      <w:numPr>
        <w:numId w:val="24"/>
      </w:numPr>
      <w:spacing w:after="240"/>
      <w:jc w:val="both"/>
    </w:pPr>
    <w:rPr>
      <w:rFonts w:eastAsia="SimSun"/>
      <w:kern w:val="0"/>
      <w:lang w:eastAsia="zh-CN"/>
      <w14:ligatures w14:val="none"/>
    </w:rPr>
  </w:style>
  <w:style w:type="paragraph" w:styleId="ListBullet5">
    <w:name w:val="List Bullet 5"/>
    <w:basedOn w:val="Normal"/>
    <w:rsid w:val="00CC0193"/>
    <w:pPr>
      <w:numPr>
        <w:numId w:val="25"/>
      </w:numPr>
      <w:spacing w:after="240"/>
      <w:jc w:val="both"/>
    </w:pPr>
    <w:rPr>
      <w:rFonts w:eastAsia="SimSun"/>
      <w:kern w:val="0"/>
      <w:lang w:eastAsia="zh-CN"/>
      <w14:ligatures w14:val="none"/>
    </w:rPr>
  </w:style>
  <w:style w:type="paragraph" w:customStyle="1" w:styleId="10spLeftInd2">
    <w:name w:val="_1.0sp Left Ind 2&quot;"/>
    <w:basedOn w:val="Normal0"/>
    <w:rsid w:val="00CC0193"/>
    <w:pPr>
      <w:spacing w:after="240"/>
      <w:ind w:left="2880"/>
    </w:pPr>
  </w:style>
  <w:style w:type="paragraph" w:customStyle="1" w:styleId="15spLeftInd2">
    <w:name w:val="_1.5sp Left Ind 2&quot;"/>
    <w:basedOn w:val="Normal0"/>
    <w:rsid w:val="00CC0193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CC0193"/>
    <w:pPr>
      <w:spacing w:line="480" w:lineRule="auto"/>
      <w:ind w:left="2880"/>
    </w:pPr>
  </w:style>
  <w:style w:type="paragraph" w:customStyle="1" w:styleId="BATOAPageHeading">
    <w:name w:val="BA TOA Page Heading"/>
    <w:basedOn w:val="Normal0"/>
    <w:rsid w:val="00CC0193"/>
    <w:pPr>
      <w:keepNext/>
      <w:keepLines/>
      <w:tabs>
        <w:tab w:val="right" w:pos="9360"/>
      </w:tabs>
    </w:pPr>
    <w:rPr>
      <w:rFonts w:eastAsia="Times New Roman" w:cs="Arial"/>
      <w:b/>
    </w:rPr>
  </w:style>
  <w:style w:type="paragraph" w:customStyle="1" w:styleId="BATOAHeading">
    <w:name w:val="BA TOA Heading"/>
    <w:basedOn w:val="Normal0"/>
    <w:rsid w:val="00CC0193"/>
    <w:pPr>
      <w:keepNext/>
      <w:keepLines/>
      <w:spacing w:after="240"/>
    </w:pPr>
    <w:rPr>
      <w:b/>
      <w:smallCaps/>
    </w:rPr>
  </w:style>
  <w:style w:type="paragraph" w:customStyle="1" w:styleId="BATOAEntry">
    <w:name w:val="BA TOA Entry"/>
    <w:basedOn w:val="Normal0"/>
    <w:rsid w:val="00CC0193"/>
    <w:pPr>
      <w:keepLines/>
      <w:tabs>
        <w:tab w:val="right" w:leader="dot" w:pos="9360"/>
      </w:tabs>
      <w:spacing w:after="240"/>
      <w:ind w:left="360" w:right="720" w:hanging="360"/>
    </w:pPr>
  </w:style>
  <w:style w:type="table" w:styleId="TableGrid">
    <w:name w:val="Table Grid"/>
    <w:basedOn w:val="TableNormal"/>
    <w:rsid w:val="00326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0"/>
    <w:rsid w:val="00853F52"/>
    <w:pPr>
      <w:numPr>
        <w:numId w:val="28"/>
      </w:numPr>
      <w:spacing w:after="240"/>
      <w:outlineLvl w:val="0"/>
    </w:pPr>
  </w:style>
  <w:style w:type="paragraph" w:customStyle="1" w:styleId="Level2">
    <w:name w:val="Level 2"/>
    <w:basedOn w:val="Normal0"/>
    <w:rsid w:val="00853F52"/>
    <w:pPr>
      <w:numPr>
        <w:ilvl w:val="1"/>
        <w:numId w:val="28"/>
      </w:numPr>
      <w:spacing w:after="240"/>
      <w:outlineLvl w:val="1"/>
    </w:pPr>
  </w:style>
  <w:style w:type="paragraph" w:customStyle="1" w:styleId="Level3">
    <w:name w:val="Level 3"/>
    <w:basedOn w:val="Normal0"/>
    <w:rsid w:val="00853F52"/>
    <w:pPr>
      <w:numPr>
        <w:ilvl w:val="2"/>
        <w:numId w:val="28"/>
      </w:numPr>
      <w:spacing w:after="240"/>
      <w:outlineLvl w:val="2"/>
    </w:pPr>
  </w:style>
  <w:style w:type="paragraph" w:customStyle="1" w:styleId="Level4">
    <w:name w:val="Level 4"/>
    <w:basedOn w:val="Normal0"/>
    <w:rsid w:val="00853F52"/>
    <w:pPr>
      <w:numPr>
        <w:ilvl w:val="3"/>
        <w:numId w:val="28"/>
      </w:numPr>
      <w:spacing w:after="240"/>
      <w:outlineLvl w:val="3"/>
    </w:pPr>
  </w:style>
  <w:style w:type="paragraph" w:customStyle="1" w:styleId="Level5">
    <w:name w:val="Level 5"/>
    <w:basedOn w:val="Normal0"/>
    <w:rsid w:val="00853F52"/>
    <w:pPr>
      <w:numPr>
        <w:ilvl w:val="4"/>
        <w:numId w:val="28"/>
      </w:numPr>
      <w:spacing w:after="240"/>
      <w:outlineLvl w:val="4"/>
    </w:pPr>
  </w:style>
  <w:style w:type="paragraph" w:customStyle="1" w:styleId="Level6">
    <w:name w:val="Level 6"/>
    <w:basedOn w:val="Normal0"/>
    <w:rsid w:val="00853F52"/>
    <w:pPr>
      <w:numPr>
        <w:ilvl w:val="5"/>
        <w:numId w:val="28"/>
      </w:numPr>
      <w:spacing w:after="240"/>
      <w:outlineLvl w:val="5"/>
    </w:pPr>
  </w:style>
  <w:style w:type="paragraph" w:customStyle="1" w:styleId="Level7">
    <w:name w:val="Level 7"/>
    <w:basedOn w:val="Normal0"/>
    <w:rsid w:val="00853F52"/>
    <w:pPr>
      <w:numPr>
        <w:ilvl w:val="6"/>
        <w:numId w:val="28"/>
      </w:numPr>
      <w:spacing w:after="240"/>
      <w:outlineLvl w:val="6"/>
    </w:pPr>
  </w:style>
  <w:style w:type="paragraph" w:customStyle="1" w:styleId="Level8">
    <w:name w:val="Level 8"/>
    <w:basedOn w:val="Normal0"/>
    <w:rsid w:val="00853F52"/>
    <w:pPr>
      <w:numPr>
        <w:ilvl w:val="7"/>
        <w:numId w:val="28"/>
      </w:numPr>
      <w:spacing w:after="240"/>
      <w:outlineLvl w:val="7"/>
    </w:pPr>
  </w:style>
  <w:style w:type="paragraph" w:customStyle="1" w:styleId="Level9">
    <w:name w:val="Level 9"/>
    <w:basedOn w:val="Normal0"/>
    <w:rsid w:val="00853F52"/>
    <w:pPr>
      <w:numPr>
        <w:ilvl w:val="8"/>
        <w:numId w:val="28"/>
      </w:numPr>
      <w:spacing w:after="240"/>
      <w:outlineLvl w:val="8"/>
    </w:pPr>
  </w:style>
  <w:style w:type="paragraph" w:customStyle="1" w:styleId="Level1Alt">
    <w:name w:val="Level 1 Alt"/>
    <w:basedOn w:val="Level1"/>
    <w:rsid w:val="00853F52"/>
    <w:pPr>
      <w:outlineLvl w:val="9"/>
    </w:pPr>
  </w:style>
  <w:style w:type="paragraph" w:customStyle="1" w:styleId="Level2Alt">
    <w:name w:val="Level 2 Alt"/>
    <w:basedOn w:val="Level2"/>
    <w:rsid w:val="00853F52"/>
    <w:pPr>
      <w:outlineLvl w:val="9"/>
    </w:pPr>
  </w:style>
  <w:style w:type="paragraph" w:customStyle="1" w:styleId="Level3Alt">
    <w:name w:val="Level 3 Alt"/>
    <w:basedOn w:val="Level3"/>
    <w:rsid w:val="00853F52"/>
    <w:pPr>
      <w:outlineLvl w:val="9"/>
    </w:pPr>
  </w:style>
  <w:style w:type="paragraph" w:customStyle="1" w:styleId="Level4Alt">
    <w:name w:val="Level 4 Alt"/>
    <w:basedOn w:val="Level4"/>
    <w:rsid w:val="00853F52"/>
    <w:pPr>
      <w:outlineLvl w:val="9"/>
    </w:pPr>
  </w:style>
  <w:style w:type="character" w:customStyle="1" w:styleId="FooterChar">
    <w:name w:val="Footer Char"/>
    <w:link w:val="Footer"/>
    <w:uiPriority w:val="99"/>
    <w:rsid w:val="00126BBA"/>
    <w:rPr>
      <w:rFonts w:eastAsia="SimSun"/>
      <w:sz w:val="24"/>
    </w:rPr>
  </w:style>
  <w:style w:type="paragraph" w:styleId="ListContinue2">
    <w:name w:val="List Continue 2"/>
    <w:basedOn w:val="Normal"/>
    <w:rsid w:val="00CC5B73"/>
    <w:pPr>
      <w:spacing w:after="120"/>
      <w:ind w:left="720"/>
      <w:jc w:val="both"/>
    </w:pPr>
    <w:rPr>
      <w:rFonts w:eastAsia="Times New Roman"/>
      <w:kern w:val="0"/>
      <w14:ligatures w14:val="none"/>
    </w:rPr>
  </w:style>
  <w:style w:type="paragraph" w:customStyle="1" w:styleId="HdgCenter10sp">
    <w:name w:val="_Hdg Center 1.0sp"/>
    <w:basedOn w:val="Normal0"/>
    <w:rsid w:val="00CC5B73"/>
    <w:pPr>
      <w:keepNext/>
      <w:keepLines/>
      <w:spacing w:after="240"/>
      <w:jc w:val="center"/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C5B73"/>
    <w:rPr>
      <w:rFonts w:eastAsia="SimSun"/>
      <w:sz w:val="24"/>
    </w:rPr>
  </w:style>
  <w:style w:type="paragraph" w:styleId="BalloonText">
    <w:name w:val="Balloon Text"/>
    <w:basedOn w:val="Normal"/>
    <w:link w:val="BalloonTextChar"/>
    <w:rsid w:val="005F1198"/>
    <w:pPr>
      <w:jc w:val="both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BalloonTextChar">
    <w:name w:val="Balloon Text Char"/>
    <w:link w:val="BalloonText"/>
    <w:rsid w:val="005F1198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447E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7EA1"/>
    <w:rPr>
      <w:rFonts w:eastAsiaTheme="minorHAnsi"/>
      <w:kern w:val="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rsid w:val="00447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7EA1"/>
    <w:rPr>
      <w:rFonts w:eastAsiaTheme="minorHAnsi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lwani\Downloads\CPP_HousingGuidelines_AppendixG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4B548-AA5D-4580-94A6-2A2FF702D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31D96-E030-4BFE-A80E-7D6FBE2CB13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e4c454-22eb-4ae6-9c74-bb9b2b61dc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13558C-865C-462B-90DB-6F747E7DE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CPP_HousingGuidelines_AppendixG (8).dotx</Template>
  <TotalTime>0</TotalTime>
  <Pages>3</Pages>
  <Words>527</Words>
  <Characters>3052</Characters>
  <Application>Microsoft Office Word</Application>
  <DocSecurity>0</DocSecurity>
  <Lines>25</Lines>
  <Paragraphs>7</Paragraphs>
  <ScaleCrop>false</ScaleCrop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Housing Guidelines Appendix G - Agreement to Provide Notice and Cure Rights</dc:title>
  <dc:subject>CPP Housing Guidelines</dc:subject>
  <dc:creator>California Department of Developmental Services</dc:creator>
  <cp:keywords>CPP</cp:keywords>
  <cp:lastModifiedBy/>
  <cp:revision>2</cp:revision>
  <cp:lastPrinted>2012-08-02T21:35:00Z</cp:lastPrinted>
  <dcterms:created xsi:type="dcterms:W3CDTF">2025-03-19T16:29:00Z</dcterms:created>
  <dcterms:modified xsi:type="dcterms:W3CDTF">2025-08-19T23:38:00Z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0x01010003126C6FD0F8DA43A9F19E52787840B5</vt:lpwstr>
  </property>
</Properties>
</file>